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AF" w:rsidRDefault="005335AF" w:rsidP="00A602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42B0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Е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Ш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Е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Н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И</w:t>
      </w:r>
      <w:r w:rsidR="00A42B0D" w:rsidRPr="00A42B0D">
        <w:rPr>
          <w:rFonts w:ascii="Times New Roman" w:hAnsi="Times New Roman" w:cs="Times New Roman"/>
          <w:sz w:val="32"/>
          <w:szCs w:val="32"/>
        </w:rPr>
        <w:t xml:space="preserve"> </w:t>
      </w:r>
      <w:r w:rsidRPr="00A42B0D">
        <w:rPr>
          <w:rFonts w:ascii="Times New Roman" w:hAnsi="Times New Roman" w:cs="Times New Roman"/>
          <w:sz w:val="32"/>
          <w:szCs w:val="32"/>
        </w:rPr>
        <w:t>Е</w:t>
      </w:r>
    </w:p>
    <w:p w:rsidR="00A42B0D" w:rsidRPr="00A42B0D" w:rsidRDefault="00A42B0D" w:rsidP="00A42B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35AF" w:rsidRPr="00A42B0D" w:rsidRDefault="00A42B0D" w:rsidP="005335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5335AF" w:rsidRPr="00A42B0D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</w:p>
    <w:p w:rsidR="005335AF" w:rsidRPr="004D1EE3" w:rsidRDefault="005335AF" w:rsidP="005335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3B75" w:rsidRPr="00D57549" w:rsidRDefault="00A602EA" w:rsidP="00A602EA">
      <w:pPr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 апреля</w:t>
      </w:r>
      <w:r w:rsidR="00D57549" w:rsidRPr="00D57549">
        <w:rPr>
          <w:rFonts w:ascii="Times New Roman" w:hAnsi="Times New Roman"/>
          <w:bCs/>
          <w:sz w:val="28"/>
          <w:szCs w:val="28"/>
        </w:rPr>
        <w:t xml:space="preserve"> </w:t>
      </w:r>
      <w:r w:rsidR="00D57549" w:rsidRPr="00D57549">
        <w:rPr>
          <w:rFonts w:ascii="Times New Roman" w:hAnsi="Times New Roman"/>
          <w:sz w:val="28"/>
          <w:szCs w:val="28"/>
        </w:rPr>
        <w:t>2024 года</w:t>
      </w:r>
      <w:r w:rsidR="00D57549" w:rsidRPr="00D57549">
        <w:rPr>
          <w:rFonts w:ascii="Times New Roman" w:hAnsi="Times New Roman"/>
          <w:sz w:val="28"/>
          <w:szCs w:val="28"/>
        </w:rPr>
        <w:tab/>
      </w:r>
      <w:r w:rsidR="00D57549" w:rsidRPr="00D57549">
        <w:rPr>
          <w:rFonts w:ascii="Times New Roman" w:hAnsi="Times New Roman"/>
          <w:sz w:val="28"/>
          <w:szCs w:val="28"/>
        </w:rPr>
        <w:tab/>
      </w:r>
      <w:r w:rsidR="009C33DF">
        <w:rPr>
          <w:rFonts w:ascii="Times New Roman" w:hAnsi="Times New Roman"/>
          <w:sz w:val="28"/>
          <w:szCs w:val="28"/>
        </w:rPr>
        <w:tab/>
      </w:r>
      <w:proofErr w:type="gramStart"/>
      <w:r w:rsidR="00D57549">
        <w:rPr>
          <w:rFonts w:ascii="Times New Roman" w:hAnsi="Times New Roman"/>
          <w:sz w:val="28"/>
          <w:szCs w:val="28"/>
        </w:rPr>
        <w:t>г</w:t>
      </w:r>
      <w:proofErr w:type="gramEnd"/>
      <w:r w:rsidR="00D57549">
        <w:rPr>
          <w:rFonts w:ascii="Times New Roman" w:hAnsi="Times New Roman"/>
          <w:sz w:val="28"/>
          <w:szCs w:val="28"/>
        </w:rPr>
        <w:t xml:space="preserve">. Ипатово </w:t>
      </w:r>
      <w:r w:rsidR="00D57549">
        <w:rPr>
          <w:rFonts w:ascii="Times New Roman" w:hAnsi="Times New Roman"/>
          <w:sz w:val="28"/>
          <w:szCs w:val="28"/>
        </w:rPr>
        <w:tab/>
      </w:r>
      <w:r w:rsidR="009C33DF">
        <w:rPr>
          <w:rFonts w:ascii="Times New Roman" w:hAnsi="Times New Roman"/>
          <w:sz w:val="28"/>
          <w:szCs w:val="28"/>
        </w:rPr>
        <w:tab/>
      </w:r>
      <w:r w:rsidR="00D57549" w:rsidRPr="00D57549">
        <w:rPr>
          <w:rFonts w:ascii="Times New Roman" w:hAnsi="Times New Roman"/>
          <w:sz w:val="28"/>
          <w:szCs w:val="28"/>
        </w:rPr>
        <w:tab/>
      </w:r>
      <w:r w:rsidR="00D57549" w:rsidRPr="00D57549">
        <w:rPr>
          <w:rFonts w:ascii="Times New Roman" w:hAnsi="Times New Roman"/>
          <w:sz w:val="28"/>
          <w:szCs w:val="28"/>
        </w:rPr>
        <w:tab/>
      </w:r>
      <w:r w:rsidR="00D57549" w:rsidRPr="00D57549">
        <w:rPr>
          <w:rFonts w:ascii="Times New Roman" w:hAnsi="Times New Roman"/>
          <w:sz w:val="28"/>
          <w:szCs w:val="28"/>
        </w:rPr>
        <w:tab/>
      </w:r>
      <w:r w:rsidR="00873AA0">
        <w:rPr>
          <w:rFonts w:ascii="Times New Roman" w:hAnsi="Times New Roman"/>
          <w:sz w:val="28"/>
          <w:szCs w:val="28"/>
        </w:rPr>
        <w:t xml:space="preserve">     </w:t>
      </w:r>
      <w:r w:rsidR="00D57549" w:rsidRPr="00D5754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="00C6683E">
        <w:rPr>
          <w:rFonts w:ascii="Times New Roman" w:hAnsi="Times New Roman"/>
          <w:sz w:val="28"/>
          <w:szCs w:val="28"/>
        </w:rPr>
        <w:t>5</w:t>
      </w:r>
    </w:p>
    <w:p w:rsidR="006D0E2B" w:rsidRPr="00D924A2" w:rsidRDefault="006D0E2B" w:rsidP="005335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3972" w:rsidRPr="00D924A2" w:rsidRDefault="005A7456" w:rsidP="009C33DF">
      <w:pPr>
        <w:pStyle w:val="ConsPlusTitle"/>
        <w:spacing w:line="240" w:lineRule="exact"/>
        <w:jc w:val="both"/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О внесении</w:t>
      </w:r>
      <w:r w:rsidR="006035D5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изменения в пункт 5 решения Думы Ипатовского муниципального округа Ставропольского края от 19 марта 2024 года № 34 «</w:t>
      </w:r>
      <w:r w:rsidR="00E72D48" w:rsidRPr="00D924A2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Об утверждении Положения об оплате труда лиц, замещающих муниципальные должности Ипатовского муниципального округа Ставропольского края на постоянной основе</w:t>
      </w:r>
      <w:r w:rsidR="00CC724B" w:rsidRPr="00D924A2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,</w:t>
      </w:r>
      <w:r w:rsidR="00E72D48" w:rsidRPr="00D924A2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 и муниципальных служащих органов местного самоуправления Ипатовского муниципального округа Ставропольского края</w:t>
      </w:r>
      <w:r w:rsidR="006035D5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»</w:t>
      </w:r>
    </w:p>
    <w:p w:rsidR="002055CF" w:rsidRPr="00D924A2" w:rsidRDefault="002055CF" w:rsidP="00D5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860" w:rsidRPr="00D924A2" w:rsidRDefault="006E3B75" w:rsidP="00E72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В соответствии</w:t>
      </w:r>
      <w:r w:rsidR="00E72D48" w:rsidRPr="00D924A2">
        <w:rPr>
          <w:rFonts w:ascii="Times New Roman" w:hAnsi="Times New Roman" w:cs="Times New Roman"/>
          <w:sz w:val="28"/>
          <w:szCs w:val="28"/>
        </w:rPr>
        <w:t xml:space="preserve"> </w:t>
      </w:r>
      <w:r w:rsidR="005A7456">
        <w:rPr>
          <w:rFonts w:ascii="Times New Roman" w:hAnsi="Times New Roman"/>
          <w:sz w:val="28"/>
          <w:szCs w:val="28"/>
        </w:rPr>
        <w:t xml:space="preserve">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5A7456">
          <w:rPr>
            <w:rFonts w:ascii="Times New Roman" w:hAnsi="Times New Roman"/>
            <w:sz w:val="28"/>
            <w:szCs w:val="28"/>
          </w:rPr>
          <w:t>2003 г</w:t>
        </w:r>
      </w:smartTag>
      <w:r w:rsidR="005A7456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Уставом Ипатовского муниципального округа Ставропольского края,</w:t>
      </w:r>
    </w:p>
    <w:p w:rsidR="00870EC4" w:rsidRPr="00D924A2" w:rsidRDefault="00870EC4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Дума Ипатовского муниципального</w:t>
      </w:r>
      <w:r w:rsidR="006E3B75" w:rsidRPr="00D924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870EC4" w:rsidRPr="00D924A2" w:rsidRDefault="00870EC4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3B75" w:rsidRPr="00D924A2" w:rsidRDefault="00870EC4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A2">
        <w:rPr>
          <w:rFonts w:ascii="Times New Roman" w:hAnsi="Times New Roman" w:cs="Times New Roman"/>
          <w:sz w:val="28"/>
          <w:szCs w:val="28"/>
        </w:rPr>
        <w:t>РЕШИЛА</w:t>
      </w:r>
      <w:r w:rsidR="006E3B75" w:rsidRPr="00D924A2">
        <w:rPr>
          <w:rFonts w:ascii="Times New Roman" w:hAnsi="Times New Roman" w:cs="Times New Roman"/>
          <w:sz w:val="28"/>
          <w:szCs w:val="28"/>
        </w:rPr>
        <w:t>:</w:t>
      </w:r>
    </w:p>
    <w:p w:rsidR="006E3B75" w:rsidRPr="00D924A2" w:rsidRDefault="006E3B75" w:rsidP="00A42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5D5" w:rsidRPr="00D924A2" w:rsidRDefault="006E3B75" w:rsidP="001013F3">
      <w:pPr>
        <w:pStyle w:val="ConsPlusTitle"/>
        <w:spacing w:line="240" w:lineRule="atLeast"/>
        <w:ind w:firstLine="709"/>
        <w:jc w:val="both"/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</w:pPr>
      <w:r w:rsidRPr="006035D5">
        <w:rPr>
          <w:rFonts w:ascii="Times New Roman" w:hAnsi="Times New Roman" w:cs="Times New Roman"/>
          <w:b w:val="0"/>
          <w:sz w:val="28"/>
          <w:szCs w:val="28"/>
        </w:rPr>
        <w:t>1.</w:t>
      </w:r>
      <w:r w:rsidRPr="00D92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65D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Внести в пункт 5 </w:t>
      </w:r>
      <w:r w:rsidR="006035D5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решения Думы Ипатовского муниципального округа Ставропольского края от 19 марта 2024 года № 34 «</w:t>
      </w:r>
      <w:r w:rsidR="006035D5" w:rsidRPr="00D924A2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Об утверждении Положения об оплате труда лиц, замещающих муниципальные должности Ипатовского муниципального округа Ставропольского края на постоянной основе, и муниципальных служащих органов местного самоуправления Ипатовского муниципального округа Ставропольского края</w:t>
      </w:r>
      <w:r w:rsidR="006035D5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» следующее </w:t>
      </w:r>
      <w:r w:rsidR="009B51D0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изменение, изложив его в ново</w:t>
      </w:r>
      <w:r w:rsidR="006035D5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й редакции.</w:t>
      </w:r>
      <w:proofErr w:type="gramEnd"/>
    </w:p>
    <w:p w:rsidR="0008363E" w:rsidRDefault="006035D5" w:rsidP="006035D5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 Настоящее решение вступает в силу на следующий день после дня его официального опубликования.</w:t>
      </w:r>
    </w:p>
    <w:p w:rsidR="006035D5" w:rsidRPr="00D924A2" w:rsidRDefault="006035D5" w:rsidP="006035D5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пунктов 1.3., 1.4. настоящего решения распространяются на правоотношения, возникшие с 01 января 2024</w:t>
      </w:r>
      <w:r w:rsidR="00C46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B51D0">
        <w:rPr>
          <w:rFonts w:ascii="Times New Roman" w:hAnsi="Times New Roman" w:cs="Times New Roman"/>
          <w:sz w:val="28"/>
          <w:szCs w:val="28"/>
        </w:rPr>
        <w:t>»</w:t>
      </w:r>
    </w:p>
    <w:p w:rsidR="006E3B75" w:rsidRPr="00D924A2" w:rsidRDefault="00B30FEC" w:rsidP="00205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B75" w:rsidRPr="00D924A2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="00870EC4" w:rsidRPr="00D924A2">
        <w:rPr>
          <w:rFonts w:ascii="Times New Roman" w:hAnsi="Times New Roman" w:cs="Times New Roman"/>
          <w:sz w:val="28"/>
          <w:szCs w:val="28"/>
        </w:rPr>
        <w:t>ает в силу</w:t>
      </w:r>
      <w:r w:rsidR="00394464" w:rsidRPr="00D924A2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</w:t>
      </w:r>
      <w:r w:rsidR="006035D5">
        <w:rPr>
          <w:rFonts w:ascii="Times New Roman" w:hAnsi="Times New Roman" w:cs="Times New Roman"/>
          <w:sz w:val="28"/>
          <w:szCs w:val="28"/>
        </w:rPr>
        <w:t>.</w:t>
      </w:r>
      <w:r w:rsidR="00BF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0D" w:rsidRDefault="00A42B0D" w:rsidP="00A42B0D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B30FEC" w:rsidRPr="00D924A2" w:rsidRDefault="00B30FEC" w:rsidP="00A42B0D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5335AF" w:rsidRPr="001811F0" w:rsidRDefault="005335AF" w:rsidP="001013F3">
      <w:pPr>
        <w:autoSpaceDE w:val="0"/>
        <w:autoSpaceDN w:val="0"/>
        <w:adjustRightInd w:val="0"/>
        <w:spacing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 председателя</w:t>
      </w:r>
    </w:p>
    <w:p w:rsidR="005335AF" w:rsidRPr="001811F0" w:rsidRDefault="005335AF" w:rsidP="001013F3">
      <w:pPr>
        <w:autoSpaceDE w:val="0"/>
        <w:autoSpaceDN w:val="0"/>
        <w:adjustRightInd w:val="0"/>
        <w:spacing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Думы Ипатовского муниципального округа</w:t>
      </w:r>
    </w:p>
    <w:p w:rsidR="00AB03BF" w:rsidRDefault="005335AF" w:rsidP="001013F3">
      <w:pPr>
        <w:autoSpaceDE w:val="0"/>
        <w:autoSpaceDN w:val="0"/>
        <w:adjustRightInd w:val="0"/>
        <w:spacing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края, </w:t>
      </w:r>
    </w:p>
    <w:p w:rsidR="008D3368" w:rsidRDefault="005335AF" w:rsidP="001013F3">
      <w:pPr>
        <w:autoSpaceDE w:val="0"/>
        <w:autoSpaceDN w:val="0"/>
        <w:adjustRightInd w:val="0"/>
        <w:spacing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>заместитель</w:t>
      </w:r>
      <w:r w:rsidR="00AB03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председателя Думы </w:t>
      </w:r>
    </w:p>
    <w:p w:rsidR="008D3368" w:rsidRDefault="008D3368" w:rsidP="001013F3">
      <w:pPr>
        <w:tabs>
          <w:tab w:val="center" w:pos="4960"/>
        </w:tabs>
        <w:autoSpaceDE w:val="0"/>
        <w:autoSpaceDN w:val="0"/>
        <w:adjustRightInd w:val="0"/>
        <w:spacing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Ипатовского </w:t>
      </w:r>
      <w:r w:rsidR="005335AF" w:rsidRPr="001811F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округа</w:t>
      </w:r>
    </w:p>
    <w:p w:rsidR="005335AF" w:rsidRPr="008D3368" w:rsidRDefault="005335AF" w:rsidP="001013F3">
      <w:pPr>
        <w:tabs>
          <w:tab w:val="center" w:pos="4960"/>
        </w:tabs>
        <w:autoSpaceDE w:val="0"/>
        <w:autoSpaceDN w:val="0"/>
        <w:adjustRightInd w:val="0"/>
        <w:spacing w:line="240" w:lineRule="exac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1F0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 </w:t>
      </w:r>
      <w:r w:rsidR="008D3368">
        <w:rPr>
          <w:rFonts w:ascii="Times New Roman" w:hAnsi="Times New Roman"/>
          <w:sz w:val="28"/>
          <w:szCs w:val="28"/>
        </w:rPr>
        <w:tab/>
      </w:r>
      <w:r w:rsidR="008D3368">
        <w:rPr>
          <w:rFonts w:ascii="Times New Roman" w:hAnsi="Times New Roman"/>
          <w:sz w:val="28"/>
          <w:szCs w:val="28"/>
        </w:rPr>
        <w:tab/>
      </w:r>
      <w:r w:rsidR="008D3368">
        <w:rPr>
          <w:rFonts w:ascii="Times New Roman" w:hAnsi="Times New Roman"/>
          <w:sz w:val="28"/>
          <w:szCs w:val="28"/>
        </w:rPr>
        <w:tab/>
      </w:r>
      <w:r w:rsidR="008D3368">
        <w:rPr>
          <w:rFonts w:ascii="Times New Roman" w:hAnsi="Times New Roman"/>
          <w:sz w:val="28"/>
          <w:szCs w:val="28"/>
        </w:rPr>
        <w:tab/>
      </w:r>
      <w:r w:rsidR="008D3368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 xml:space="preserve">Л.К. </w:t>
      </w:r>
      <w:proofErr w:type="spellStart"/>
      <w:r w:rsidRPr="001811F0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A42B0D" w:rsidRDefault="00A42B0D" w:rsidP="001013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B30FEC" w:rsidRPr="001811F0" w:rsidRDefault="00B30FEC" w:rsidP="001013F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A42B0D" w:rsidRDefault="005335AF" w:rsidP="001013F3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Глава </w:t>
      </w:r>
    </w:p>
    <w:p w:rsidR="00A42B0D" w:rsidRDefault="005335AF" w:rsidP="001013F3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B30FEC" w:rsidRDefault="005335AF" w:rsidP="001013F3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 w:rsidRPr="001811F0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1811F0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ab/>
      </w:r>
      <w:r w:rsidRPr="001811F0">
        <w:rPr>
          <w:rFonts w:ascii="Times New Roman" w:hAnsi="Times New Roman"/>
          <w:sz w:val="28"/>
          <w:szCs w:val="28"/>
        </w:rPr>
        <w:tab/>
        <w:t xml:space="preserve">        </w:t>
      </w:r>
      <w:r w:rsidR="00A42B0D">
        <w:rPr>
          <w:rFonts w:ascii="Times New Roman" w:hAnsi="Times New Roman"/>
          <w:sz w:val="28"/>
          <w:szCs w:val="28"/>
        </w:rPr>
        <w:t xml:space="preserve">                 </w:t>
      </w:r>
      <w:r w:rsidRPr="001811F0">
        <w:rPr>
          <w:rFonts w:ascii="Times New Roman" w:hAnsi="Times New Roman"/>
          <w:sz w:val="28"/>
          <w:szCs w:val="28"/>
        </w:rPr>
        <w:t xml:space="preserve">   В.Н. Шейкин</w:t>
      </w:r>
      <w:r w:rsidR="00B30FEC">
        <w:rPr>
          <w:rFonts w:ascii="Times New Roman" w:hAnsi="Times New Roman"/>
          <w:sz w:val="28"/>
          <w:szCs w:val="28"/>
        </w:rPr>
        <w:t>а</w:t>
      </w:r>
    </w:p>
    <w:sectPr w:rsidR="00B30FEC" w:rsidSect="00C465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9B" w:rsidRDefault="00E9799B" w:rsidP="00985450">
      <w:r>
        <w:separator/>
      </w:r>
    </w:p>
  </w:endnote>
  <w:endnote w:type="continuationSeparator" w:id="0">
    <w:p w:rsidR="00E9799B" w:rsidRDefault="00E9799B" w:rsidP="0098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9B" w:rsidRDefault="00E9799B" w:rsidP="00985450">
      <w:r>
        <w:separator/>
      </w:r>
    </w:p>
  </w:footnote>
  <w:footnote w:type="continuationSeparator" w:id="0">
    <w:p w:rsidR="00E9799B" w:rsidRDefault="00E9799B" w:rsidP="00985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92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B03BF" w:rsidRPr="00AB03BF" w:rsidRDefault="00462E5B">
        <w:pPr>
          <w:pStyle w:val="a4"/>
          <w:jc w:val="right"/>
          <w:rPr>
            <w:rFonts w:ascii="Times New Roman" w:hAnsi="Times New Roman"/>
            <w:sz w:val="20"/>
            <w:szCs w:val="20"/>
          </w:rPr>
        </w:pPr>
        <w:r w:rsidRPr="00AB03BF">
          <w:rPr>
            <w:rFonts w:ascii="Times New Roman" w:hAnsi="Times New Roman"/>
            <w:sz w:val="20"/>
            <w:szCs w:val="20"/>
          </w:rPr>
          <w:fldChar w:fldCharType="begin"/>
        </w:r>
        <w:r w:rsidR="00AB03BF" w:rsidRPr="00AB03B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B03BF">
          <w:rPr>
            <w:rFonts w:ascii="Times New Roman" w:hAnsi="Times New Roman"/>
            <w:sz w:val="20"/>
            <w:szCs w:val="20"/>
          </w:rPr>
          <w:fldChar w:fldCharType="separate"/>
        </w:r>
        <w:r w:rsidR="001013F3">
          <w:rPr>
            <w:rFonts w:ascii="Times New Roman" w:hAnsi="Times New Roman"/>
            <w:noProof/>
            <w:sz w:val="20"/>
            <w:szCs w:val="20"/>
          </w:rPr>
          <w:t>2</w:t>
        </w:r>
        <w:r w:rsidRPr="00AB03B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B03BF" w:rsidRDefault="00AB03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F10"/>
    <w:multiLevelType w:val="hybridMultilevel"/>
    <w:tmpl w:val="B2B8D278"/>
    <w:lvl w:ilvl="0" w:tplc="EB000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BB4BD4"/>
    <w:multiLevelType w:val="hybridMultilevel"/>
    <w:tmpl w:val="AEC8E0B6"/>
    <w:lvl w:ilvl="0" w:tplc="87D0CDB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B75"/>
    <w:rsid w:val="00017EBC"/>
    <w:rsid w:val="0002225C"/>
    <w:rsid w:val="000229B7"/>
    <w:rsid w:val="00032ACC"/>
    <w:rsid w:val="00043621"/>
    <w:rsid w:val="0005238B"/>
    <w:rsid w:val="0005315A"/>
    <w:rsid w:val="000615D1"/>
    <w:rsid w:val="000631E8"/>
    <w:rsid w:val="00071BEC"/>
    <w:rsid w:val="000724BC"/>
    <w:rsid w:val="0008363E"/>
    <w:rsid w:val="00085F02"/>
    <w:rsid w:val="00091A8E"/>
    <w:rsid w:val="000A2961"/>
    <w:rsid w:val="000B6F6E"/>
    <w:rsid w:val="000C4EB7"/>
    <w:rsid w:val="000D3207"/>
    <w:rsid w:val="001013F3"/>
    <w:rsid w:val="0010520F"/>
    <w:rsid w:val="00106D04"/>
    <w:rsid w:val="001239C5"/>
    <w:rsid w:val="0014565D"/>
    <w:rsid w:val="0015080E"/>
    <w:rsid w:val="00156051"/>
    <w:rsid w:val="00187F1D"/>
    <w:rsid w:val="001A086A"/>
    <w:rsid w:val="001B3200"/>
    <w:rsid w:val="001B3599"/>
    <w:rsid w:val="001B3E77"/>
    <w:rsid w:val="001B43C8"/>
    <w:rsid w:val="001B636F"/>
    <w:rsid w:val="001C7375"/>
    <w:rsid w:val="001E2FD2"/>
    <w:rsid w:val="001F3AFE"/>
    <w:rsid w:val="00201FF4"/>
    <w:rsid w:val="002055CF"/>
    <w:rsid w:val="0023539F"/>
    <w:rsid w:val="00244362"/>
    <w:rsid w:val="0025237F"/>
    <w:rsid w:val="002A50A5"/>
    <w:rsid w:val="002A57BA"/>
    <w:rsid w:val="002A5D29"/>
    <w:rsid w:val="002B41C6"/>
    <w:rsid w:val="002B55F9"/>
    <w:rsid w:val="002B561E"/>
    <w:rsid w:val="002C3D00"/>
    <w:rsid w:val="002C404B"/>
    <w:rsid w:val="002E35A2"/>
    <w:rsid w:val="002E3FE7"/>
    <w:rsid w:val="0030767E"/>
    <w:rsid w:val="00323972"/>
    <w:rsid w:val="00332944"/>
    <w:rsid w:val="00337EE5"/>
    <w:rsid w:val="00352263"/>
    <w:rsid w:val="00362D98"/>
    <w:rsid w:val="00366DFA"/>
    <w:rsid w:val="00392FD3"/>
    <w:rsid w:val="00394464"/>
    <w:rsid w:val="003945DF"/>
    <w:rsid w:val="003C243E"/>
    <w:rsid w:val="003D4F92"/>
    <w:rsid w:val="00415BDE"/>
    <w:rsid w:val="00427992"/>
    <w:rsid w:val="00455041"/>
    <w:rsid w:val="00462E5B"/>
    <w:rsid w:val="004705FA"/>
    <w:rsid w:val="00497B33"/>
    <w:rsid w:val="004A7288"/>
    <w:rsid w:val="004C0310"/>
    <w:rsid w:val="004C6FED"/>
    <w:rsid w:val="004D1064"/>
    <w:rsid w:val="004D6A05"/>
    <w:rsid w:val="00504A77"/>
    <w:rsid w:val="00521F06"/>
    <w:rsid w:val="00523F9D"/>
    <w:rsid w:val="005335AF"/>
    <w:rsid w:val="00581E44"/>
    <w:rsid w:val="00593468"/>
    <w:rsid w:val="005A2C19"/>
    <w:rsid w:val="005A7456"/>
    <w:rsid w:val="005F0553"/>
    <w:rsid w:val="005F61F9"/>
    <w:rsid w:val="006035D5"/>
    <w:rsid w:val="00610C7D"/>
    <w:rsid w:val="00616CA3"/>
    <w:rsid w:val="00620AA0"/>
    <w:rsid w:val="00640665"/>
    <w:rsid w:val="00646A1F"/>
    <w:rsid w:val="0066363A"/>
    <w:rsid w:val="006879AA"/>
    <w:rsid w:val="00697C09"/>
    <w:rsid w:val="006D0E2B"/>
    <w:rsid w:val="006E3B75"/>
    <w:rsid w:val="006F4E1B"/>
    <w:rsid w:val="006F7EF2"/>
    <w:rsid w:val="00703632"/>
    <w:rsid w:val="00717036"/>
    <w:rsid w:val="007332EA"/>
    <w:rsid w:val="00734863"/>
    <w:rsid w:val="0073499A"/>
    <w:rsid w:val="00761852"/>
    <w:rsid w:val="007756FB"/>
    <w:rsid w:val="00785793"/>
    <w:rsid w:val="00794F6F"/>
    <w:rsid w:val="007B2DD9"/>
    <w:rsid w:val="007B77D2"/>
    <w:rsid w:val="008010CD"/>
    <w:rsid w:val="00816ACC"/>
    <w:rsid w:val="0082160B"/>
    <w:rsid w:val="00827D4D"/>
    <w:rsid w:val="00841C6F"/>
    <w:rsid w:val="00870EC4"/>
    <w:rsid w:val="00873AA0"/>
    <w:rsid w:val="008756CE"/>
    <w:rsid w:val="008C5B19"/>
    <w:rsid w:val="008D0717"/>
    <w:rsid w:val="008D0F4A"/>
    <w:rsid w:val="008D3368"/>
    <w:rsid w:val="008D722C"/>
    <w:rsid w:val="009062CA"/>
    <w:rsid w:val="009210D1"/>
    <w:rsid w:val="00927CAA"/>
    <w:rsid w:val="00931231"/>
    <w:rsid w:val="00940D02"/>
    <w:rsid w:val="00945A5C"/>
    <w:rsid w:val="00957D73"/>
    <w:rsid w:val="009618FF"/>
    <w:rsid w:val="009753EB"/>
    <w:rsid w:val="00977F36"/>
    <w:rsid w:val="009822D6"/>
    <w:rsid w:val="009824A2"/>
    <w:rsid w:val="00985450"/>
    <w:rsid w:val="009941C1"/>
    <w:rsid w:val="009B51D0"/>
    <w:rsid w:val="009B6D3F"/>
    <w:rsid w:val="009C056D"/>
    <w:rsid w:val="009C33DF"/>
    <w:rsid w:val="009D4483"/>
    <w:rsid w:val="009D4AA2"/>
    <w:rsid w:val="009D7FE1"/>
    <w:rsid w:val="009E4A5F"/>
    <w:rsid w:val="00A07549"/>
    <w:rsid w:val="00A12B2D"/>
    <w:rsid w:val="00A21ACB"/>
    <w:rsid w:val="00A419E4"/>
    <w:rsid w:val="00A42B0D"/>
    <w:rsid w:val="00A602EA"/>
    <w:rsid w:val="00A64CAD"/>
    <w:rsid w:val="00A6566A"/>
    <w:rsid w:val="00A76234"/>
    <w:rsid w:val="00A762B9"/>
    <w:rsid w:val="00A873B6"/>
    <w:rsid w:val="00AB03BF"/>
    <w:rsid w:val="00AC0D2E"/>
    <w:rsid w:val="00AD2E39"/>
    <w:rsid w:val="00AD561D"/>
    <w:rsid w:val="00AF0167"/>
    <w:rsid w:val="00AF7E01"/>
    <w:rsid w:val="00B00261"/>
    <w:rsid w:val="00B30FEC"/>
    <w:rsid w:val="00B362E4"/>
    <w:rsid w:val="00B428E6"/>
    <w:rsid w:val="00B44BB8"/>
    <w:rsid w:val="00B472B4"/>
    <w:rsid w:val="00B5317D"/>
    <w:rsid w:val="00B63462"/>
    <w:rsid w:val="00B63FF8"/>
    <w:rsid w:val="00B755C3"/>
    <w:rsid w:val="00B75C88"/>
    <w:rsid w:val="00B84339"/>
    <w:rsid w:val="00BA30AC"/>
    <w:rsid w:val="00BD0BF4"/>
    <w:rsid w:val="00BD433E"/>
    <w:rsid w:val="00BD509A"/>
    <w:rsid w:val="00BF51B6"/>
    <w:rsid w:val="00BF5B25"/>
    <w:rsid w:val="00C223FB"/>
    <w:rsid w:val="00C34ADB"/>
    <w:rsid w:val="00C4653E"/>
    <w:rsid w:val="00C660C0"/>
    <w:rsid w:val="00C6683E"/>
    <w:rsid w:val="00C7616B"/>
    <w:rsid w:val="00C91A1A"/>
    <w:rsid w:val="00CB6296"/>
    <w:rsid w:val="00CB7D66"/>
    <w:rsid w:val="00CC724B"/>
    <w:rsid w:val="00CD40EB"/>
    <w:rsid w:val="00CD5977"/>
    <w:rsid w:val="00CF46CE"/>
    <w:rsid w:val="00D06834"/>
    <w:rsid w:val="00D250EE"/>
    <w:rsid w:val="00D31AFD"/>
    <w:rsid w:val="00D34378"/>
    <w:rsid w:val="00D57549"/>
    <w:rsid w:val="00D60706"/>
    <w:rsid w:val="00D74069"/>
    <w:rsid w:val="00D830DE"/>
    <w:rsid w:val="00D924A2"/>
    <w:rsid w:val="00DA2A93"/>
    <w:rsid w:val="00DC1214"/>
    <w:rsid w:val="00DC6860"/>
    <w:rsid w:val="00DE2161"/>
    <w:rsid w:val="00DE693E"/>
    <w:rsid w:val="00DE7492"/>
    <w:rsid w:val="00DF51CA"/>
    <w:rsid w:val="00E229E6"/>
    <w:rsid w:val="00E42E23"/>
    <w:rsid w:val="00E72D48"/>
    <w:rsid w:val="00E76BC1"/>
    <w:rsid w:val="00E9799B"/>
    <w:rsid w:val="00EB49F1"/>
    <w:rsid w:val="00EC7579"/>
    <w:rsid w:val="00ED5438"/>
    <w:rsid w:val="00EF13AA"/>
    <w:rsid w:val="00EF23ED"/>
    <w:rsid w:val="00F00A27"/>
    <w:rsid w:val="00F05AF9"/>
    <w:rsid w:val="00F11F61"/>
    <w:rsid w:val="00F2439D"/>
    <w:rsid w:val="00F35DAF"/>
    <w:rsid w:val="00F555B0"/>
    <w:rsid w:val="00F60193"/>
    <w:rsid w:val="00F75F48"/>
    <w:rsid w:val="00F84136"/>
    <w:rsid w:val="00F873E2"/>
    <w:rsid w:val="00FB7288"/>
    <w:rsid w:val="00FC3854"/>
    <w:rsid w:val="00FC4D56"/>
    <w:rsid w:val="00F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0D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0D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0D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0D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0D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1">
    <w:name w:val="Body Text 2"/>
    <w:basedOn w:val="a"/>
    <w:link w:val="22"/>
    <w:unhideWhenUsed/>
    <w:rsid w:val="009D4AA2"/>
    <w:rPr>
      <w:rFonts w:ascii="Times New Roman" w:hAnsi="Times New Roman"/>
      <w:sz w:val="20"/>
    </w:rPr>
  </w:style>
  <w:style w:type="character" w:customStyle="1" w:styleId="22">
    <w:name w:val="Основной текст 2 Знак"/>
    <w:basedOn w:val="a0"/>
    <w:link w:val="21"/>
    <w:rsid w:val="009D4A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23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5450"/>
  </w:style>
  <w:style w:type="paragraph" w:styleId="a6">
    <w:name w:val="footer"/>
    <w:basedOn w:val="a"/>
    <w:link w:val="a7"/>
    <w:uiPriority w:val="99"/>
    <w:unhideWhenUsed/>
    <w:rsid w:val="0098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450"/>
  </w:style>
  <w:style w:type="character" w:customStyle="1" w:styleId="10">
    <w:name w:val="Заголовок 1 Знак"/>
    <w:aliases w:val="!Части документа Знак"/>
    <w:basedOn w:val="a0"/>
    <w:link w:val="1"/>
    <w:rsid w:val="002055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055C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055C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055C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AC0D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C0D2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2055C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C0D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AC0D2E"/>
    <w:rPr>
      <w:color w:val="0000FF"/>
      <w:u w:val="none"/>
    </w:rPr>
  </w:style>
  <w:style w:type="paragraph" w:customStyle="1" w:styleId="Application">
    <w:name w:val="Application!Приложение"/>
    <w:rsid w:val="00AC0D2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C0D2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C0D2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C0D2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C0D2E"/>
    <w:rPr>
      <w:sz w:val="28"/>
    </w:rPr>
  </w:style>
  <w:style w:type="paragraph" w:customStyle="1" w:styleId="ConsNormal">
    <w:name w:val="ConsNormal"/>
    <w:rsid w:val="00AD2E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43C8"/>
    <w:rPr>
      <w:rFonts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3C8"/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229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29E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0D2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C0D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0D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0D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0D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1">
    <w:name w:val="Body Text 2"/>
    <w:basedOn w:val="a"/>
    <w:link w:val="22"/>
    <w:unhideWhenUsed/>
    <w:rsid w:val="009D4AA2"/>
    <w:rPr>
      <w:rFonts w:ascii="Times New Roman" w:hAnsi="Times New Roman"/>
      <w:sz w:val="20"/>
    </w:rPr>
  </w:style>
  <w:style w:type="character" w:customStyle="1" w:styleId="22">
    <w:name w:val="Основной текст 2 Знак"/>
    <w:basedOn w:val="a0"/>
    <w:link w:val="21"/>
    <w:rsid w:val="009D4A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23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5450"/>
  </w:style>
  <w:style w:type="paragraph" w:styleId="a6">
    <w:name w:val="footer"/>
    <w:basedOn w:val="a"/>
    <w:link w:val="a7"/>
    <w:uiPriority w:val="99"/>
    <w:unhideWhenUsed/>
    <w:rsid w:val="0098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450"/>
  </w:style>
  <w:style w:type="character" w:customStyle="1" w:styleId="10">
    <w:name w:val="Заголовок 1 Знак"/>
    <w:aliases w:val="!Части документа Знак"/>
    <w:basedOn w:val="a0"/>
    <w:link w:val="1"/>
    <w:rsid w:val="002055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055C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055C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055C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AC0D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C0D2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2055C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C0D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AC0D2E"/>
    <w:rPr>
      <w:color w:val="0000FF"/>
      <w:u w:val="none"/>
    </w:rPr>
  </w:style>
  <w:style w:type="paragraph" w:customStyle="1" w:styleId="Application">
    <w:name w:val="Application!Приложение"/>
    <w:rsid w:val="00AC0D2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C0D2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C0D2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C0D2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C0D2E"/>
    <w:rPr>
      <w:sz w:val="28"/>
    </w:rPr>
  </w:style>
  <w:style w:type="paragraph" w:customStyle="1" w:styleId="ConsNormal">
    <w:name w:val="ConsNormal"/>
    <w:rsid w:val="00AD2E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B43C8"/>
    <w:rPr>
      <w:rFonts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43C8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3B97-1890-4F9D-A673-49C1DC33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622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Джемесюк Надежда Дмитриевна</dc:creator>
  <cp:lastModifiedBy>PK-1</cp:lastModifiedBy>
  <cp:revision>48</cp:revision>
  <cp:lastPrinted>2024-04-03T08:55:00Z</cp:lastPrinted>
  <dcterms:created xsi:type="dcterms:W3CDTF">2024-03-15T11:02:00Z</dcterms:created>
  <dcterms:modified xsi:type="dcterms:W3CDTF">2024-04-03T08:57:00Z</dcterms:modified>
</cp:coreProperties>
</file>