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A55" w:rsidRPr="001850B3" w:rsidRDefault="00044A55" w:rsidP="000C5E98">
      <w:pPr>
        <w:pStyle w:val="ConsPlusTitle"/>
        <w:widowControl/>
        <w:spacing w:line="240" w:lineRule="exact"/>
        <w:jc w:val="right"/>
        <w:rPr>
          <w:sz w:val="28"/>
          <w:szCs w:val="28"/>
        </w:rPr>
      </w:pPr>
      <w:r w:rsidRPr="001850B3">
        <w:rPr>
          <w:sz w:val="28"/>
          <w:szCs w:val="28"/>
        </w:rPr>
        <w:t>проект</w:t>
      </w:r>
    </w:p>
    <w:p w:rsidR="00044A55" w:rsidRPr="001850B3" w:rsidRDefault="00044A55" w:rsidP="00C53E3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ПОСТАНОВЛЕНИЕ</w:t>
      </w:r>
    </w:p>
    <w:p w:rsidR="00044A55" w:rsidRPr="001850B3" w:rsidRDefault="00044A55" w:rsidP="00C53E30">
      <w:pPr>
        <w:pStyle w:val="ConsPlusTitle"/>
        <w:widowControl/>
        <w:spacing w:line="240" w:lineRule="exact"/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АДМИНИСТРАЦИИ ИПАТОВСКОГО МУНИЦИПАЛЬНОГО ОКРУГА СТАВРОПОЛЬСКОГО КРАЯ</w:t>
      </w:r>
    </w:p>
    <w:p w:rsidR="00044A55" w:rsidRPr="008334C3" w:rsidRDefault="00044A55" w:rsidP="00C53E30">
      <w:pPr>
        <w:pStyle w:val="ConsPlusTitle"/>
        <w:widowControl/>
        <w:spacing w:line="240" w:lineRule="exact"/>
        <w:jc w:val="center"/>
        <w:rPr>
          <w:sz w:val="16"/>
          <w:szCs w:val="16"/>
        </w:rPr>
      </w:pPr>
    </w:p>
    <w:p w:rsidR="00044A55" w:rsidRPr="001850B3" w:rsidRDefault="00044A55" w:rsidP="00DB115F">
      <w:pPr>
        <w:pStyle w:val="BodyText"/>
        <w:tabs>
          <w:tab w:val="left" w:pos="345"/>
          <w:tab w:val="center" w:pos="467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smartTag w:uri="urn:schemas-microsoft-com:office:smarttags" w:element="metricconverter">
        <w:smartTagPr>
          <w:attr w:name="ProductID" w:val="2025 г"/>
        </w:smartTagPr>
        <w:r w:rsidRPr="001850B3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1850B3">
          <w:rPr>
            <w:sz w:val="28"/>
            <w:szCs w:val="28"/>
          </w:rPr>
          <w:t xml:space="preserve"> г</w:t>
        </w:r>
      </w:smartTag>
      <w:r w:rsidRPr="001850B3">
        <w:rPr>
          <w:sz w:val="28"/>
          <w:szCs w:val="28"/>
        </w:rPr>
        <w:t>.                 г. Ипатово                                 №</w:t>
      </w:r>
    </w:p>
    <w:p w:rsidR="00044A55" w:rsidRPr="001850B3" w:rsidRDefault="00044A55" w:rsidP="00C53E30">
      <w:pPr>
        <w:pStyle w:val="ConsPlusTitle"/>
        <w:widowControl/>
        <w:jc w:val="center"/>
        <w:rPr>
          <w:b w:val="0"/>
          <w:bCs w:val="0"/>
          <w:sz w:val="16"/>
          <w:szCs w:val="16"/>
        </w:rPr>
      </w:pPr>
    </w:p>
    <w:p w:rsidR="00044A55" w:rsidRPr="001850B3" w:rsidRDefault="00044A55" w:rsidP="00802371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1850B3">
        <w:rPr>
          <w:bCs/>
          <w:sz w:val="28"/>
          <w:szCs w:val="28"/>
        </w:rPr>
        <w:t>О внесении изменений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</w:p>
    <w:p w:rsidR="00044A55" w:rsidRPr="001850B3" w:rsidRDefault="00044A55" w:rsidP="00C53E3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A55" w:rsidRDefault="00044A55" w:rsidP="00290AAB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10C63">
        <w:rPr>
          <w:bCs/>
          <w:sz w:val="28"/>
          <w:szCs w:val="28"/>
        </w:rPr>
        <w:t xml:space="preserve">В соответствии с </w:t>
      </w:r>
      <w:r w:rsidRPr="00910C63">
        <w:rPr>
          <w:sz w:val="28"/>
          <w:szCs w:val="28"/>
        </w:rPr>
        <w:t xml:space="preserve">решением Думы Ипатовского муниципального округа Ставропольского края от </w:t>
      </w:r>
      <w:r>
        <w:rPr>
          <w:sz w:val="28"/>
          <w:szCs w:val="28"/>
        </w:rPr>
        <w:t>14</w:t>
      </w:r>
      <w:r w:rsidRPr="00910C6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910C6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910C63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910C63">
          <w:rPr>
            <w:sz w:val="28"/>
            <w:szCs w:val="28"/>
          </w:rPr>
          <w:t xml:space="preserve"> г</w:t>
        </w:r>
      </w:smartTag>
      <w:r w:rsidRPr="00910C63">
        <w:rPr>
          <w:sz w:val="28"/>
          <w:szCs w:val="28"/>
        </w:rPr>
        <w:t xml:space="preserve">. № </w:t>
      </w:r>
      <w:r>
        <w:rPr>
          <w:sz w:val="28"/>
          <w:szCs w:val="28"/>
        </w:rPr>
        <w:t>27</w:t>
      </w:r>
      <w:r w:rsidRPr="00910C63">
        <w:rPr>
          <w:sz w:val="28"/>
          <w:szCs w:val="28"/>
        </w:rPr>
        <w:t xml:space="preserve"> «О внесении изменений в решение Думы Ипатовского муниципального округа Ставропольского края </w:t>
      </w:r>
      <w:r w:rsidRPr="00703AFE">
        <w:rPr>
          <w:sz w:val="28"/>
          <w:szCs w:val="28"/>
        </w:rPr>
        <w:t xml:space="preserve">от 10 декабря </w:t>
      </w:r>
      <w:smartTag w:uri="urn:schemas-microsoft-com:office:smarttags" w:element="metricconverter">
        <w:smartTagPr>
          <w:attr w:name="ProductID" w:val="2024 г"/>
        </w:smartTagPr>
        <w:r w:rsidRPr="00703AFE">
          <w:rPr>
            <w:sz w:val="28"/>
            <w:szCs w:val="28"/>
          </w:rPr>
          <w:t>2024 г</w:t>
        </w:r>
      </w:smartTag>
      <w:r w:rsidRPr="00703AFE">
        <w:rPr>
          <w:sz w:val="28"/>
          <w:szCs w:val="28"/>
        </w:rPr>
        <w:t>. № 164 «О бюджете Ипатовского муниципального округа Ставропольского края на 2025 год и на плановый период 2026 и 2027 годов»</w:t>
      </w:r>
      <w:r w:rsidRPr="00703AFE">
        <w:rPr>
          <w:sz w:val="28"/>
        </w:rPr>
        <w:t xml:space="preserve">, </w:t>
      </w:r>
      <w:r w:rsidRPr="00703AFE">
        <w:rPr>
          <w:bCs/>
          <w:sz w:val="28"/>
          <w:szCs w:val="28"/>
        </w:rPr>
        <w:t>Порядком разработки, реализации и оценки эффективности  муниципальных</w:t>
      </w:r>
      <w:r w:rsidRPr="001850B3">
        <w:rPr>
          <w:bCs/>
          <w:sz w:val="28"/>
          <w:szCs w:val="28"/>
        </w:rPr>
        <w:t xml:space="preserve"> программ Ипатовского муниципального округа Ставропольского края, утвержденным постановлением администрации Ипатовского муниципального округа Ставропольского края от 27 мая </w:t>
      </w:r>
      <w:smartTag w:uri="urn:schemas-microsoft-com:office:smarttags" w:element="metricconverter">
        <w:smartTagPr>
          <w:attr w:name="ProductID" w:val="2024 г"/>
        </w:smartTagPr>
        <w:r w:rsidRPr="001850B3">
          <w:rPr>
            <w:bCs/>
            <w:sz w:val="28"/>
            <w:szCs w:val="28"/>
          </w:rPr>
          <w:t>2024 г</w:t>
        </w:r>
      </w:smartTag>
      <w:r w:rsidRPr="001850B3">
        <w:rPr>
          <w:bCs/>
          <w:sz w:val="28"/>
          <w:szCs w:val="28"/>
        </w:rPr>
        <w:t>. № 742 администрация Ипатовского  муниципального округа Ставропольского края</w:t>
      </w:r>
    </w:p>
    <w:p w:rsidR="00044A55" w:rsidRDefault="00044A55" w:rsidP="00290AAB">
      <w:pPr>
        <w:ind w:firstLine="720"/>
        <w:jc w:val="both"/>
        <w:rPr>
          <w:sz w:val="28"/>
          <w:szCs w:val="28"/>
        </w:rPr>
      </w:pPr>
    </w:p>
    <w:p w:rsidR="00044A55" w:rsidRPr="001850B3" w:rsidRDefault="00044A55" w:rsidP="00290AAB">
      <w:pPr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ПОСТАНОВЛЯЕТ:</w:t>
      </w:r>
    </w:p>
    <w:p w:rsidR="00044A55" w:rsidRPr="008238D7" w:rsidRDefault="00044A55" w:rsidP="00290A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44A55" w:rsidRPr="00E33C4D" w:rsidRDefault="00044A55" w:rsidP="00290AA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1. </w:t>
      </w:r>
      <w:r w:rsidRPr="001850B3">
        <w:rPr>
          <w:bCs/>
          <w:sz w:val="28"/>
          <w:szCs w:val="28"/>
        </w:rPr>
        <w:t>Утвердить прилагаемые изменения, которые вносятся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  <w:r w:rsidRPr="001850B3">
        <w:t xml:space="preserve"> «</w:t>
      </w:r>
      <w:r w:rsidRPr="001850B3">
        <w:rPr>
          <w:sz w:val="28"/>
          <w:szCs w:val="28"/>
        </w:rPr>
        <w:t>О</w:t>
      </w:r>
      <w:r w:rsidRPr="001850B3">
        <w:rPr>
          <w:bCs/>
          <w:sz w:val="28"/>
          <w:szCs w:val="28"/>
        </w:rPr>
        <w:t>б утверждении муниципальной программы «Управление муниципальными финансами Ипатовского муниципального округа Ставропольского края»</w:t>
      </w:r>
      <w:r>
        <w:rPr>
          <w:bCs/>
          <w:sz w:val="28"/>
          <w:szCs w:val="28"/>
        </w:rPr>
        <w:t xml:space="preserve"> </w:t>
      </w:r>
      <w:r w:rsidRPr="003845EA">
        <w:rPr>
          <w:bCs/>
          <w:sz w:val="28"/>
          <w:szCs w:val="28"/>
        </w:rPr>
        <w:t xml:space="preserve">(с изменениями, </w:t>
      </w:r>
      <w:r>
        <w:rPr>
          <w:bCs/>
          <w:sz w:val="28"/>
          <w:szCs w:val="28"/>
        </w:rPr>
        <w:t>внесенными</w:t>
      </w:r>
      <w:r w:rsidRPr="003845EA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ями</w:t>
      </w:r>
      <w:r w:rsidRPr="003845EA">
        <w:rPr>
          <w:bCs/>
          <w:sz w:val="28"/>
          <w:szCs w:val="28"/>
        </w:rPr>
        <w:t xml:space="preserve"> </w:t>
      </w:r>
      <w:r w:rsidRPr="00331536">
        <w:rPr>
          <w:bCs/>
          <w:sz w:val="28"/>
          <w:szCs w:val="28"/>
        </w:rPr>
        <w:t xml:space="preserve">администрации Ипатовского муниципального округа Ставропольского края от 07 ноября </w:t>
      </w:r>
      <w:smartTag w:uri="urn:schemas-microsoft-com:office:smarttags" w:element="metricconverter">
        <w:smartTagPr>
          <w:attr w:name="ProductID" w:val="2024 г"/>
        </w:smartTagPr>
        <w:r w:rsidRPr="00331536">
          <w:rPr>
            <w:bCs/>
            <w:sz w:val="28"/>
            <w:szCs w:val="28"/>
          </w:rPr>
          <w:t>2024 г</w:t>
        </w:r>
      </w:smartTag>
      <w:r w:rsidRPr="00331536">
        <w:rPr>
          <w:bCs/>
          <w:sz w:val="28"/>
          <w:szCs w:val="28"/>
        </w:rPr>
        <w:t>. № 1540</w:t>
      </w:r>
      <w:r w:rsidRPr="00E33C4D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от 23</w:t>
      </w:r>
      <w:r w:rsidRPr="00E33C4D">
        <w:rPr>
          <w:bCs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24 г"/>
        </w:smartTagPr>
        <w:r w:rsidRPr="00E33C4D">
          <w:rPr>
            <w:bCs/>
            <w:sz w:val="28"/>
            <w:szCs w:val="28"/>
          </w:rPr>
          <w:t>2024 г</w:t>
        </w:r>
      </w:smartTag>
      <w:r w:rsidRPr="00E33C4D">
        <w:rPr>
          <w:bCs/>
          <w:sz w:val="28"/>
          <w:szCs w:val="28"/>
        </w:rPr>
        <w:t>. №</w:t>
      </w:r>
      <w:r>
        <w:rPr>
          <w:bCs/>
          <w:sz w:val="28"/>
          <w:szCs w:val="28"/>
        </w:rPr>
        <w:t xml:space="preserve"> 1694, от 21 января </w:t>
      </w:r>
      <w:smartTag w:uri="urn:schemas-microsoft-com:office:smarttags" w:element="metricconverter">
        <w:smartTagPr>
          <w:attr w:name="ProductID" w:val="2025 г"/>
        </w:smartTagPr>
        <w:r>
          <w:rPr>
            <w:bCs/>
            <w:sz w:val="28"/>
            <w:szCs w:val="28"/>
          </w:rPr>
          <w:t>2025 г</w:t>
        </w:r>
      </w:smartTag>
      <w:r>
        <w:rPr>
          <w:bCs/>
          <w:sz w:val="28"/>
          <w:szCs w:val="28"/>
        </w:rPr>
        <w:t>. № 41</w:t>
      </w:r>
      <w:r w:rsidRPr="00E33C4D">
        <w:rPr>
          <w:bCs/>
          <w:sz w:val="28"/>
          <w:szCs w:val="28"/>
        </w:rPr>
        <w:t>).</w:t>
      </w:r>
    </w:p>
    <w:p w:rsidR="00044A55" w:rsidRDefault="00044A55" w:rsidP="00E77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33C4D">
        <w:rPr>
          <w:sz w:val="28"/>
          <w:szCs w:val="28"/>
        </w:rPr>
        <w:t>2. Отделу по организационным, общим вопросам</w:t>
      </w:r>
      <w:r w:rsidRPr="001850B3">
        <w:rPr>
          <w:sz w:val="28"/>
          <w:szCs w:val="28"/>
        </w:rPr>
        <w:t>, связям с общественностью, автоматизации и информационных технологий администрации Ипатовского муниципального округа Ставропольского края</w:t>
      </w:r>
      <w:r>
        <w:rPr>
          <w:sz w:val="28"/>
          <w:szCs w:val="28"/>
        </w:rPr>
        <w:t>:</w:t>
      </w:r>
    </w:p>
    <w:p w:rsidR="00044A55" w:rsidRDefault="00044A55" w:rsidP="00E77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Pr="001850B3">
        <w:rPr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</w:t>
      </w:r>
      <w:r>
        <w:rPr>
          <w:sz w:val="28"/>
          <w:szCs w:val="28"/>
        </w:rPr>
        <w:t xml:space="preserve">оммуникационной сети «Интернет»; </w:t>
      </w:r>
    </w:p>
    <w:p w:rsidR="00044A55" w:rsidRPr="00D144FA" w:rsidRDefault="00044A55" w:rsidP="00E776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Pr="00D144FA">
        <w:rPr>
          <w:sz w:val="28"/>
          <w:szCs w:val="28"/>
        </w:rPr>
        <w:t>опубликовать настоящее постановление в сетевом издании органов местного</w:t>
      </w:r>
      <w:r>
        <w:rPr>
          <w:sz w:val="28"/>
          <w:szCs w:val="28"/>
        </w:rPr>
        <w:t xml:space="preserve"> </w:t>
      </w:r>
      <w:r w:rsidRPr="00D144FA">
        <w:rPr>
          <w:sz w:val="28"/>
          <w:szCs w:val="28"/>
        </w:rPr>
        <w:t>самоуправления Ипатовского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 w:rsidRPr="00D144FA">
        <w:rPr>
          <w:sz w:val="28"/>
          <w:szCs w:val="28"/>
        </w:rPr>
        <w:t>«Правовой портал Ипатовского муниципального округа Ставропольского</w:t>
      </w:r>
      <w:r>
        <w:rPr>
          <w:sz w:val="28"/>
          <w:szCs w:val="28"/>
        </w:rPr>
        <w:t xml:space="preserve"> </w:t>
      </w:r>
      <w:r w:rsidRPr="00D144FA">
        <w:rPr>
          <w:sz w:val="28"/>
          <w:szCs w:val="28"/>
        </w:rPr>
        <w:t>края» (https://ипатово-право.рф) в информационно-телекоммуникационной</w:t>
      </w:r>
      <w:r>
        <w:rPr>
          <w:sz w:val="28"/>
          <w:szCs w:val="28"/>
        </w:rPr>
        <w:t xml:space="preserve"> </w:t>
      </w:r>
      <w:r w:rsidRPr="00D144FA">
        <w:rPr>
          <w:sz w:val="28"/>
          <w:szCs w:val="28"/>
        </w:rPr>
        <w:t>сети «Интернет».</w:t>
      </w:r>
    </w:p>
    <w:p w:rsidR="00044A55" w:rsidRDefault="00044A55" w:rsidP="00C579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50B3">
        <w:rPr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044A55" w:rsidRPr="001850B3" w:rsidRDefault="00044A55" w:rsidP="00290AA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50B3">
        <w:rPr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044A55" w:rsidRDefault="00044A55" w:rsidP="0099569C">
      <w:pPr>
        <w:rPr>
          <w:sz w:val="28"/>
          <w:szCs w:val="28"/>
        </w:rPr>
      </w:pPr>
    </w:p>
    <w:p w:rsidR="00044A55" w:rsidRDefault="00044A55" w:rsidP="0099569C">
      <w:pPr>
        <w:rPr>
          <w:sz w:val="28"/>
          <w:szCs w:val="28"/>
        </w:rPr>
      </w:pPr>
    </w:p>
    <w:p w:rsidR="00044A55" w:rsidRPr="008238D7" w:rsidRDefault="00044A55" w:rsidP="0099569C">
      <w:pPr>
        <w:rPr>
          <w:sz w:val="28"/>
          <w:szCs w:val="28"/>
        </w:rPr>
      </w:pPr>
    </w:p>
    <w:p w:rsidR="00044A55" w:rsidRPr="001850B3" w:rsidRDefault="00044A55" w:rsidP="009642FD">
      <w:pPr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Глава Ипатовского муниципального округа </w:t>
      </w:r>
    </w:p>
    <w:p w:rsidR="00044A55" w:rsidRPr="001850B3" w:rsidRDefault="00044A55" w:rsidP="009642FD">
      <w:pPr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Ставропольского края                                                              </w:t>
      </w:r>
      <w:r>
        <w:rPr>
          <w:sz w:val="28"/>
          <w:szCs w:val="28"/>
        </w:rPr>
        <w:t xml:space="preserve">      </w:t>
      </w:r>
      <w:r w:rsidRPr="001850B3">
        <w:rPr>
          <w:sz w:val="28"/>
          <w:szCs w:val="28"/>
        </w:rPr>
        <w:t>В.Н.Шейкина</w:t>
      </w:r>
    </w:p>
    <w:p w:rsidR="00044A55" w:rsidRPr="008238D7" w:rsidRDefault="00044A55" w:rsidP="0099569C">
      <w:pPr>
        <w:pStyle w:val="ConsPlusNormal"/>
        <w:widowControl/>
        <w:pBdr>
          <w:bottom w:val="single" w:sz="12" w:space="1" w:color="auto"/>
        </w:pBdr>
        <w:tabs>
          <w:tab w:val="left" w:pos="5520"/>
        </w:tabs>
        <w:ind w:firstLine="0"/>
        <w:rPr>
          <w:sz w:val="28"/>
          <w:szCs w:val="28"/>
        </w:rPr>
      </w:pPr>
    </w:p>
    <w:p w:rsidR="00044A55" w:rsidRPr="001850B3" w:rsidRDefault="00044A55" w:rsidP="0099569C">
      <w:pPr>
        <w:spacing w:line="240" w:lineRule="exact"/>
        <w:jc w:val="both"/>
        <w:rPr>
          <w:sz w:val="28"/>
          <w:szCs w:val="28"/>
        </w:rPr>
      </w:pPr>
    </w:p>
    <w:p w:rsidR="00044A55" w:rsidRPr="001850B3" w:rsidRDefault="00044A55" w:rsidP="0099569C">
      <w:pPr>
        <w:spacing w:line="240" w:lineRule="exact"/>
        <w:jc w:val="both"/>
        <w:rPr>
          <w:sz w:val="28"/>
          <w:szCs w:val="28"/>
        </w:rPr>
      </w:pPr>
      <w:r w:rsidRPr="001850B3">
        <w:rPr>
          <w:sz w:val="28"/>
          <w:szCs w:val="28"/>
        </w:rPr>
        <w:t xml:space="preserve">Проект постановления  вносит первый заместитель главы администрации Ипатовского муниципального округа Ставропольского края  </w:t>
      </w:r>
    </w:p>
    <w:p w:rsidR="00044A55" w:rsidRPr="001850B3" w:rsidRDefault="00044A55" w:rsidP="0099569C">
      <w:pPr>
        <w:spacing w:line="240" w:lineRule="exact"/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1850B3">
        <w:rPr>
          <w:sz w:val="28"/>
          <w:szCs w:val="28"/>
        </w:rPr>
        <w:t>Т.А.Фоменко</w:t>
      </w:r>
    </w:p>
    <w:p w:rsidR="00044A55" w:rsidRPr="001850B3" w:rsidRDefault="00044A55" w:rsidP="0099569C">
      <w:pPr>
        <w:spacing w:line="240" w:lineRule="exact"/>
        <w:rPr>
          <w:sz w:val="28"/>
          <w:szCs w:val="28"/>
        </w:rPr>
      </w:pPr>
    </w:p>
    <w:p w:rsidR="00044A55" w:rsidRPr="001850B3" w:rsidRDefault="00044A55" w:rsidP="0099569C">
      <w:pPr>
        <w:spacing w:line="240" w:lineRule="exact"/>
        <w:rPr>
          <w:sz w:val="28"/>
          <w:szCs w:val="28"/>
        </w:rPr>
      </w:pPr>
      <w:r w:rsidRPr="001850B3">
        <w:rPr>
          <w:sz w:val="28"/>
          <w:szCs w:val="28"/>
        </w:rPr>
        <w:t>Визируют:</w:t>
      </w:r>
    </w:p>
    <w:p w:rsidR="00044A55" w:rsidRPr="001850B3" w:rsidRDefault="00044A55" w:rsidP="0099569C">
      <w:pPr>
        <w:spacing w:line="240" w:lineRule="exact"/>
        <w:rPr>
          <w:sz w:val="28"/>
          <w:szCs w:val="28"/>
        </w:rPr>
      </w:pPr>
    </w:p>
    <w:p w:rsidR="00044A55" w:rsidRPr="001850B3" w:rsidRDefault="00044A55" w:rsidP="00CF4D93">
      <w:pPr>
        <w:spacing w:line="240" w:lineRule="exact"/>
        <w:rPr>
          <w:sz w:val="28"/>
        </w:rPr>
      </w:pPr>
      <w:r w:rsidRPr="001850B3">
        <w:rPr>
          <w:sz w:val="28"/>
        </w:rPr>
        <w:t>Временно исполняющий обязанности</w:t>
      </w:r>
    </w:p>
    <w:p w:rsidR="00044A55" w:rsidRPr="001850B3" w:rsidRDefault="00044A55" w:rsidP="00CF4D93">
      <w:pPr>
        <w:spacing w:line="240" w:lineRule="exact"/>
        <w:rPr>
          <w:sz w:val="28"/>
        </w:rPr>
      </w:pPr>
      <w:r w:rsidRPr="001850B3">
        <w:rPr>
          <w:sz w:val="28"/>
        </w:rPr>
        <w:t>заместителя главы администрации</w:t>
      </w:r>
    </w:p>
    <w:p w:rsidR="00044A55" w:rsidRPr="001850B3" w:rsidRDefault="00044A55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муниципального округа </w:t>
      </w:r>
    </w:p>
    <w:p w:rsidR="00044A55" w:rsidRPr="001850B3" w:rsidRDefault="00044A55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Ставропольского края, </w:t>
      </w:r>
    </w:p>
    <w:p w:rsidR="00044A55" w:rsidRPr="001850B3" w:rsidRDefault="00044A55" w:rsidP="00CF4D93">
      <w:pPr>
        <w:spacing w:line="240" w:lineRule="exact"/>
        <w:rPr>
          <w:sz w:val="28"/>
        </w:rPr>
      </w:pPr>
      <w:r w:rsidRPr="001850B3">
        <w:rPr>
          <w:sz w:val="28"/>
        </w:rPr>
        <w:t>начальник отдела социального развития</w:t>
      </w:r>
    </w:p>
    <w:p w:rsidR="00044A55" w:rsidRPr="001850B3" w:rsidRDefault="00044A55" w:rsidP="00CF4D93">
      <w:pPr>
        <w:spacing w:line="240" w:lineRule="exact"/>
        <w:rPr>
          <w:sz w:val="28"/>
        </w:rPr>
      </w:pPr>
      <w:r w:rsidRPr="001850B3">
        <w:rPr>
          <w:sz w:val="28"/>
        </w:rPr>
        <w:t>и общественной безопасности администрации</w:t>
      </w:r>
    </w:p>
    <w:p w:rsidR="00044A55" w:rsidRPr="001850B3" w:rsidRDefault="00044A55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муниципального округа </w:t>
      </w:r>
    </w:p>
    <w:p w:rsidR="00044A55" w:rsidRPr="001850B3" w:rsidRDefault="00044A55" w:rsidP="00CF4D93">
      <w:pPr>
        <w:spacing w:line="240" w:lineRule="exact"/>
        <w:rPr>
          <w:sz w:val="28"/>
        </w:rPr>
      </w:pPr>
      <w:r w:rsidRPr="001850B3">
        <w:rPr>
          <w:sz w:val="28"/>
        </w:rPr>
        <w:t xml:space="preserve">Ставропольского края                                                               Е.Ю. Калиниченко </w:t>
      </w:r>
    </w:p>
    <w:p w:rsidR="00044A55" w:rsidRPr="001850B3" w:rsidRDefault="00044A55" w:rsidP="0099569C">
      <w:pPr>
        <w:spacing w:line="240" w:lineRule="exact"/>
        <w:rPr>
          <w:sz w:val="28"/>
        </w:rPr>
      </w:pPr>
    </w:p>
    <w:p w:rsidR="00044A55" w:rsidRPr="001850B3" w:rsidRDefault="00044A55" w:rsidP="0099569C">
      <w:pPr>
        <w:spacing w:line="240" w:lineRule="exact"/>
        <w:rPr>
          <w:sz w:val="28"/>
        </w:rPr>
      </w:pPr>
      <w:r w:rsidRPr="001850B3">
        <w:rPr>
          <w:sz w:val="28"/>
        </w:rPr>
        <w:t xml:space="preserve">Начальник отдела правового и </w:t>
      </w:r>
    </w:p>
    <w:p w:rsidR="00044A55" w:rsidRPr="001850B3" w:rsidRDefault="00044A55" w:rsidP="0099569C">
      <w:pPr>
        <w:spacing w:line="240" w:lineRule="exact"/>
        <w:rPr>
          <w:sz w:val="28"/>
        </w:rPr>
      </w:pPr>
      <w:r w:rsidRPr="001850B3">
        <w:rPr>
          <w:sz w:val="28"/>
        </w:rPr>
        <w:t>кадрового обеспечения администрации</w:t>
      </w:r>
    </w:p>
    <w:p w:rsidR="00044A55" w:rsidRPr="001850B3" w:rsidRDefault="00044A55" w:rsidP="0099569C">
      <w:pPr>
        <w:spacing w:line="240" w:lineRule="exact"/>
        <w:rPr>
          <w:sz w:val="28"/>
        </w:rPr>
      </w:pPr>
      <w:r w:rsidRPr="001850B3">
        <w:rPr>
          <w:sz w:val="28"/>
        </w:rPr>
        <w:t xml:space="preserve">Ипатовского </w:t>
      </w:r>
      <w:r w:rsidRPr="001850B3">
        <w:rPr>
          <w:sz w:val="28"/>
          <w:szCs w:val="28"/>
        </w:rPr>
        <w:t xml:space="preserve">муниципального округа </w:t>
      </w:r>
    </w:p>
    <w:p w:rsidR="00044A55" w:rsidRPr="001850B3" w:rsidRDefault="00044A55" w:rsidP="0099569C">
      <w:pPr>
        <w:spacing w:line="240" w:lineRule="exact"/>
        <w:rPr>
          <w:sz w:val="28"/>
        </w:rPr>
      </w:pPr>
      <w:r w:rsidRPr="001850B3">
        <w:rPr>
          <w:sz w:val="28"/>
        </w:rPr>
        <w:t>Ставропольского края</w:t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  <w:t xml:space="preserve">               </w:t>
      </w:r>
      <w:r w:rsidRPr="001850B3">
        <w:rPr>
          <w:sz w:val="28"/>
        </w:rPr>
        <w:tab/>
        <w:t>М.А.Коваленко</w:t>
      </w:r>
    </w:p>
    <w:p w:rsidR="00044A55" w:rsidRPr="001850B3" w:rsidRDefault="00044A55" w:rsidP="0099569C">
      <w:pPr>
        <w:spacing w:line="240" w:lineRule="exact"/>
        <w:rPr>
          <w:sz w:val="28"/>
        </w:rPr>
      </w:pPr>
    </w:p>
    <w:p w:rsidR="00044A55" w:rsidRPr="001850B3" w:rsidRDefault="00044A55" w:rsidP="0099569C">
      <w:pPr>
        <w:spacing w:line="240" w:lineRule="exact"/>
        <w:rPr>
          <w:sz w:val="28"/>
        </w:rPr>
      </w:pPr>
      <w:r w:rsidRPr="001850B3">
        <w:rPr>
          <w:sz w:val="28"/>
        </w:rPr>
        <w:t>Начальник отдела экономического развития</w:t>
      </w:r>
    </w:p>
    <w:p w:rsidR="00044A55" w:rsidRPr="001850B3" w:rsidRDefault="00044A55" w:rsidP="0099569C">
      <w:pPr>
        <w:spacing w:line="240" w:lineRule="exact"/>
        <w:rPr>
          <w:sz w:val="28"/>
          <w:szCs w:val="28"/>
        </w:rPr>
      </w:pPr>
      <w:r w:rsidRPr="001850B3">
        <w:rPr>
          <w:sz w:val="28"/>
        </w:rPr>
        <w:t xml:space="preserve">администрации Ипатовского </w:t>
      </w:r>
      <w:r w:rsidRPr="001850B3">
        <w:rPr>
          <w:sz w:val="28"/>
          <w:szCs w:val="28"/>
        </w:rPr>
        <w:t>муниципального</w:t>
      </w:r>
    </w:p>
    <w:p w:rsidR="00044A55" w:rsidRPr="001850B3" w:rsidRDefault="00044A55" w:rsidP="0099569C">
      <w:pPr>
        <w:spacing w:line="240" w:lineRule="exact"/>
        <w:rPr>
          <w:sz w:val="28"/>
        </w:rPr>
      </w:pPr>
      <w:r w:rsidRPr="001850B3">
        <w:rPr>
          <w:sz w:val="28"/>
          <w:szCs w:val="28"/>
        </w:rPr>
        <w:t xml:space="preserve">округа </w:t>
      </w:r>
      <w:r w:rsidRPr="001850B3">
        <w:rPr>
          <w:sz w:val="28"/>
        </w:rPr>
        <w:t xml:space="preserve">Ставропольского края                                                  Ж.Н.Кудлай     </w:t>
      </w:r>
    </w:p>
    <w:p w:rsidR="00044A55" w:rsidRPr="001850B3" w:rsidRDefault="00044A55" w:rsidP="0099569C">
      <w:pPr>
        <w:spacing w:line="240" w:lineRule="exact"/>
        <w:rPr>
          <w:sz w:val="28"/>
        </w:rPr>
      </w:pPr>
    </w:p>
    <w:p w:rsidR="00044A55" w:rsidRPr="001850B3" w:rsidRDefault="00044A55" w:rsidP="0099569C">
      <w:pPr>
        <w:spacing w:line="240" w:lineRule="exact"/>
        <w:rPr>
          <w:sz w:val="28"/>
        </w:rPr>
      </w:pPr>
    </w:p>
    <w:p w:rsidR="00044A55" w:rsidRPr="001850B3" w:rsidRDefault="00044A55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  <w:r w:rsidRPr="001850B3">
        <w:rPr>
          <w:rFonts w:ascii="Times New Roman" w:hAnsi="Times New Roman"/>
          <w:sz w:val="28"/>
        </w:rPr>
        <w:t xml:space="preserve">Проект подготовлен финансовым управлением администрации Ипатовского муниципального округа Ставропольского края </w:t>
      </w:r>
    </w:p>
    <w:p w:rsidR="00044A55" w:rsidRPr="001850B3" w:rsidRDefault="00044A55" w:rsidP="0099569C">
      <w:pPr>
        <w:spacing w:line="240" w:lineRule="exact"/>
        <w:rPr>
          <w:sz w:val="28"/>
        </w:rPr>
      </w:pPr>
      <w:r w:rsidRPr="001850B3">
        <w:rPr>
          <w:rFonts w:cs="Arial"/>
          <w:sz w:val="28"/>
          <w:szCs w:val="20"/>
        </w:rPr>
        <w:tab/>
      </w:r>
      <w:r w:rsidRPr="001850B3">
        <w:rPr>
          <w:rFonts w:cs="Arial"/>
          <w:sz w:val="28"/>
          <w:szCs w:val="20"/>
        </w:rPr>
        <w:tab/>
      </w:r>
      <w:r w:rsidRPr="001850B3">
        <w:rPr>
          <w:rFonts w:cs="Arial"/>
          <w:sz w:val="28"/>
          <w:szCs w:val="20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</w:r>
      <w:r w:rsidRPr="001850B3">
        <w:rPr>
          <w:sz w:val="28"/>
        </w:rPr>
        <w:tab/>
        <w:t>Л.Г. Домовцова</w:t>
      </w:r>
    </w:p>
    <w:p w:rsidR="00044A55" w:rsidRPr="001850B3" w:rsidRDefault="00044A55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p w:rsidR="00044A55" w:rsidRPr="001850B3" w:rsidRDefault="00044A55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  <w:r w:rsidRPr="001850B3">
        <w:rPr>
          <w:rFonts w:ascii="Times New Roman" w:hAnsi="Times New Roman"/>
          <w:sz w:val="28"/>
        </w:rPr>
        <w:t>Рассылка:</w:t>
      </w:r>
    </w:p>
    <w:p w:rsidR="00044A55" w:rsidRPr="001850B3" w:rsidRDefault="00044A55" w:rsidP="0099569C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1E0"/>
      </w:tblPr>
      <w:tblGrid>
        <w:gridCol w:w="4157"/>
        <w:gridCol w:w="431"/>
      </w:tblGrid>
      <w:tr w:rsidR="00044A55" w:rsidRPr="001850B3" w:rsidTr="00137E3F">
        <w:trPr>
          <w:trHeight w:val="68"/>
        </w:trPr>
        <w:tc>
          <w:tcPr>
            <w:tcW w:w="4157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дело</w:t>
            </w:r>
          </w:p>
        </w:tc>
        <w:tc>
          <w:tcPr>
            <w:tcW w:w="431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2</w:t>
            </w:r>
          </w:p>
        </w:tc>
      </w:tr>
      <w:tr w:rsidR="00044A55" w:rsidRPr="001850B3" w:rsidTr="00137E3F">
        <w:trPr>
          <w:trHeight w:val="68"/>
        </w:trPr>
        <w:tc>
          <w:tcPr>
            <w:tcW w:w="4157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Фоменко</w:t>
            </w:r>
          </w:p>
        </w:tc>
        <w:tc>
          <w:tcPr>
            <w:tcW w:w="431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044A55" w:rsidRPr="001850B3" w:rsidTr="00137E3F">
        <w:trPr>
          <w:trHeight w:val="68"/>
        </w:trPr>
        <w:tc>
          <w:tcPr>
            <w:tcW w:w="4157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финансовое управление             </w:t>
            </w:r>
          </w:p>
        </w:tc>
        <w:tc>
          <w:tcPr>
            <w:tcW w:w="431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044A55" w:rsidRPr="001850B3" w:rsidTr="00137E3F">
        <w:trPr>
          <w:trHeight w:val="68"/>
        </w:trPr>
        <w:tc>
          <w:tcPr>
            <w:tcW w:w="4157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Сайт  </w:t>
            </w:r>
          </w:p>
        </w:tc>
        <w:tc>
          <w:tcPr>
            <w:tcW w:w="431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044A55" w:rsidRPr="001850B3" w:rsidTr="00137E3F">
        <w:trPr>
          <w:trHeight w:val="68"/>
        </w:trPr>
        <w:tc>
          <w:tcPr>
            <w:tcW w:w="4157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Отдел экономич. развития</w:t>
            </w:r>
          </w:p>
        </w:tc>
        <w:tc>
          <w:tcPr>
            <w:tcW w:w="431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044A55" w:rsidRPr="001850B3" w:rsidTr="00137E3F">
        <w:trPr>
          <w:trHeight w:val="68"/>
        </w:trPr>
        <w:tc>
          <w:tcPr>
            <w:tcW w:w="4157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Консультант плюс                       </w:t>
            </w:r>
          </w:p>
        </w:tc>
        <w:tc>
          <w:tcPr>
            <w:tcW w:w="431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1</w:t>
            </w:r>
          </w:p>
        </w:tc>
      </w:tr>
      <w:tr w:rsidR="00044A55" w:rsidRPr="001850B3" w:rsidTr="00137E3F">
        <w:trPr>
          <w:trHeight w:val="68"/>
        </w:trPr>
        <w:tc>
          <w:tcPr>
            <w:tcW w:w="4157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Регистр (орготдел)</w:t>
            </w:r>
          </w:p>
        </w:tc>
        <w:tc>
          <w:tcPr>
            <w:tcW w:w="431" w:type="dxa"/>
          </w:tcPr>
          <w:p w:rsidR="00044A55" w:rsidRPr="001850B3" w:rsidRDefault="00044A55" w:rsidP="00137E3F">
            <w:pPr>
              <w:spacing w:line="240" w:lineRule="exact"/>
            </w:pPr>
            <w:r w:rsidRPr="001850B3">
              <w:t>1</w:t>
            </w:r>
          </w:p>
        </w:tc>
      </w:tr>
      <w:tr w:rsidR="00044A55" w:rsidRPr="001850B3" w:rsidTr="00137E3F">
        <w:trPr>
          <w:trHeight w:val="68"/>
        </w:trPr>
        <w:tc>
          <w:tcPr>
            <w:tcW w:w="4157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Регистр</w:t>
            </w:r>
          </w:p>
        </w:tc>
        <w:tc>
          <w:tcPr>
            <w:tcW w:w="431" w:type="dxa"/>
          </w:tcPr>
          <w:p w:rsidR="00044A55" w:rsidRPr="001850B3" w:rsidRDefault="00044A55" w:rsidP="00137E3F">
            <w:pPr>
              <w:spacing w:line="240" w:lineRule="exact"/>
            </w:pPr>
            <w:r w:rsidRPr="001850B3">
              <w:t>2</w:t>
            </w:r>
          </w:p>
        </w:tc>
      </w:tr>
      <w:tr w:rsidR="00044A55" w:rsidRPr="001850B3" w:rsidTr="00137E3F">
        <w:trPr>
          <w:trHeight w:val="68"/>
        </w:trPr>
        <w:tc>
          <w:tcPr>
            <w:tcW w:w="4157" w:type="dxa"/>
          </w:tcPr>
          <w:p w:rsidR="00044A55" w:rsidRPr="001850B3" w:rsidRDefault="00044A55" w:rsidP="00137E3F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>Прокуратура проект</w:t>
            </w:r>
          </w:p>
        </w:tc>
        <w:tc>
          <w:tcPr>
            <w:tcW w:w="431" w:type="dxa"/>
          </w:tcPr>
          <w:p w:rsidR="00044A55" w:rsidRPr="001850B3" w:rsidRDefault="00044A55" w:rsidP="00137E3F">
            <w:pPr>
              <w:spacing w:line="240" w:lineRule="exact"/>
            </w:pPr>
            <w:r w:rsidRPr="001850B3">
              <w:t>1</w:t>
            </w:r>
          </w:p>
        </w:tc>
      </w:tr>
      <w:tr w:rsidR="00044A55" w:rsidRPr="001850B3" w:rsidTr="00137E3F">
        <w:trPr>
          <w:trHeight w:val="68"/>
        </w:trPr>
        <w:tc>
          <w:tcPr>
            <w:tcW w:w="4157" w:type="dxa"/>
          </w:tcPr>
          <w:p w:rsidR="00044A55" w:rsidRDefault="00044A55" w:rsidP="000B6DAA">
            <w:pPr>
              <w:spacing w:line="240" w:lineRule="exact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Сайт незав. эксп. </w:t>
            </w:r>
          </w:p>
          <w:p w:rsidR="00044A55" w:rsidRPr="001850B3" w:rsidRDefault="00044A55" w:rsidP="000B6DA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Правовой портал</w:t>
            </w:r>
          </w:p>
        </w:tc>
        <w:tc>
          <w:tcPr>
            <w:tcW w:w="431" w:type="dxa"/>
          </w:tcPr>
          <w:p w:rsidR="00044A55" w:rsidRDefault="00044A55" w:rsidP="000B6DAA">
            <w:pPr>
              <w:spacing w:line="240" w:lineRule="exact"/>
            </w:pPr>
            <w:r w:rsidRPr="001850B3">
              <w:t>1</w:t>
            </w:r>
          </w:p>
          <w:p w:rsidR="00044A55" w:rsidRPr="001850B3" w:rsidRDefault="00044A55" w:rsidP="000B6DAA">
            <w:pPr>
              <w:spacing w:line="240" w:lineRule="exact"/>
            </w:pPr>
            <w:r>
              <w:t>1</w:t>
            </w:r>
          </w:p>
        </w:tc>
      </w:tr>
    </w:tbl>
    <w:p w:rsidR="00044A55" w:rsidRPr="001850B3" w:rsidRDefault="00044A55" w:rsidP="00CD09EA">
      <w:pPr>
        <w:widowControl w:val="0"/>
        <w:autoSpaceDE w:val="0"/>
        <w:autoSpaceDN w:val="0"/>
        <w:adjustRightInd w:val="0"/>
        <w:ind w:left="5880"/>
        <w:outlineLvl w:val="0"/>
        <w:rPr>
          <w:sz w:val="28"/>
          <w:szCs w:val="28"/>
        </w:rPr>
      </w:pPr>
      <w:r w:rsidRPr="001850B3">
        <w:rPr>
          <w:sz w:val="28"/>
          <w:szCs w:val="28"/>
        </w:rPr>
        <w:br w:type="page"/>
        <w:t>Утверждены</w:t>
      </w:r>
    </w:p>
    <w:p w:rsidR="00044A55" w:rsidRPr="001850B3" w:rsidRDefault="00044A55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постановлением</w:t>
      </w:r>
    </w:p>
    <w:p w:rsidR="00044A55" w:rsidRPr="001850B3" w:rsidRDefault="00044A55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администрации Ипатовского</w:t>
      </w:r>
    </w:p>
    <w:p w:rsidR="00044A55" w:rsidRPr="001850B3" w:rsidRDefault="00044A55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 xml:space="preserve">муниципального округа </w:t>
      </w:r>
    </w:p>
    <w:p w:rsidR="00044A55" w:rsidRPr="001850B3" w:rsidRDefault="00044A55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Ставропольского края</w:t>
      </w:r>
    </w:p>
    <w:p w:rsidR="00044A55" w:rsidRPr="001850B3" w:rsidRDefault="00044A55" w:rsidP="00CD09EA">
      <w:pPr>
        <w:widowControl w:val="0"/>
        <w:autoSpaceDE w:val="0"/>
        <w:autoSpaceDN w:val="0"/>
        <w:adjustRightInd w:val="0"/>
        <w:ind w:left="5880"/>
        <w:rPr>
          <w:sz w:val="28"/>
          <w:szCs w:val="28"/>
        </w:rPr>
      </w:pPr>
      <w:r w:rsidRPr="001850B3">
        <w:rPr>
          <w:sz w:val="28"/>
          <w:szCs w:val="28"/>
        </w:rPr>
        <w:t>от _</w:t>
      </w:r>
      <w:r>
        <w:rPr>
          <w:sz w:val="28"/>
          <w:szCs w:val="28"/>
        </w:rPr>
        <w:t xml:space="preserve">________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sz w:val="28"/>
            <w:szCs w:val="28"/>
          </w:rPr>
          <w:t>202</w:t>
        </w:r>
        <w:r>
          <w:rPr>
            <w:sz w:val="28"/>
            <w:szCs w:val="28"/>
          </w:rPr>
          <w:t>5</w:t>
        </w:r>
        <w:r w:rsidRPr="001850B3">
          <w:rPr>
            <w:sz w:val="28"/>
            <w:szCs w:val="28"/>
          </w:rPr>
          <w:t xml:space="preserve"> г</w:t>
        </w:r>
      </w:smartTag>
      <w:r w:rsidRPr="001850B3">
        <w:rPr>
          <w:sz w:val="28"/>
          <w:szCs w:val="28"/>
        </w:rPr>
        <w:t>. №</w:t>
      </w:r>
    </w:p>
    <w:p w:rsidR="00044A55" w:rsidRPr="001850B3" w:rsidRDefault="00044A55" w:rsidP="000C5E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4A55" w:rsidRPr="001850B3" w:rsidRDefault="00044A55" w:rsidP="000C5E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4A55" w:rsidRPr="001850B3" w:rsidRDefault="00044A55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44A55" w:rsidRPr="001850B3" w:rsidRDefault="00044A55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44A55" w:rsidRPr="001850B3" w:rsidRDefault="00044A55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Изменения,</w:t>
      </w:r>
    </w:p>
    <w:p w:rsidR="00044A55" w:rsidRPr="001850B3" w:rsidRDefault="00044A55" w:rsidP="0045241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которые вносятся в муниципальную программу 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», утвержденную постановлением администрации Ипатовского муниципального округа Ставропольского края от 11 декабря </w:t>
      </w:r>
      <w:smartTag w:uri="urn:schemas-microsoft-com:office:smarttags" w:element="metricconverter">
        <w:smartTagPr>
          <w:attr w:name="ProductID" w:val="2023 г"/>
        </w:smartTagPr>
        <w:r w:rsidRPr="001850B3">
          <w:rPr>
            <w:bCs/>
            <w:sz w:val="28"/>
            <w:szCs w:val="28"/>
          </w:rPr>
          <w:t>2023 г</w:t>
        </w:r>
      </w:smartTag>
      <w:r w:rsidRPr="001850B3">
        <w:rPr>
          <w:bCs/>
          <w:sz w:val="28"/>
          <w:szCs w:val="28"/>
        </w:rPr>
        <w:t>. № 1580</w:t>
      </w:r>
    </w:p>
    <w:p w:rsidR="00044A55" w:rsidRPr="001850B3" w:rsidRDefault="00044A55" w:rsidP="004524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A55" w:rsidRPr="001850B3" w:rsidRDefault="00044A55" w:rsidP="000C5E98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044A55" w:rsidRPr="001850B3" w:rsidRDefault="00044A55" w:rsidP="008B0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1. П</w:t>
      </w:r>
      <w:hyperlink r:id="rId5" w:history="1">
        <w:r w:rsidRPr="001850B3">
          <w:rPr>
            <w:sz w:val="28"/>
            <w:szCs w:val="28"/>
          </w:rPr>
          <w:t>озицию</w:t>
        </w:r>
      </w:hyperlink>
      <w:r w:rsidRPr="001850B3">
        <w:rPr>
          <w:sz w:val="28"/>
          <w:szCs w:val="28"/>
        </w:rPr>
        <w:t xml:space="preserve"> «Объемы и источники финансового обеспечения Программы» паспорта муниципальной программы </w:t>
      </w:r>
      <w:r w:rsidRPr="001850B3">
        <w:rPr>
          <w:bCs/>
          <w:sz w:val="28"/>
          <w:szCs w:val="28"/>
        </w:rPr>
        <w:t>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 </w:t>
      </w:r>
      <w:r w:rsidRPr="001850B3">
        <w:rPr>
          <w:sz w:val="28"/>
          <w:szCs w:val="28"/>
        </w:rPr>
        <w:t>(далее – Программа) изложить в следующей редакции:</w:t>
      </w:r>
    </w:p>
    <w:p w:rsidR="00044A55" w:rsidRPr="001850B3" w:rsidRDefault="00044A55" w:rsidP="00E50D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50B3">
        <w:rPr>
          <w:sz w:val="28"/>
          <w:szCs w:val="28"/>
        </w:rPr>
        <w:t>«</w:t>
      </w:r>
    </w:p>
    <w:tbl>
      <w:tblPr>
        <w:tblW w:w="0" w:type="auto"/>
        <w:tblLook w:val="01E0"/>
      </w:tblPr>
      <w:tblGrid>
        <w:gridCol w:w="1908"/>
        <w:gridCol w:w="7661"/>
      </w:tblGrid>
      <w:tr w:rsidR="00044A55" w:rsidRPr="001850B3" w:rsidTr="00137E3F">
        <w:tc>
          <w:tcPr>
            <w:tcW w:w="1908" w:type="dxa"/>
            <w:vMerge w:val="restart"/>
          </w:tcPr>
          <w:p w:rsidR="00044A55" w:rsidRPr="001850B3" w:rsidRDefault="00044A55" w:rsidP="00641C50">
            <w:pPr>
              <w:pStyle w:val="ConsPlusNormal"/>
              <w:ind w:firstLine="0"/>
              <w:rPr>
                <w:sz w:val="28"/>
                <w:szCs w:val="28"/>
              </w:rPr>
            </w:pPr>
            <w:r w:rsidRPr="001850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7661" w:type="dxa"/>
          </w:tcPr>
          <w:p w:rsidR="00044A55" w:rsidRPr="001850B3" w:rsidRDefault="00044A55" w:rsidP="002743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sz w:val="28"/>
                <w:szCs w:val="28"/>
              </w:rPr>
              <w:t>337387,71</w:t>
            </w:r>
            <w:r w:rsidRPr="001850B3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44A55" w:rsidRPr="001850B3" w:rsidTr="00137E3F">
        <w:tc>
          <w:tcPr>
            <w:tcW w:w="1908" w:type="dxa"/>
            <w:vMerge/>
          </w:tcPr>
          <w:p w:rsidR="00044A55" w:rsidRPr="001850B3" w:rsidRDefault="00044A55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044A55" w:rsidRPr="00EF6E6D" w:rsidRDefault="00044A55" w:rsidP="002743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E6D">
              <w:rPr>
                <w:sz w:val="28"/>
                <w:szCs w:val="28"/>
              </w:rPr>
              <w:t>бюджет Ипатовского муниципального округа Ставропольского края – 33</w:t>
            </w:r>
            <w:r>
              <w:rPr>
                <w:sz w:val="28"/>
                <w:szCs w:val="28"/>
              </w:rPr>
              <w:t>71</w:t>
            </w:r>
            <w:r w:rsidRPr="00EF6E6D">
              <w:rPr>
                <w:sz w:val="28"/>
                <w:szCs w:val="28"/>
              </w:rPr>
              <w:t>86,4</w:t>
            </w:r>
            <w:r>
              <w:rPr>
                <w:sz w:val="28"/>
                <w:szCs w:val="28"/>
              </w:rPr>
              <w:t>5</w:t>
            </w:r>
            <w:r w:rsidRPr="00EF6E6D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044A55" w:rsidRPr="001850B3" w:rsidTr="00137E3F">
        <w:tc>
          <w:tcPr>
            <w:tcW w:w="1908" w:type="dxa"/>
            <w:vMerge/>
          </w:tcPr>
          <w:p w:rsidR="00044A55" w:rsidRPr="001850B3" w:rsidRDefault="00044A55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044A55" w:rsidRPr="00EF6E6D" w:rsidRDefault="00044A55" w:rsidP="00EF6E6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E6D">
              <w:rPr>
                <w:sz w:val="28"/>
                <w:szCs w:val="28"/>
              </w:rPr>
              <w:t xml:space="preserve">в 2024 году – 60789,51 тыс. рублей;  </w:t>
            </w:r>
          </w:p>
        </w:tc>
      </w:tr>
      <w:tr w:rsidR="00044A55" w:rsidRPr="001850B3" w:rsidTr="00137E3F">
        <w:tc>
          <w:tcPr>
            <w:tcW w:w="1908" w:type="dxa"/>
            <w:vMerge/>
          </w:tcPr>
          <w:p w:rsidR="00044A55" w:rsidRPr="001850B3" w:rsidRDefault="00044A55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044A55" w:rsidRPr="001850B3" w:rsidRDefault="00044A55" w:rsidP="002743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57747,94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044A55" w:rsidRPr="001850B3" w:rsidTr="00137E3F">
        <w:tc>
          <w:tcPr>
            <w:tcW w:w="1908" w:type="dxa"/>
            <w:vMerge/>
          </w:tcPr>
          <w:p w:rsidR="00044A55" w:rsidRPr="001850B3" w:rsidRDefault="00044A55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044A55" w:rsidRPr="001850B3" w:rsidRDefault="00044A55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2026 году – 54660,30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044A55" w:rsidRPr="001850B3" w:rsidRDefault="00044A55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044A55" w:rsidRPr="001850B3" w:rsidRDefault="00044A55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044A55" w:rsidRDefault="00044A55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>54662,90</w:t>
            </w:r>
            <w:r w:rsidRPr="001850B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1850B3">
              <w:rPr>
                <w:sz w:val="28"/>
                <w:szCs w:val="28"/>
              </w:rPr>
              <w:t xml:space="preserve"> </w:t>
            </w:r>
          </w:p>
          <w:p w:rsidR="00044A55" w:rsidRDefault="00044A55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44A55" w:rsidRDefault="00044A55" w:rsidP="00695A85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</w:t>
            </w:r>
            <w:r w:rsidRPr="003845EA">
              <w:rPr>
                <w:sz w:val="28"/>
                <w:szCs w:val="28"/>
              </w:rPr>
              <w:t xml:space="preserve">бюджет – </w:t>
            </w:r>
            <w:r>
              <w:rPr>
                <w:sz w:val="28"/>
                <w:szCs w:val="28"/>
              </w:rPr>
              <w:t>175,40</w:t>
            </w:r>
            <w:r w:rsidRPr="003845EA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44A55" w:rsidRDefault="00044A55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3845EA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4</w:t>
            </w:r>
            <w:r w:rsidRPr="003845EA">
              <w:rPr>
                <w:sz w:val="28"/>
                <w:szCs w:val="28"/>
              </w:rPr>
              <w:t xml:space="preserve"> году </w:t>
            </w:r>
            <w:r>
              <w:rPr>
                <w:sz w:val="28"/>
                <w:szCs w:val="28"/>
              </w:rPr>
              <w:t>–</w:t>
            </w:r>
            <w:r w:rsidRPr="003845EA">
              <w:rPr>
                <w:sz w:val="28"/>
                <w:szCs w:val="28"/>
              </w:rPr>
              <w:t xml:space="preserve"> 17</w:t>
            </w:r>
            <w:r>
              <w:rPr>
                <w:sz w:val="28"/>
                <w:szCs w:val="28"/>
              </w:rPr>
              <w:t>5,40</w:t>
            </w:r>
            <w:r w:rsidRPr="003845EA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;</w:t>
            </w:r>
          </w:p>
          <w:p w:rsidR="00044A55" w:rsidRPr="00295936" w:rsidRDefault="00044A55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2025 году –  0,00 тыс. рублей;</w:t>
            </w:r>
          </w:p>
          <w:p w:rsidR="00044A55" w:rsidRPr="00295936" w:rsidRDefault="00044A55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2026 году –  0,00 тыс. рублей;</w:t>
            </w:r>
          </w:p>
          <w:p w:rsidR="00044A55" w:rsidRPr="00295936" w:rsidRDefault="00044A55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2027 году –  0,00 тыс. рублей;</w:t>
            </w:r>
          </w:p>
          <w:p w:rsidR="00044A55" w:rsidRPr="00295936" w:rsidRDefault="00044A55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2028 году –  0,00 тыс. рублей;</w:t>
            </w:r>
          </w:p>
          <w:p w:rsidR="00044A55" w:rsidRPr="00295936" w:rsidRDefault="00044A55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2029 году –  0,00 тыс. рублей.</w:t>
            </w:r>
          </w:p>
          <w:p w:rsidR="00044A55" w:rsidRPr="00295936" w:rsidRDefault="00044A55" w:rsidP="00695A85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044A55" w:rsidRPr="00295936" w:rsidRDefault="00044A55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налоговые расходы бюджета Ипатовского муниципального округа Ставропольского края – 25,86 тыс.</w:t>
            </w:r>
            <w:r>
              <w:rPr>
                <w:sz w:val="28"/>
                <w:szCs w:val="28"/>
              </w:rPr>
              <w:t xml:space="preserve"> </w:t>
            </w:r>
            <w:r w:rsidRPr="00295936">
              <w:rPr>
                <w:sz w:val="28"/>
                <w:szCs w:val="28"/>
              </w:rPr>
              <w:t>рублей, в том числе по годам:</w:t>
            </w:r>
          </w:p>
          <w:p w:rsidR="00044A55" w:rsidRPr="00295936" w:rsidRDefault="00044A55" w:rsidP="00695A85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044A55" w:rsidRPr="00295936" w:rsidRDefault="00044A55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 xml:space="preserve"> </w:t>
            </w:r>
            <w:r w:rsidRPr="00295936">
              <w:rPr>
                <w:sz w:val="28"/>
                <w:szCs w:val="28"/>
              </w:rPr>
              <w:t>4,31 тыс. рублей;</w:t>
            </w:r>
          </w:p>
          <w:p w:rsidR="00044A55" w:rsidRPr="00295936" w:rsidRDefault="00044A55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2025 году –  4,31 тыс. рублей;</w:t>
            </w:r>
          </w:p>
          <w:p w:rsidR="00044A55" w:rsidRPr="00295936" w:rsidRDefault="00044A55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2026 году –  4,31 тыс. рублей;</w:t>
            </w:r>
          </w:p>
          <w:p w:rsidR="00044A55" w:rsidRPr="00295936" w:rsidRDefault="00044A55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2027 году –  4,31 тыс. рублей;</w:t>
            </w:r>
          </w:p>
          <w:p w:rsidR="00044A55" w:rsidRPr="00295936" w:rsidRDefault="00044A55" w:rsidP="00695A85">
            <w:pPr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2028 году –  4,31 тыс. рублей;</w:t>
            </w:r>
          </w:p>
          <w:p w:rsidR="00044A55" w:rsidRPr="001850B3" w:rsidRDefault="00044A55" w:rsidP="00695A85">
            <w:pPr>
              <w:pStyle w:val="ConsPlusCell"/>
              <w:jc w:val="both"/>
              <w:rPr>
                <w:sz w:val="28"/>
                <w:szCs w:val="28"/>
              </w:rPr>
            </w:pPr>
            <w:r w:rsidRPr="00295936">
              <w:rPr>
                <w:sz w:val="28"/>
                <w:szCs w:val="28"/>
              </w:rPr>
              <w:t>в 2029 году –  4,31 тыс. рублей</w:t>
            </w:r>
            <w:r w:rsidRPr="001850B3">
              <w:rPr>
                <w:sz w:val="28"/>
                <w:szCs w:val="28"/>
              </w:rPr>
              <w:t>.»</w:t>
            </w:r>
            <w:r>
              <w:rPr>
                <w:sz w:val="28"/>
                <w:szCs w:val="28"/>
              </w:rPr>
              <w:t>.</w:t>
            </w:r>
          </w:p>
          <w:p w:rsidR="00044A55" w:rsidRPr="001850B3" w:rsidRDefault="00044A55" w:rsidP="00695A8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44A55" w:rsidRPr="001850B3" w:rsidRDefault="00044A55" w:rsidP="008B0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1690">
        <w:rPr>
          <w:sz w:val="28"/>
          <w:szCs w:val="28"/>
        </w:rPr>
        <w:t>.Позицию «Объемы и источники финансового обеспечения Подпрограммы» паспорта</w:t>
      </w:r>
      <w:r w:rsidRPr="001850B3">
        <w:rPr>
          <w:sz w:val="28"/>
          <w:szCs w:val="28"/>
        </w:rPr>
        <w:t xml:space="preserve"> Подпрограммы «Повышение эффективности расходов  бюджета  Ипатовского муниципального округа Ставропольского края» муниципальной программы </w:t>
      </w:r>
      <w:r w:rsidRPr="001850B3">
        <w:rPr>
          <w:bCs/>
          <w:sz w:val="28"/>
          <w:szCs w:val="28"/>
        </w:rPr>
        <w:t>«</w:t>
      </w:r>
      <w:r w:rsidRPr="001850B3">
        <w:rPr>
          <w:sz w:val="28"/>
          <w:szCs w:val="28"/>
        </w:rPr>
        <w:t>Управление муниципальными финансами Ипатовского муниципального округа Ставропольского края</w:t>
      </w:r>
      <w:r w:rsidRPr="001850B3">
        <w:rPr>
          <w:bCs/>
          <w:sz w:val="28"/>
          <w:szCs w:val="28"/>
        </w:rPr>
        <w:t xml:space="preserve">» </w:t>
      </w:r>
      <w:r w:rsidRPr="001850B3">
        <w:rPr>
          <w:sz w:val="28"/>
          <w:szCs w:val="28"/>
        </w:rPr>
        <w:t>приложения 2 к Программе изложить в следующей редакции:</w:t>
      </w:r>
    </w:p>
    <w:p w:rsidR="00044A55" w:rsidRPr="001850B3" w:rsidRDefault="00044A55" w:rsidP="00B05AA6">
      <w:pPr>
        <w:pStyle w:val="ConsPlusTitle"/>
        <w:widowControl/>
        <w:jc w:val="both"/>
      </w:pPr>
      <w:r w:rsidRPr="001850B3">
        <w:t xml:space="preserve">      «</w:t>
      </w:r>
    </w:p>
    <w:tbl>
      <w:tblPr>
        <w:tblW w:w="0" w:type="auto"/>
        <w:tblLook w:val="01E0"/>
      </w:tblPr>
      <w:tblGrid>
        <w:gridCol w:w="1908"/>
        <w:gridCol w:w="7661"/>
      </w:tblGrid>
      <w:tr w:rsidR="00044A55" w:rsidRPr="001850B3" w:rsidTr="00137E3F">
        <w:tc>
          <w:tcPr>
            <w:tcW w:w="1908" w:type="dxa"/>
            <w:vMerge w:val="restart"/>
          </w:tcPr>
          <w:p w:rsidR="00044A55" w:rsidRPr="001850B3" w:rsidRDefault="00044A55" w:rsidP="00137E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0B3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Подпрограммы</w:t>
            </w:r>
          </w:p>
          <w:p w:rsidR="00044A55" w:rsidRPr="001850B3" w:rsidRDefault="00044A55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044A55" w:rsidRPr="001850B3" w:rsidRDefault="00044A55" w:rsidP="00331E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sz w:val="28"/>
                <w:szCs w:val="28"/>
              </w:rPr>
              <w:t>233782,58</w:t>
            </w:r>
            <w:r w:rsidRPr="001850B3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</w:tc>
      </w:tr>
      <w:tr w:rsidR="00044A55" w:rsidRPr="001850B3" w:rsidTr="00137E3F">
        <w:tc>
          <w:tcPr>
            <w:tcW w:w="1908" w:type="dxa"/>
            <w:vMerge/>
          </w:tcPr>
          <w:p w:rsidR="00044A55" w:rsidRPr="001850B3" w:rsidRDefault="00044A55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044A55" w:rsidRPr="001850B3" w:rsidRDefault="00044A55" w:rsidP="00331E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бюджет Ипатовского муниципального округа Ставропольского края – </w:t>
            </w:r>
            <w:r>
              <w:rPr>
                <w:sz w:val="28"/>
                <w:szCs w:val="28"/>
              </w:rPr>
              <w:t>233782,58</w:t>
            </w:r>
            <w:r w:rsidRPr="001850B3">
              <w:rPr>
                <w:sz w:val="28"/>
                <w:szCs w:val="28"/>
              </w:rPr>
              <w:t xml:space="preserve"> тыс. рублей, в том числе по годам:</w:t>
            </w:r>
          </w:p>
        </w:tc>
      </w:tr>
      <w:tr w:rsidR="00044A55" w:rsidRPr="001850B3" w:rsidTr="00137E3F">
        <w:tc>
          <w:tcPr>
            <w:tcW w:w="1908" w:type="dxa"/>
            <w:vMerge/>
          </w:tcPr>
          <w:p w:rsidR="00044A55" w:rsidRPr="001850B3" w:rsidRDefault="00044A55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044A55" w:rsidRPr="001850B3" w:rsidRDefault="00044A55" w:rsidP="00514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>40350,99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044A55" w:rsidRPr="001850B3" w:rsidTr="00137E3F">
        <w:tc>
          <w:tcPr>
            <w:tcW w:w="1908" w:type="dxa"/>
            <w:vMerge/>
          </w:tcPr>
          <w:p w:rsidR="00044A55" w:rsidRPr="001850B3" w:rsidRDefault="00044A55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044A55" w:rsidRPr="001850B3" w:rsidRDefault="00044A55" w:rsidP="004C6E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2025 году – </w:t>
            </w:r>
            <w:r>
              <w:rPr>
                <w:sz w:val="28"/>
                <w:szCs w:val="28"/>
              </w:rPr>
              <w:t>39155,59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</w:tc>
      </w:tr>
      <w:tr w:rsidR="00044A55" w:rsidRPr="001850B3" w:rsidTr="00137E3F">
        <w:tc>
          <w:tcPr>
            <w:tcW w:w="1908" w:type="dxa"/>
            <w:vMerge/>
          </w:tcPr>
          <w:p w:rsidR="00044A55" w:rsidRPr="001850B3" w:rsidRDefault="00044A55" w:rsidP="00137E3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:rsidR="00044A55" w:rsidRPr="001850B3" w:rsidRDefault="00044A55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2026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044A55" w:rsidRPr="001850B3" w:rsidRDefault="00044A55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044A55" w:rsidRPr="001850B3" w:rsidRDefault="00044A55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рублей;</w:t>
            </w:r>
          </w:p>
          <w:p w:rsidR="00044A55" w:rsidRPr="001850B3" w:rsidRDefault="00044A55" w:rsidP="00E8387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50B3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>38569,00</w:t>
            </w:r>
            <w:r w:rsidRPr="001850B3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  <w:r w:rsidRPr="001850B3">
              <w:rPr>
                <w:sz w:val="28"/>
                <w:szCs w:val="28"/>
              </w:rPr>
              <w:t>».</w:t>
            </w:r>
          </w:p>
        </w:tc>
      </w:tr>
    </w:tbl>
    <w:p w:rsidR="00044A55" w:rsidRDefault="00044A55" w:rsidP="00414F3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044A55" w:rsidRPr="001850B3" w:rsidRDefault="00044A55" w:rsidP="008B0659">
      <w:pPr>
        <w:autoSpaceDE w:val="0"/>
        <w:autoSpaceDN w:val="0"/>
        <w:adjustRightInd w:val="0"/>
        <w:ind w:right="-427"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850B3">
        <w:rPr>
          <w:sz w:val="28"/>
          <w:szCs w:val="28"/>
        </w:rPr>
        <w:t>Приложение 6 к Программе изложить в следующей редакции:</w:t>
      </w:r>
      <w:r w:rsidRPr="001850B3">
        <w:rPr>
          <w:strike/>
          <w:sz w:val="28"/>
          <w:szCs w:val="28"/>
        </w:rPr>
        <w:t xml:space="preserve"> </w:t>
      </w:r>
    </w:p>
    <w:p w:rsidR="00044A55" w:rsidRPr="001850B3" w:rsidRDefault="00044A55" w:rsidP="004333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4A55" w:rsidRPr="001850B3" w:rsidRDefault="00044A55" w:rsidP="002265DF">
      <w:pPr>
        <w:autoSpaceDE w:val="0"/>
        <w:autoSpaceDN w:val="0"/>
        <w:adjustRightInd w:val="0"/>
        <w:ind w:left="9120" w:right="30"/>
        <w:outlineLvl w:val="2"/>
        <w:rPr>
          <w:sz w:val="28"/>
          <w:szCs w:val="28"/>
        </w:rPr>
        <w:sectPr w:rsidR="00044A55" w:rsidRPr="001850B3" w:rsidSect="008238D7">
          <w:pgSz w:w="11905" w:h="16838"/>
          <w:pgMar w:top="720" w:right="851" w:bottom="539" w:left="1457" w:header="720" w:footer="720" w:gutter="0"/>
          <w:cols w:space="720"/>
          <w:noEndnote/>
          <w:docGrid w:linePitch="326"/>
        </w:sectPr>
      </w:pPr>
    </w:p>
    <w:p w:rsidR="00044A55" w:rsidRPr="001850B3" w:rsidRDefault="00044A55" w:rsidP="002265DF">
      <w:pPr>
        <w:autoSpaceDE w:val="0"/>
        <w:autoSpaceDN w:val="0"/>
        <w:adjustRightInd w:val="0"/>
        <w:ind w:left="9120" w:right="30"/>
        <w:outlineLvl w:val="2"/>
        <w:rPr>
          <w:sz w:val="28"/>
          <w:szCs w:val="28"/>
        </w:rPr>
      </w:pPr>
      <w:r w:rsidRPr="001850B3">
        <w:rPr>
          <w:sz w:val="28"/>
          <w:szCs w:val="28"/>
        </w:rPr>
        <w:t>«Приложение 6</w:t>
      </w:r>
    </w:p>
    <w:p w:rsidR="00044A55" w:rsidRPr="001850B3" w:rsidRDefault="00044A55" w:rsidP="002265DF">
      <w:pPr>
        <w:autoSpaceDE w:val="0"/>
        <w:autoSpaceDN w:val="0"/>
        <w:adjustRightInd w:val="0"/>
        <w:ind w:left="9120"/>
        <w:rPr>
          <w:sz w:val="28"/>
          <w:szCs w:val="28"/>
        </w:rPr>
      </w:pPr>
      <w:r w:rsidRPr="001850B3">
        <w:rPr>
          <w:sz w:val="28"/>
          <w:szCs w:val="28"/>
        </w:rPr>
        <w:t>к муниципальной программе</w:t>
      </w:r>
    </w:p>
    <w:p w:rsidR="00044A55" w:rsidRPr="001850B3" w:rsidRDefault="00044A55" w:rsidP="002265DF">
      <w:pPr>
        <w:autoSpaceDE w:val="0"/>
        <w:autoSpaceDN w:val="0"/>
        <w:adjustRightInd w:val="0"/>
        <w:ind w:left="9120"/>
        <w:outlineLvl w:val="2"/>
        <w:rPr>
          <w:bCs/>
          <w:sz w:val="28"/>
          <w:szCs w:val="28"/>
        </w:rPr>
      </w:pPr>
      <w:r w:rsidRPr="001850B3">
        <w:rPr>
          <w:bCs/>
          <w:sz w:val="28"/>
          <w:szCs w:val="28"/>
        </w:rPr>
        <w:t>«Управление муниципальными</w:t>
      </w:r>
    </w:p>
    <w:p w:rsidR="00044A55" w:rsidRPr="001850B3" w:rsidRDefault="00044A55" w:rsidP="002265DF">
      <w:pPr>
        <w:autoSpaceDE w:val="0"/>
        <w:autoSpaceDN w:val="0"/>
        <w:adjustRightInd w:val="0"/>
        <w:ind w:left="9120"/>
        <w:outlineLvl w:val="2"/>
        <w:rPr>
          <w:sz w:val="28"/>
          <w:szCs w:val="28"/>
          <w:vertAlign w:val="superscript"/>
        </w:rPr>
      </w:pPr>
      <w:r w:rsidRPr="001850B3">
        <w:rPr>
          <w:bCs/>
          <w:sz w:val="28"/>
          <w:szCs w:val="28"/>
        </w:rPr>
        <w:t>финансами Ипатовского муниципального</w:t>
      </w:r>
    </w:p>
    <w:p w:rsidR="00044A55" w:rsidRPr="001850B3" w:rsidRDefault="00044A55" w:rsidP="002265DF">
      <w:pPr>
        <w:autoSpaceDE w:val="0"/>
        <w:autoSpaceDN w:val="0"/>
        <w:adjustRightInd w:val="0"/>
        <w:ind w:left="9120"/>
        <w:outlineLvl w:val="2"/>
        <w:rPr>
          <w:sz w:val="28"/>
          <w:szCs w:val="28"/>
          <w:vertAlign w:val="superscript"/>
        </w:rPr>
      </w:pPr>
      <w:r w:rsidRPr="001850B3">
        <w:rPr>
          <w:bCs/>
          <w:sz w:val="28"/>
          <w:szCs w:val="28"/>
        </w:rPr>
        <w:t>округа Ставропольского края»</w:t>
      </w:r>
    </w:p>
    <w:p w:rsidR="00044A55" w:rsidRDefault="00044A55" w:rsidP="00766EF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044A55" w:rsidRPr="001850B3" w:rsidRDefault="00044A55" w:rsidP="00766EF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</w:p>
    <w:p w:rsidR="00044A55" w:rsidRPr="001850B3" w:rsidRDefault="00044A55" w:rsidP="00766EFD">
      <w:pPr>
        <w:autoSpaceDE w:val="0"/>
        <w:autoSpaceDN w:val="0"/>
        <w:adjustRightInd w:val="0"/>
        <w:spacing w:line="240" w:lineRule="exact"/>
        <w:jc w:val="center"/>
        <w:outlineLvl w:val="2"/>
        <w:rPr>
          <w:caps/>
          <w:sz w:val="28"/>
          <w:szCs w:val="28"/>
        </w:rPr>
      </w:pPr>
      <w:r w:rsidRPr="001850B3">
        <w:rPr>
          <w:caps/>
          <w:sz w:val="28"/>
          <w:szCs w:val="28"/>
        </w:rPr>
        <w:t>объемы и источники</w:t>
      </w:r>
    </w:p>
    <w:p w:rsidR="00044A55" w:rsidRPr="001850B3" w:rsidRDefault="00044A55" w:rsidP="00766EFD">
      <w:pPr>
        <w:autoSpaceDE w:val="0"/>
        <w:autoSpaceDN w:val="0"/>
        <w:adjustRightInd w:val="0"/>
        <w:jc w:val="center"/>
        <w:rPr>
          <w:sz w:val="6"/>
          <w:szCs w:val="6"/>
        </w:rPr>
      </w:pPr>
    </w:p>
    <w:p w:rsidR="00044A55" w:rsidRPr="001850B3" w:rsidRDefault="00044A55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850B3">
        <w:rPr>
          <w:spacing w:val="-4"/>
          <w:sz w:val="28"/>
          <w:szCs w:val="28"/>
        </w:rPr>
        <w:t xml:space="preserve">финансового обеспечения </w:t>
      </w:r>
      <w:r w:rsidRPr="001850B3">
        <w:rPr>
          <w:sz w:val="28"/>
          <w:szCs w:val="28"/>
        </w:rPr>
        <w:t xml:space="preserve">муниципальной программы </w:t>
      </w:r>
    </w:p>
    <w:p w:rsidR="00044A55" w:rsidRDefault="00044A55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850B3">
        <w:rPr>
          <w:bCs/>
          <w:sz w:val="28"/>
          <w:szCs w:val="28"/>
        </w:rPr>
        <w:t>«Управление муниципальными финансами Ипатовского муниципального округа Ставропольского края»</w:t>
      </w:r>
      <w:r w:rsidRPr="001850B3">
        <w:rPr>
          <w:sz w:val="28"/>
          <w:szCs w:val="28"/>
        </w:rPr>
        <w:t xml:space="preserve"> &lt;*&gt;</w:t>
      </w:r>
    </w:p>
    <w:p w:rsidR="00044A55" w:rsidRDefault="00044A55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44A55" w:rsidRPr="001850B3" w:rsidRDefault="00044A55" w:rsidP="00766EF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44A55" w:rsidRPr="001850B3" w:rsidRDefault="00044A55" w:rsidP="00766EFD">
      <w:pPr>
        <w:spacing w:line="14" w:lineRule="auto"/>
        <w:rPr>
          <w:sz w:val="20"/>
          <w:szCs w:val="20"/>
        </w:rPr>
      </w:pPr>
    </w:p>
    <w:tbl>
      <w:tblPr>
        <w:tblW w:w="15408" w:type="dxa"/>
        <w:tblLayout w:type="fixed"/>
        <w:tblLook w:val="01E0"/>
      </w:tblPr>
      <w:tblGrid>
        <w:gridCol w:w="708"/>
        <w:gridCol w:w="3180"/>
        <w:gridCol w:w="3780"/>
        <w:gridCol w:w="1290"/>
        <w:gridCol w:w="1290"/>
        <w:gridCol w:w="1290"/>
        <w:gridCol w:w="1290"/>
        <w:gridCol w:w="1290"/>
        <w:gridCol w:w="1290"/>
      </w:tblGrid>
      <w:tr w:rsidR="00044A55" w:rsidRPr="001850B3" w:rsidTr="00C738F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№ п/п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Наименование Программы, подпрограммы, основного мероприятия подпрограммы  Программы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7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Объемы финансового обеспечения  по годам (тыс. рублей)</w:t>
            </w:r>
          </w:p>
        </w:tc>
      </w:tr>
      <w:tr w:rsidR="00044A55" w:rsidRPr="001850B3" w:rsidTr="00C738FC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2029</w:t>
            </w:r>
          </w:p>
        </w:tc>
      </w:tr>
      <w:tr w:rsidR="00044A55" w:rsidRPr="001850B3" w:rsidTr="00C738F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9</w:t>
            </w:r>
          </w:p>
        </w:tc>
      </w:tr>
      <w:tr w:rsidR="00044A55" w:rsidRPr="001850B3" w:rsidTr="001850B3">
        <w:trPr>
          <w:trHeight w:val="4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Программа «Управление муниципальными финансами Ипатовского муниципального округа Ставропольского края»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4B6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60969,22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57752,25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54664,61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54667,21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54667,21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54667,21</w:t>
            </w:r>
          </w:p>
        </w:tc>
      </w:tr>
      <w:tr w:rsidR="00044A55" w:rsidRPr="001850B3" w:rsidTr="001850B3">
        <w:trPr>
          <w:trHeight w:val="9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-бюджетные ассигнования бюджета Ипатовского муниципального округа Ставропольского края (далее – ассигнования местного бюджета), в т.ч.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ED5F18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60789,51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57747,94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6D5DE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54660,30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0E1497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5910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60964,91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1A53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57747,94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54660,30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54662,90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т.ч. участнику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59104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1A531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39155,59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E03D4F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т.ч. участнику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4,31</w:t>
            </w:r>
          </w:p>
        </w:tc>
      </w:tr>
      <w:tr w:rsidR="00044A55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  <w:r w:rsidRPr="001850B3">
              <w:rPr>
                <w:sz w:val="22"/>
                <w:szCs w:val="22"/>
              </w:rPr>
              <w:t>1.1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Подпрограмма 1 Повышение качества управления муниципальными финансами в Ипатовском муниципальном округе Ставропольского края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044A55" w:rsidRPr="001850B3" w:rsidRDefault="00044A55" w:rsidP="00CA1044">
            <w:pPr>
              <w:rPr>
                <w:sz w:val="20"/>
                <w:szCs w:val="20"/>
              </w:rPr>
            </w:pP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Достижение устойчивой положительной динамики поступления налоговых и неналоговых доходов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Обеспечение долгосрочной  устойчивости и сбалансированности бюджета Ипатовского муниципального округа Ставропольского края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ответственности главных распорядителей бюджетных средств  за качество планирования  и поквартального распределения бюджетных ассигнований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</w:tr>
      <w:tr w:rsidR="00044A55" w:rsidRPr="001850B3" w:rsidTr="001850B3">
        <w:trPr>
          <w:trHeight w:val="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оценки качества финансового менеджмента главных администраторов средств бюджета Ипатовского муниципального  округа Ставропольского края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r w:rsidRPr="001850B3">
              <w:rPr>
                <w:sz w:val="20"/>
                <w:szCs w:val="20"/>
              </w:rPr>
              <w:t>1.1.5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pStyle w:val="ConsPlusCell"/>
              <w:widowControl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 прозрачности и открытости бюджетного процесса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1.1.6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эффективности распределения бюджетных средств и качества бюджетного планирования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1.1.8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Повышение эффективности предоставления муниципальных услуг и оптимизация бюджетных расходов</w:t>
            </w:r>
          </w:p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1.1.9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Совершенствование системы муниципального финансового контроля с целью ориентации на оценку эффективности бюджетных расходов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</w:tr>
      <w:tr w:rsidR="00044A55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  <w:r w:rsidRPr="001850B3">
              <w:rPr>
                <w:sz w:val="22"/>
                <w:szCs w:val="22"/>
              </w:rPr>
              <w:t>1.2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Подпрограмма 2 Повышение эффективности расходов  бюджета Ипатовского муниципального округа Ставропольского края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0967DE">
            <w:pPr>
              <w:jc w:val="center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C13A9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39155,59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DA307C">
            <w:pPr>
              <w:jc w:val="center"/>
            </w:pPr>
            <w:r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39155,59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/>
        </w:tc>
      </w:tr>
      <w:tr w:rsidR="00044A55" w:rsidRPr="001850B3" w:rsidTr="003F6B9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127591">
            <w:pPr>
              <w:jc w:val="center"/>
            </w:pPr>
            <w:r w:rsidRPr="00EE67BE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FB13B0">
            <w:pPr>
              <w:jc w:val="center"/>
            </w:pPr>
            <w:r w:rsidRPr="002D63B9">
              <w:t>39155,59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044A55" w:rsidRPr="001850B3" w:rsidTr="003F6B9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127591">
            <w:pPr>
              <w:jc w:val="center"/>
            </w:pPr>
            <w:r w:rsidRPr="00EE67BE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FB13B0">
            <w:pPr>
              <w:jc w:val="center"/>
            </w:pPr>
            <w:r w:rsidRPr="002D63B9">
              <w:t>39155,59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Оптимизация бюджетных расходов на содержание органов местного самоуправления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CA1044">
            <w:pPr>
              <w:jc w:val="center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Применение современных приемов и методов при планировании бюджета Ипатовского муниципального округа Ставропольского края  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CA1044">
            <w:pPr>
              <w:jc w:val="center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jc w:val="center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Проведение инвентаризации с целью перепрофилирования или отчуждения непрофильных активов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Обеспечение публичности информации о результатах деятельности муниципальных учреждений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Соблюдение современных требований при  планировании бюджетных ассигнований, в том числе бюджетным и автономному учреждениям на о</w:t>
            </w:r>
            <w:r>
              <w:rPr>
                <w:sz w:val="20"/>
                <w:szCs w:val="20"/>
              </w:rPr>
              <w:t xml:space="preserve">казание муниципальных услуг с </w:t>
            </w:r>
            <w:r w:rsidRPr="001850B3">
              <w:rPr>
                <w:sz w:val="20"/>
                <w:szCs w:val="20"/>
              </w:rPr>
              <w:t xml:space="preserve">учетом муниципального задания      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jc w:val="center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</w:tc>
      </w:tr>
      <w:tr w:rsidR="00044A55" w:rsidRPr="001850B3" w:rsidTr="00AD0629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1.2.6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Централизация бюджетного (бухгалтерского) учета и отчетности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AB1930">
            <w:pPr>
              <w:jc w:val="center"/>
            </w:pPr>
            <w:r w:rsidRPr="00A15F7A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FB13B0">
            <w:pPr>
              <w:jc w:val="center"/>
            </w:pPr>
            <w:r w:rsidRPr="001C7044">
              <w:t>39155,59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044A55" w:rsidRPr="001850B3" w:rsidTr="00AD0629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AB1930">
            <w:pPr>
              <w:jc w:val="center"/>
            </w:pPr>
            <w:r w:rsidRPr="00A15F7A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FB13B0">
            <w:pPr>
              <w:jc w:val="center"/>
            </w:pPr>
            <w:r w:rsidRPr="001C7044">
              <w:t>39155,59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/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/>
        </w:tc>
      </w:tr>
      <w:tr w:rsidR="00044A55" w:rsidRPr="001850B3" w:rsidTr="00BD784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AB1930">
            <w:pPr>
              <w:jc w:val="center"/>
            </w:pPr>
            <w:r w:rsidRPr="006774E6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FB13B0">
            <w:pPr>
              <w:jc w:val="center"/>
            </w:pPr>
            <w:r w:rsidRPr="00E0175B">
              <w:t>39155,59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044A55" w:rsidRPr="001850B3" w:rsidTr="00BD784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AB1930">
            <w:pPr>
              <w:jc w:val="center"/>
            </w:pPr>
            <w:r w:rsidRPr="006774E6">
              <w:t>40350,99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Default="00044A55" w:rsidP="00FB13B0">
            <w:pPr>
              <w:jc w:val="center"/>
            </w:pPr>
            <w:r w:rsidRPr="00E0175B">
              <w:t>39155,59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DA307C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38569,00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1.2.7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Развитие внебюджетной деятельности муниципальных учреждений </w:t>
            </w:r>
          </w:p>
        </w:tc>
        <w:tc>
          <w:tcPr>
            <w:tcW w:w="11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044A55" w:rsidRPr="001850B3" w:rsidRDefault="00044A55" w:rsidP="00CA1044">
            <w:pPr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Финансирование не предусмотрено</w:t>
            </w:r>
          </w:p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044A55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1.3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Подпрограмма 3 Обеспечение реализации муниципальной программы и общепрограммные мероприятия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20618,23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394E54">
            <w:pPr>
              <w:jc w:val="center"/>
            </w:pPr>
            <w:r>
              <w:t>18596,66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16095,61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E03D4F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16098,21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20438,52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689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689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20613,92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689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689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 w:rsidRPr="001850B3">
              <w:t>4,31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Основное мероприятие 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autoSpaceDE w:val="0"/>
              <w:autoSpaceDN w:val="0"/>
              <w:adjustRightInd w:val="0"/>
              <w:outlineLvl w:val="2"/>
            </w:pPr>
          </w:p>
        </w:tc>
      </w:tr>
      <w:tr w:rsidR="00044A55" w:rsidRPr="001850B3" w:rsidTr="001850B3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1.3.1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Обеспечение деятельности финансового управления администрации Ипатовского муниципального округа Ставропольского края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866EE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20618,23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>
              <w:t>18596,66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16095,61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16098,21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16098,21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866EE0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20438,52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  средства федерального бюджета</w:t>
            </w:r>
            <w:r w:rsidRPr="001850B3" w:rsidDel="008736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>
              <w:t>175,40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ответственному 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C13A9A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20613,92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C13A9A">
            <w:pPr>
              <w:jc w:val="center"/>
            </w:pPr>
            <w:r>
              <w:t>18592,35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16091,30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2D023C">
            <w:pPr>
              <w:jc w:val="center"/>
            </w:pPr>
            <w:r>
              <w:t>16093,90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 xml:space="preserve"> в т.ч.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AF0D13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A55" w:rsidRPr="001850B3" w:rsidRDefault="00044A55" w:rsidP="002D023C">
            <w:pPr>
              <w:jc w:val="center"/>
            </w:pPr>
            <w:r w:rsidRPr="001850B3">
              <w:t>0,00</w:t>
            </w:r>
          </w:p>
        </w:tc>
      </w:tr>
      <w:tr w:rsidR="00044A55" w:rsidRPr="001850B3" w:rsidTr="001850B3"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3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1850B3">
              <w:rPr>
                <w:sz w:val="20"/>
                <w:szCs w:val="20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autoSpaceDE w:val="0"/>
              <w:autoSpaceDN w:val="0"/>
              <w:adjustRightInd w:val="0"/>
              <w:jc w:val="center"/>
              <w:outlineLvl w:val="2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AF0D13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621FDE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621FDE">
            <w:pPr>
              <w:jc w:val="center"/>
            </w:pPr>
            <w:r w:rsidRPr="001850B3"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55" w:rsidRPr="001850B3" w:rsidRDefault="00044A55" w:rsidP="00621FDE">
            <w:pPr>
              <w:jc w:val="center"/>
            </w:pPr>
            <w:r w:rsidRPr="001850B3">
              <w:t>4,31</w:t>
            </w:r>
          </w:p>
        </w:tc>
      </w:tr>
    </w:tbl>
    <w:p w:rsidR="00044A55" w:rsidRPr="001850B3" w:rsidRDefault="00044A55" w:rsidP="00521E19">
      <w:pPr>
        <w:rPr>
          <w:sz w:val="28"/>
          <w:szCs w:val="28"/>
        </w:rPr>
      </w:pPr>
      <w:r w:rsidRPr="001850B3">
        <w:rPr>
          <w:sz w:val="28"/>
          <w:szCs w:val="28"/>
        </w:rPr>
        <w:t>&lt;*&gt; Далее в настоящем Приложении используется сокращение - Программа.</w:t>
      </w:r>
    </w:p>
    <w:p w:rsidR="00044A55" w:rsidRPr="001850B3" w:rsidRDefault="00044A55" w:rsidP="00B56003">
      <w:pPr>
        <w:jc w:val="center"/>
        <w:rPr>
          <w:sz w:val="28"/>
          <w:szCs w:val="28"/>
        </w:rPr>
      </w:pPr>
    </w:p>
    <w:p w:rsidR="00044A55" w:rsidRPr="001850B3" w:rsidRDefault="00044A55" w:rsidP="00B56003">
      <w:pPr>
        <w:jc w:val="center"/>
        <w:rPr>
          <w:sz w:val="28"/>
          <w:szCs w:val="28"/>
        </w:rPr>
      </w:pPr>
      <w:r w:rsidRPr="001850B3">
        <w:rPr>
          <w:sz w:val="28"/>
          <w:szCs w:val="28"/>
        </w:rPr>
        <w:t>____________________________________________________________».</w:t>
      </w:r>
    </w:p>
    <w:p w:rsidR="00044A55" w:rsidRPr="001850B3" w:rsidRDefault="00044A55" w:rsidP="00467B93">
      <w:pPr>
        <w:rPr>
          <w:sz w:val="28"/>
          <w:szCs w:val="28"/>
        </w:rPr>
      </w:pPr>
    </w:p>
    <w:sectPr w:rsidR="00044A55" w:rsidRPr="001850B3" w:rsidSect="002C125F">
      <w:pgSz w:w="16838" w:h="11905" w:orient="landscape"/>
      <w:pgMar w:top="1276" w:right="851" w:bottom="851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1394"/>
    <w:multiLevelType w:val="hybridMultilevel"/>
    <w:tmpl w:val="A16653A4"/>
    <w:lvl w:ilvl="0" w:tplc="A0BCCA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F9C"/>
    <w:rsid w:val="00000D7B"/>
    <w:rsid w:val="00003395"/>
    <w:rsid w:val="000040BC"/>
    <w:rsid w:val="00004AEB"/>
    <w:rsid w:val="000069C6"/>
    <w:rsid w:val="00010E91"/>
    <w:rsid w:val="000202EA"/>
    <w:rsid w:val="00030CE4"/>
    <w:rsid w:val="00034483"/>
    <w:rsid w:val="00036B7F"/>
    <w:rsid w:val="00044A55"/>
    <w:rsid w:val="000465CD"/>
    <w:rsid w:val="0005042C"/>
    <w:rsid w:val="0005088C"/>
    <w:rsid w:val="00051592"/>
    <w:rsid w:val="000568EC"/>
    <w:rsid w:val="00063699"/>
    <w:rsid w:val="0006648E"/>
    <w:rsid w:val="00074895"/>
    <w:rsid w:val="00083D54"/>
    <w:rsid w:val="000874F6"/>
    <w:rsid w:val="00087C69"/>
    <w:rsid w:val="00095C5A"/>
    <w:rsid w:val="000967DE"/>
    <w:rsid w:val="000A1A6E"/>
    <w:rsid w:val="000A63AD"/>
    <w:rsid w:val="000B18C4"/>
    <w:rsid w:val="000B3EAD"/>
    <w:rsid w:val="000B6DAA"/>
    <w:rsid w:val="000C0D90"/>
    <w:rsid w:val="000C2736"/>
    <w:rsid w:val="000C2B34"/>
    <w:rsid w:val="000C373D"/>
    <w:rsid w:val="000C5E98"/>
    <w:rsid w:val="000C7169"/>
    <w:rsid w:val="000D06D0"/>
    <w:rsid w:val="000D13FB"/>
    <w:rsid w:val="000D346B"/>
    <w:rsid w:val="000D585A"/>
    <w:rsid w:val="000E10B4"/>
    <w:rsid w:val="000E1497"/>
    <w:rsid w:val="000E3212"/>
    <w:rsid w:val="000E445A"/>
    <w:rsid w:val="000E77ED"/>
    <w:rsid w:val="000F227F"/>
    <w:rsid w:val="000F490D"/>
    <w:rsid w:val="000F6EEA"/>
    <w:rsid w:val="00101303"/>
    <w:rsid w:val="00103B33"/>
    <w:rsid w:val="001040A9"/>
    <w:rsid w:val="0010475C"/>
    <w:rsid w:val="0010514C"/>
    <w:rsid w:val="00115F7A"/>
    <w:rsid w:val="00117410"/>
    <w:rsid w:val="00122EE1"/>
    <w:rsid w:val="001239F9"/>
    <w:rsid w:val="00127591"/>
    <w:rsid w:val="00132B73"/>
    <w:rsid w:val="00132C83"/>
    <w:rsid w:val="001345BA"/>
    <w:rsid w:val="00137E3F"/>
    <w:rsid w:val="00140F68"/>
    <w:rsid w:val="001425DE"/>
    <w:rsid w:val="001429E3"/>
    <w:rsid w:val="00142C34"/>
    <w:rsid w:val="00147C58"/>
    <w:rsid w:val="00152845"/>
    <w:rsid w:val="001538D3"/>
    <w:rsid w:val="001538F5"/>
    <w:rsid w:val="00154B20"/>
    <w:rsid w:val="001567B4"/>
    <w:rsid w:val="00161614"/>
    <w:rsid w:val="00161929"/>
    <w:rsid w:val="00162313"/>
    <w:rsid w:val="00164F6C"/>
    <w:rsid w:val="0017167E"/>
    <w:rsid w:val="00172881"/>
    <w:rsid w:val="001760E6"/>
    <w:rsid w:val="001850B3"/>
    <w:rsid w:val="00185FED"/>
    <w:rsid w:val="00187542"/>
    <w:rsid w:val="00187595"/>
    <w:rsid w:val="0019583D"/>
    <w:rsid w:val="00195F73"/>
    <w:rsid w:val="001A1E8A"/>
    <w:rsid w:val="001A4928"/>
    <w:rsid w:val="001A5313"/>
    <w:rsid w:val="001A5ADD"/>
    <w:rsid w:val="001B0681"/>
    <w:rsid w:val="001B2CE1"/>
    <w:rsid w:val="001B4A8D"/>
    <w:rsid w:val="001B4B79"/>
    <w:rsid w:val="001B6D02"/>
    <w:rsid w:val="001B768F"/>
    <w:rsid w:val="001C00EF"/>
    <w:rsid w:val="001C0B7D"/>
    <w:rsid w:val="001C28E9"/>
    <w:rsid w:val="001C7044"/>
    <w:rsid w:val="001C7823"/>
    <w:rsid w:val="001D0440"/>
    <w:rsid w:val="001D510C"/>
    <w:rsid w:val="001D5751"/>
    <w:rsid w:val="001D61C5"/>
    <w:rsid w:val="001E1F45"/>
    <w:rsid w:val="001F0ECE"/>
    <w:rsid w:val="001F1DB9"/>
    <w:rsid w:val="001F34F7"/>
    <w:rsid w:val="001F48C9"/>
    <w:rsid w:val="001F565B"/>
    <w:rsid w:val="001F5A61"/>
    <w:rsid w:val="001F6F7F"/>
    <w:rsid w:val="001F7931"/>
    <w:rsid w:val="002016AE"/>
    <w:rsid w:val="00202264"/>
    <w:rsid w:val="0020374F"/>
    <w:rsid w:val="0021264D"/>
    <w:rsid w:val="00220EE3"/>
    <w:rsid w:val="002220D3"/>
    <w:rsid w:val="00224D7F"/>
    <w:rsid w:val="002265DF"/>
    <w:rsid w:val="0022667A"/>
    <w:rsid w:val="00231690"/>
    <w:rsid w:val="002403F6"/>
    <w:rsid w:val="00241087"/>
    <w:rsid w:val="00241BEE"/>
    <w:rsid w:val="00251216"/>
    <w:rsid w:val="0025191E"/>
    <w:rsid w:val="0025249A"/>
    <w:rsid w:val="00253F4D"/>
    <w:rsid w:val="0026023C"/>
    <w:rsid w:val="0026259A"/>
    <w:rsid w:val="00264798"/>
    <w:rsid w:val="00265679"/>
    <w:rsid w:val="002677EC"/>
    <w:rsid w:val="00271782"/>
    <w:rsid w:val="00274053"/>
    <w:rsid w:val="00274367"/>
    <w:rsid w:val="00277E23"/>
    <w:rsid w:val="002827DE"/>
    <w:rsid w:val="0029095E"/>
    <w:rsid w:val="00290AAB"/>
    <w:rsid w:val="002958BB"/>
    <w:rsid w:val="00295936"/>
    <w:rsid w:val="00296FC0"/>
    <w:rsid w:val="00297A39"/>
    <w:rsid w:val="002A16D5"/>
    <w:rsid w:val="002A2383"/>
    <w:rsid w:val="002A4E1F"/>
    <w:rsid w:val="002A750F"/>
    <w:rsid w:val="002A7D8B"/>
    <w:rsid w:val="002B0547"/>
    <w:rsid w:val="002B0AFF"/>
    <w:rsid w:val="002B1E61"/>
    <w:rsid w:val="002B6A10"/>
    <w:rsid w:val="002B7BAF"/>
    <w:rsid w:val="002C06D6"/>
    <w:rsid w:val="002C125F"/>
    <w:rsid w:val="002C63BC"/>
    <w:rsid w:val="002C76A9"/>
    <w:rsid w:val="002C789B"/>
    <w:rsid w:val="002D023C"/>
    <w:rsid w:val="002D03F3"/>
    <w:rsid w:val="002D0EBC"/>
    <w:rsid w:val="002D4EC8"/>
    <w:rsid w:val="002D63B9"/>
    <w:rsid w:val="002D6893"/>
    <w:rsid w:val="002F3AFC"/>
    <w:rsid w:val="002F5F4C"/>
    <w:rsid w:val="002F667F"/>
    <w:rsid w:val="002F77A2"/>
    <w:rsid w:val="0030249F"/>
    <w:rsid w:val="00313BC8"/>
    <w:rsid w:val="00321688"/>
    <w:rsid w:val="00322957"/>
    <w:rsid w:val="00323C9A"/>
    <w:rsid w:val="00324DC3"/>
    <w:rsid w:val="00327524"/>
    <w:rsid w:val="0033075C"/>
    <w:rsid w:val="00331536"/>
    <w:rsid w:val="00331757"/>
    <w:rsid w:val="00331E3B"/>
    <w:rsid w:val="00331F73"/>
    <w:rsid w:val="0033437A"/>
    <w:rsid w:val="00335DBF"/>
    <w:rsid w:val="00336171"/>
    <w:rsid w:val="00336C1F"/>
    <w:rsid w:val="00350AA1"/>
    <w:rsid w:val="0035204E"/>
    <w:rsid w:val="00362073"/>
    <w:rsid w:val="0037008C"/>
    <w:rsid w:val="00374258"/>
    <w:rsid w:val="00377449"/>
    <w:rsid w:val="003801FB"/>
    <w:rsid w:val="003807BE"/>
    <w:rsid w:val="003845EA"/>
    <w:rsid w:val="003852E1"/>
    <w:rsid w:val="003867EA"/>
    <w:rsid w:val="00394E54"/>
    <w:rsid w:val="0039792E"/>
    <w:rsid w:val="003A1E45"/>
    <w:rsid w:val="003A21F8"/>
    <w:rsid w:val="003A2433"/>
    <w:rsid w:val="003A31B6"/>
    <w:rsid w:val="003A3218"/>
    <w:rsid w:val="003B0B8C"/>
    <w:rsid w:val="003B293E"/>
    <w:rsid w:val="003B4C69"/>
    <w:rsid w:val="003B7223"/>
    <w:rsid w:val="003B7B9C"/>
    <w:rsid w:val="003D0650"/>
    <w:rsid w:val="003D0C91"/>
    <w:rsid w:val="003E32C1"/>
    <w:rsid w:val="003E3577"/>
    <w:rsid w:val="003E3E1E"/>
    <w:rsid w:val="003F2CD5"/>
    <w:rsid w:val="003F32A4"/>
    <w:rsid w:val="003F6B99"/>
    <w:rsid w:val="003F78E2"/>
    <w:rsid w:val="00406DC0"/>
    <w:rsid w:val="00412A5F"/>
    <w:rsid w:val="00413845"/>
    <w:rsid w:val="00413A22"/>
    <w:rsid w:val="00414136"/>
    <w:rsid w:val="00414F31"/>
    <w:rsid w:val="004226CA"/>
    <w:rsid w:val="00422C74"/>
    <w:rsid w:val="00424B48"/>
    <w:rsid w:val="00425EB7"/>
    <w:rsid w:val="00431E75"/>
    <w:rsid w:val="00432D1D"/>
    <w:rsid w:val="0043333D"/>
    <w:rsid w:val="00435926"/>
    <w:rsid w:val="00435B7E"/>
    <w:rsid w:val="004365E5"/>
    <w:rsid w:val="004368ED"/>
    <w:rsid w:val="004369B1"/>
    <w:rsid w:val="0044197D"/>
    <w:rsid w:val="00452414"/>
    <w:rsid w:val="004604FB"/>
    <w:rsid w:val="004611BD"/>
    <w:rsid w:val="00463AAF"/>
    <w:rsid w:val="00467B93"/>
    <w:rsid w:val="0047306A"/>
    <w:rsid w:val="0047615D"/>
    <w:rsid w:val="00476563"/>
    <w:rsid w:val="00477789"/>
    <w:rsid w:val="004824EA"/>
    <w:rsid w:val="0048297C"/>
    <w:rsid w:val="004832CE"/>
    <w:rsid w:val="00483670"/>
    <w:rsid w:val="004855E5"/>
    <w:rsid w:val="00486791"/>
    <w:rsid w:val="00491B4B"/>
    <w:rsid w:val="00491CB6"/>
    <w:rsid w:val="00492231"/>
    <w:rsid w:val="00493478"/>
    <w:rsid w:val="00495AEE"/>
    <w:rsid w:val="00495D7A"/>
    <w:rsid w:val="004975C1"/>
    <w:rsid w:val="004A30F3"/>
    <w:rsid w:val="004A5FD7"/>
    <w:rsid w:val="004A7286"/>
    <w:rsid w:val="004B00BE"/>
    <w:rsid w:val="004B3F7D"/>
    <w:rsid w:val="004C1447"/>
    <w:rsid w:val="004C6E41"/>
    <w:rsid w:val="004C7720"/>
    <w:rsid w:val="004C7E27"/>
    <w:rsid w:val="004D6F60"/>
    <w:rsid w:val="004E0EA6"/>
    <w:rsid w:val="004E5A19"/>
    <w:rsid w:val="004F7EDD"/>
    <w:rsid w:val="00500230"/>
    <w:rsid w:val="00504E59"/>
    <w:rsid w:val="00510710"/>
    <w:rsid w:val="00511C0F"/>
    <w:rsid w:val="00514178"/>
    <w:rsid w:val="00514F43"/>
    <w:rsid w:val="0051622D"/>
    <w:rsid w:val="005211FF"/>
    <w:rsid w:val="00521E19"/>
    <w:rsid w:val="00522C7D"/>
    <w:rsid w:val="00523FE3"/>
    <w:rsid w:val="005310C7"/>
    <w:rsid w:val="005364BC"/>
    <w:rsid w:val="00542480"/>
    <w:rsid w:val="00543AA3"/>
    <w:rsid w:val="005440F3"/>
    <w:rsid w:val="005469B0"/>
    <w:rsid w:val="00552269"/>
    <w:rsid w:val="00557DB3"/>
    <w:rsid w:val="00557F9E"/>
    <w:rsid w:val="00575402"/>
    <w:rsid w:val="0057674C"/>
    <w:rsid w:val="00577AAE"/>
    <w:rsid w:val="00581550"/>
    <w:rsid w:val="00582C4C"/>
    <w:rsid w:val="00585C70"/>
    <w:rsid w:val="00586160"/>
    <w:rsid w:val="00587672"/>
    <w:rsid w:val="0059104C"/>
    <w:rsid w:val="00591349"/>
    <w:rsid w:val="00593ABD"/>
    <w:rsid w:val="00593E1A"/>
    <w:rsid w:val="0059453E"/>
    <w:rsid w:val="005A6202"/>
    <w:rsid w:val="005A76A2"/>
    <w:rsid w:val="005B1896"/>
    <w:rsid w:val="005B1898"/>
    <w:rsid w:val="005B20F8"/>
    <w:rsid w:val="005B21E9"/>
    <w:rsid w:val="005B2A1A"/>
    <w:rsid w:val="005C0C86"/>
    <w:rsid w:val="005C100E"/>
    <w:rsid w:val="005C1B94"/>
    <w:rsid w:val="005C3B35"/>
    <w:rsid w:val="005C4815"/>
    <w:rsid w:val="005C5805"/>
    <w:rsid w:val="005D18AD"/>
    <w:rsid w:val="005D28A6"/>
    <w:rsid w:val="005D3567"/>
    <w:rsid w:val="005D45CB"/>
    <w:rsid w:val="005D46D8"/>
    <w:rsid w:val="005D6DE9"/>
    <w:rsid w:val="005E04B3"/>
    <w:rsid w:val="005E36E5"/>
    <w:rsid w:val="005E435F"/>
    <w:rsid w:val="005E4D8C"/>
    <w:rsid w:val="005E728C"/>
    <w:rsid w:val="005F107D"/>
    <w:rsid w:val="005F24C2"/>
    <w:rsid w:val="005F25ED"/>
    <w:rsid w:val="005F3BC1"/>
    <w:rsid w:val="005F6D1A"/>
    <w:rsid w:val="0060195D"/>
    <w:rsid w:val="006019BE"/>
    <w:rsid w:val="00601E47"/>
    <w:rsid w:val="00601E57"/>
    <w:rsid w:val="00603C3A"/>
    <w:rsid w:val="006047A1"/>
    <w:rsid w:val="00605326"/>
    <w:rsid w:val="00605DEF"/>
    <w:rsid w:val="006102BE"/>
    <w:rsid w:val="00612DC8"/>
    <w:rsid w:val="0061485B"/>
    <w:rsid w:val="00615F8B"/>
    <w:rsid w:val="006170F9"/>
    <w:rsid w:val="00621FDE"/>
    <w:rsid w:val="006235FB"/>
    <w:rsid w:val="00624062"/>
    <w:rsid w:val="006304BD"/>
    <w:rsid w:val="00632932"/>
    <w:rsid w:val="00633769"/>
    <w:rsid w:val="00636C83"/>
    <w:rsid w:val="00641C50"/>
    <w:rsid w:val="006423C2"/>
    <w:rsid w:val="00653118"/>
    <w:rsid w:val="006572C7"/>
    <w:rsid w:val="006605B4"/>
    <w:rsid w:val="00661639"/>
    <w:rsid w:val="0066392E"/>
    <w:rsid w:val="00663E85"/>
    <w:rsid w:val="00665A55"/>
    <w:rsid w:val="00666A43"/>
    <w:rsid w:val="0066722B"/>
    <w:rsid w:val="0067360F"/>
    <w:rsid w:val="00675342"/>
    <w:rsid w:val="006773AA"/>
    <w:rsid w:val="006774E6"/>
    <w:rsid w:val="0067784F"/>
    <w:rsid w:val="00680773"/>
    <w:rsid w:val="00680879"/>
    <w:rsid w:val="006952EF"/>
    <w:rsid w:val="00695A85"/>
    <w:rsid w:val="00696DB9"/>
    <w:rsid w:val="00697B15"/>
    <w:rsid w:val="00697FAB"/>
    <w:rsid w:val="006A0DEA"/>
    <w:rsid w:val="006A1B5A"/>
    <w:rsid w:val="006A3F6C"/>
    <w:rsid w:val="006B4F57"/>
    <w:rsid w:val="006B67B2"/>
    <w:rsid w:val="006B70BD"/>
    <w:rsid w:val="006C2FA5"/>
    <w:rsid w:val="006C5D39"/>
    <w:rsid w:val="006C70A6"/>
    <w:rsid w:val="006D5DEA"/>
    <w:rsid w:val="006E12F9"/>
    <w:rsid w:val="006E31D2"/>
    <w:rsid w:val="006F0954"/>
    <w:rsid w:val="006F19AC"/>
    <w:rsid w:val="006F2AF0"/>
    <w:rsid w:val="006F3B83"/>
    <w:rsid w:val="006F7C53"/>
    <w:rsid w:val="00702013"/>
    <w:rsid w:val="00703AFE"/>
    <w:rsid w:val="0070459B"/>
    <w:rsid w:val="00706F05"/>
    <w:rsid w:val="00707287"/>
    <w:rsid w:val="007106FF"/>
    <w:rsid w:val="00711549"/>
    <w:rsid w:val="00712F8D"/>
    <w:rsid w:val="00727F52"/>
    <w:rsid w:val="0073216F"/>
    <w:rsid w:val="00734F62"/>
    <w:rsid w:val="007365D1"/>
    <w:rsid w:val="0074420A"/>
    <w:rsid w:val="00752374"/>
    <w:rsid w:val="00756160"/>
    <w:rsid w:val="00764C91"/>
    <w:rsid w:val="00766EFD"/>
    <w:rsid w:val="00767D3D"/>
    <w:rsid w:val="00771A76"/>
    <w:rsid w:val="0077449F"/>
    <w:rsid w:val="00775788"/>
    <w:rsid w:val="00777481"/>
    <w:rsid w:val="0078206C"/>
    <w:rsid w:val="00790690"/>
    <w:rsid w:val="00791654"/>
    <w:rsid w:val="0079444F"/>
    <w:rsid w:val="00797C81"/>
    <w:rsid w:val="007A206C"/>
    <w:rsid w:val="007A2EEB"/>
    <w:rsid w:val="007A396D"/>
    <w:rsid w:val="007A39E5"/>
    <w:rsid w:val="007B1E5D"/>
    <w:rsid w:val="007C1866"/>
    <w:rsid w:val="007C19FC"/>
    <w:rsid w:val="007C2B6C"/>
    <w:rsid w:val="007D17D9"/>
    <w:rsid w:val="007D2C10"/>
    <w:rsid w:val="007D3DCF"/>
    <w:rsid w:val="007D7C3B"/>
    <w:rsid w:val="007E24EB"/>
    <w:rsid w:val="007E269E"/>
    <w:rsid w:val="007F0D9B"/>
    <w:rsid w:val="007F2A2E"/>
    <w:rsid w:val="008021C5"/>
    <w:rsid w:val="00802371"/>
    <w:rsid w:val="00803400"/>
    <w:rsid w:val="008037A1"/>
    <w:rsid w:val="0080747C"/>
    <w:rsid w:val="008107C6"/>
    <w:rsid w:val="00813B68"/>
    <w:rsid w:val="0081522C"/>
    <w:rsid w:val="008238D7"/>
    <w:rsid w:val="00824733"/>
    <w:rsid w:val="00827029"/>
    <w:rsid w:val="00827083"/>
    <w:rsid w:val="00827923"/>
    <w:rsid w:val="00830E5F"/>
    <w:rsid w:val="008334C3"/>
    <w:rsid w:val="00845B41"/>
    <w:rsid w:val="008510FB"/>
    <w:rsid w:val="008525B0"/>
    <w:rsid w:val="00852FB2"/>
    <w:rsid w:val="00854F75"/>
    <w:rsid w:val="008577AE"/>
    <w:rsid w:val="00860BBB"/>
    <w:rsid w:val="00866DC7"/>
    <w:rsid w:val="00866EE0"/>
    <w:rsid w:val="008705C3"/>
    <w:rsid w:val="008721E1"/>
    <w:rsid w:val="008736A4"/>
    <w:rsid w:val="008738EA"/>
    <w:rsid w:val="00873AB0"/>
    <w:rsid w:val="0087528A"/>
    <w:rsid w:val="00877C4E"/>
    <w:rsid w:val="00886E1F"/>
    <w:rsid w:val="008907DA"/>
    <w:rsid w:val="008A2366"/>
    <w:rsid w:val="008A63DA"/>
    <w:rsid w:val="008A651C"/>
    <w:rsid w:val="008A7128"/>
    <w:rsid w:val="008B0659"/>
    <w:rsid w:val="008B2B69"/>
    <w:rsid w:val="008B2CFA"/>
    <w:rsid w:val="008B4BD6"/>
    <w:rsid w:val="008C0B38"/>
    <w:rsid w:val="008C1D79"/>
    <w:rsid w:val="008C6D51"/>
    <w:rsid w:val="008D3789"/>
    <w:rsid w:val="008D7E4A"/>
    <w:rsid w:val="008E0507"/>
    <w:rsid w:val="008E0737"/>
    <w:rsid w:val="008E2538"/>
    <w:rsid w:val="008E6B42"/>
    <w:rsid w:val="008F0855"/>
    <w:rsid w:val="008F3EBE"/>
    <w:rsid w:val="008F40A8"/>
    <w:rsid w:val="0090085A"/>
    <w:rsid w:val="009027EE"/>
    <w:rsid w:val="00904B3C"/>
    <w:rsid w:val="0090578E"/>
    <w:rsid w:val="0091089A"/>
    <w:rsid w:val="00910C63"/>
    <w:rsid w:val="00915170"/>
    <w:rsid w:val="00916920"/>
    <w:rsid w:val="00920536"/>
    <w:rsid w:val="0092147A"/>
    <w:rsid w:val="00922D35"/>
    <w:rsid w:val="00922D9D"/>
    <w:rsid w:val="0093312A"/>
    <w:rsid w:val="00933E49"/>
    <w:rsid w:val="009362AD"/>
    <w:rsid w:val="009419FD"/>
    <w:rsid w:val="00941B16"/>
    <w:rsid w:val="009427E2"/>
    <w:rsid w:val="00943CCC"/>
    <w:rsid w:val="0094426C"/>
    <w:rsid w:val="00944DAE"/>
    <w:rsid w:val="009507D5"/>
    <w:rsid w:val="00954271"/>
    <w:rsid w:val="009550BA"/>
    <w:rsid w:val="00956C16"/>
    <w:rsid w:val="00960BA6"/>
    <w:rsid w:val="00961285"/>
    <w:rsid w:val="0096247B"/>
    <w:rsid w:val="009642FD"/>
    <w:rsid w:val="00965718"/>
    <w:rsid w:val="009720F6"/>
    <w:rsid w:val="009754F4"/>
    <w:rsid w:val="00981095"/>
    <w:rsid w:val="0098172A"/>
    <w:rsid w:val="00991451"/>
    <w:rsid w:val="00993356"/>
    <w:rsid w:val="0099569C"/>
    <w:rsid w:val="00996F26"/>
    <w:rsid w:val="009A044E"/>
    <w:rsid w:val="009A409E"/>
    <w:rsid w:val="009B1164"/>
    <w:rsid w:val="009B1422"/>
    <w:rsid w:val="009B4A46"/>
    <w:rsid w:val="009B52F1"/>
    <w:rsid w:val="009B5656"/>
    <w:rsid w:val="009C4B5C"/>
    <w:rsid w:val="009C67A7"/>
    <w:rsid w:val="009D1918"/>
    <w:rsid w:val="009D1932"/>
    <w:rsid w:val="009D388A"/>
    <w:rsid w:val="009D4DB5"/>
    <w:rsid w:val="009D62C1"/>
    <w:rsid w:val="009D70D2"/>
    <w:rsid w:val="009E07F2"/>
    <w:rsid w:val="009E36B2"/>
    <w:rsid w:val="009E6064"/>
    <w:rsid w:val="009F195E"/>
    <w:rsid w:val="009F3C9F"/>
    <w:rsid w:val="009F795B"/>
    <w:rsid w:val="00A02A6B"/>
    <w:rsid w:val="00A0753A"/>
    <w:rsid w:val="00A104A1"/>
    <w:rsid w:val="00A10D80"/>
    <w:rsid w:val="00A124D0"/>
    <w:rsid w:val="00A15F7A"/>
    <w:rsid w:val="00A15FFE"/>
    <w:rsid w:val="00A17BD5"/>
    <w:rsid w:val="00A17F4F"/>
    <w:rsid w:val="00A221C0"/>
    <w:rsid w:val="00A25C95"/>
    <w:rsid w:val="00A31003"/>
    <w:rsid w:val="00A31690"/>
    <w:rsid w:val="00A32BE7"/>
    <w:rsid w:val="00A32EE6"/>
    <w:rsid w:val="00A344B9"/>
    <w:rsid w:val="00A4350B"/>
    <w:rsid w:val="00A43B06"/>
    <w:rsid w:val="00A43DC3"/>
    <w:rsid w:val="00A47C35"/>
    <w:rsid w:val="00A50D9E"/>
    <w:rsid w:val="00A51A2F"/>
    <w:rsid w:val="00A51ED0"/>
    <w:rsid w:val="00A52422"/>
    <w:rsid w:val="00A6796E"/>
    <w:rsid w:val="00A7039C"/>
    <w:rsid w:val="00A83098"/>
    <w:rsid w:val="00A85918"/>
    <w:rsid w:val="00A94B3B"/>
    <w:rsid w:val="00AA2621"/>
    <w:rsid w:val="00AB163E"/>
    <w:rsid w:val="00AB1930"/>
    <w:rsid w:val="00AB3DDD"/>
    <w:rsid w:val="00AB4549"/>
    <w:rsid w:val="00AC4298"/>
    <w:rsid w:val="00AD0629"/>
    <w:rsid w:val="00AD0C52"/>
    <w:rsid w:val="00AD127D"/>
    <w:rsid w:val="00AD7A6F"/>
    <w:rsid w:val="00AE5F69"/>
    <w:rsid w:val="00AF0D13"/>
    <w:rsid w:val="00AF4BD4"/>
    <w:rsid w:val="00B05AA6"/>
    <w:rsid w:val="00B06911"/>
    <w:rsid w:val="00B25A41"/>
    <w:rsid w:val="00B36450"/>
    <w:rsid w:val="00B403E7"/>
    <w:rsid w:val="00B52238"/>
    <w:rsid w:val="00B56003"/>
    <w:rsid w:val="00B561D4"/>
    <w:rsid w:val="00B61BE6"/>
    <w:rsid w:val="00B65AC5"/>
    <w:rsid w:val="00B67131"/>
    <w:rsid w:val="00B725B8"/>
    <w:rsid w:val="00B73AFE"/>
    <w:rsid w:val="00B7753F"/>
    <w:rsid w:val="00B807A4"/>
    <w:rsid w:val="00B83999"/>
    <w:rsid w:val="00B83D89"/>
    <w:rsid w:val="00B95A40"/>
    <w:rsid w:val="00B971F1"/>
    <w:rsid w:val="00B972E4"/>
    <w:rsid w:val="00BA0870"/>
    <w:rsid w:val="00BA08F2"/>
    <w:rsid w:val="00BA7E05"/>
    <w:rsid w:val="00BB1025"/>
    <w:rsid w:val="00BB2631"/>
    <w:rsid w:val="00BB48DB"/>
    <w:rsid w:val="00BC0BFD"/>
    <w:rsid w:val="00BC4074"/>
    <w:rsid w:val="00BC5F9C"/>
    <w:rsid w:val="00BD056A"/>
    <w:rsid w:val="00BD7114"/>
    <w:rsid w:val="00BD7843"/>
    <w:rsid w:val="00BE411E"/>
    <w:rsid w:val="00BE43B2"/>
    <w:rsid w:val="00BE7990"/>
    <w:rsid w:val="00BF04A9"/>
    <w:rsid w:val="00BF06FD"/>
    <w:rsid w:val="00BF3547"/>
    <w:rsid w:val="00C046E5"/>
    <w:rsid w:val="00C109A7"/>
    <w:rsid w:val="00C1296C"/>
    <w:rsid w:val="00C13A9A"/>
    <w:rsid w:val="00C1433B"/>
    <w:rsid w:val="00C165C3"/>
    <w:rsid w:val="00C166BD"/>
    <w:rsid w:val="00C24CB6"/>
    <w:rsid w:val="00C253F7"/>
    <w:rsid w:val="00C26A91"/>
    <w:rsid w:val="00C2726D"/>
    <w:rsid w:val="00C32E7D"/>
    <w:rsid w:val="00C3690F"/>
    <w:rsid w:val="00C41714"/>
    <w:rsid w:val="00C53E30"/>
    <w:rsid w:val="00C5503E"/>
    <w:rsid w:val="00C5553D"/>
    <w:rsid w:val="00C575A5"/>
    <w:rsid w:val="00C5794F"/>
    <w:rsid w:val="00C61DAB"/>
    <w:rsid w:val="00C658AB"/>
    <w:rsid w:val="00C71595"/>
    <w:rsid w:val="00C738FC"/>
    <w:rsid w:val="00C73BBF"/>
    <w:rsid w:val="00C7651C"/>
    <w:rsid w:val="00C82C6D"/>
    <w:rsid w:val="00C84B1D"/>
    <w:rsid w:val="00C85246"/>
    <w:rsid w:val="00C86A7D"/>
    <w:rsid w:val="00C87E65"/>
    <w:rsid w:val="00C93BF4"/>
    <w:rsid w:val="00C942FE"/>
    <w:rsid w:val="00C94DBC"/>
    <w:rsid w:val="00C97ADF"/>
    <w:rsid w:val="00CA041F"/>
    <w:rsid w:val="00CA1044"/>
    <w:rsid w:val="00CA4962"/>
    <w:rsid w:val="00CA7FDC"/>
    <w:rsid w:val="00CB0B58"/>
    <w:rsid w:val="00CB2429"/>
    <w:rsid w:val="00CB2CF9"/>
    <w:rsid w:val="00CB6588"/>
    <w:rsid w:val="00CB6FBD"/>
    <w:rsid w:val="00CC0358"/>
    <w:rsid w:val="00CD09EA"/>
    <w:rsid w:val="00CD0A8C"/>
    <w:rsid w:val="00CD402A"/>
    <w:rsid w:val="00CD6C6B"/>
    <w:rsid w:val="00CD7826"/>
    <w:rsid w:val="00CD7BCC"/>
    <w:rsid w:val="00CE3D76"/>
    <w:rsid w:val="00CE44C5"/>
    <w:rsid w:val="00CE771C"/>
    <w:rsid w:val="00CE7905"/>
    <w:rsid w:val="00CF0E1D"/>
    <w:rsid w:val="00CF10C4"/>
    <w:rsid w:val="00CF1C2D"/>
    <w:rsid w:val="00CF4D93"/>
    <w:rsid w:val="00CF53AD"/>
    <w:rsid w:val="00D0089E"/>
    <w:rsid w:val="00D06259"/>
    <w:rsid w:val="00D072D7"/>
    <w:rsid w:val="00D13DB4"/>
    <w:rsid w:val="00D144FA"/>
    <w:rsid w:val="00D15810"/>
    <w:rsid w:val="00D17B96"/>
    <w:rsid w:val="00D20641"/>
    <w:rsid w:val="00D25020"/>
    <w:rsid w:val="00D371BB"/>
    <w:rsid w:val="00D41BF2"/>
    <w:rsid w:val="00D43A32"/>
    <w:rsid w:val="00D55DA5"/>
    <w:rsid w:val="00D561C6"/>
    <w:rsid w:val="00D64701"/>
    <w:rsid w:val="00D66B90"/>
    <w:rsid w:val="00D67B66"/>
    <w:rsid w:val="00D71E1A"/>
    <w:rsid w:val="00D754A9"/>
    <w:rsid w:val="00D76C6B"/>
    <w:rsid w:val="00D77718"/>
    <w:rsid w:val="00D77ACE"/>
    <w:rsid w:val="00D806A3"/>
    <w:rsid w:val="00D81BEE"/>
    <w:rsid w:val="00D81C17"/>
    <w:rsid w:val="00D82DE2"/>
    <w:rsid w:val="00D82E66"/>
    <w:rsid w:val="00D84D16"/>
    <w:rsid w:val="00D85C71"/>
    <w:rsid w:val="00D872FB"/>
    <w:rsid w:val="00D90316"/>
    <w:rsid w:val="00D91E43"/>
    <w:rsid w:val="00D977C7"/>
    <w:rsid w:val="00DA307C"/>
    <w:rsid w:val="00DA4B6F"/>
    <w:rsid w:val="00DA4C0B"/>
    <w:rsid w:val="00DB115F"/>
    <w:rsid w:val="00DB500E"/>
    <w:rsid w:val="00DB53C4"/>
    <w:rsid w:val="00DB5451"/>
    <w:rsid w:val="00DC0AF2"/>
    <w:rsid w:val="00DC14E5"/>
    <w:rsid w:val="00DC395D"/>
    <w:rsid w:val="00DC42F2"/>
    <w:rsid w:val="00DC4F86"/>
    <w:rsid w:val="00DC6A3C"/>
    <w:rsid w:val="00DD2A6B"/>
    <w:rsid w:val="00DE0C2E"/>
    <w:rsid w:val="00DE21A9"/>
    <w:rsid w:val="00DF1D7D"/>
    <w:rsid w:val="00DF244C"/>
    <w:rsid w:val="00DF75ED"/>
    <w:rsid w:val="00E0175B"/>
    <w:rsid w:val="00E03D4F"/>
    <w:rsid w:val="00E045A2"/>
    <w:rsid w:val="00E12FE2"/>
    <w:rsid w:val="00E171F5"/>
    <w:rsid w:val="00E20A97"/>
    <w:rsid w:val="00E21093"/>
    <w:rsid w:val="00E25454"/>
    <w:rsid w:val="00E2559A"/>
    <w:rsid w:val="00E333FA"/>
    <w:rsid w:val="00E33C4D"/>
    <w:rsid w:val="00E409DA"/>
    <w:rsid w:val="00E41B32"/>
    <w:rsid w:val="00E44EBA"/>
    <w:rsid w:val="00E46871"/>
    <w:rsid w:val="00E50D55"/>
    <w:rsid w:val="00E5130C"/>
    <w:rsid w:val="00E51A07"/>
    <w:rsid w:val="00E57347"/>
    <w:rsid w:val="00E57EAD"/>
    <w:rsid w:val="00E60548"/>
    <w:rsid w:val="00E65BB7"/>
    <w:rsid w:val="00E7477F"/>
    <w:rsid w:val="00E75F5F"/>
    <w:rsid w:val="00E766E8"/>
    <w:rsid w:val="00E7765B"/>
    <w:rsid w:val="00E8387D"/>
    <w:rsid w:val="00E8587F"/>
    <w:rsid w:val="00E875E2"/>
    <w:rsid w:val="00E950F9"/>
    <w:rsid w:val="00EA06C8"/>
    <w:rsid w:val="00EA232E"/>
    <w:rsid w:val="00EA77C9"/>
    <w:rsid w:val="00EB2385"/>
    <w:rsid w:val="00EB3B01"/>
    <w:rsid w:val="00EB4380"/>
    <w:rsid w:val="00EB61A6"/>
    <w:rsid w:val="00EC23D7"/>
    <w:rsid w:val="00EC2C13"/>
    <w:rsid w:val="00ED02DF"/>
    <w:rsid w:val="00ED088B"/>
    <w:rsid w:val="00ED29B9"/>
    <w:rsid w:val="00ED2E6A"/>
    <w:rsid w:val="00ED46FC"/>
    <w:rsid w:val="00ED5F18"/>
    <w:rsid w:val="00ED7802"/>
    <w:rsid w:val="00EE0A2E"/>
    <w:rsid w:val="00EE0B70"/>
    <w:rsid w:val="00EE630D"/>
    <w:rsid w:val="00EE659E"/>
    <w:rsid w:val="00EE67BE"/>
    <w:rsid w:val="00EF3D22"/>
    <w:rsid w:val="00EF6170"/>
    <w:rsid w:val="00EF6E6D"/>
    <w:rsid w:val="00F05D0D"/>
    <w:rsid w:val="00F13B5F"/>
    <w:rsid w:val="00F14556"/>
    <w:rsid w:val="00F14DDC"/>
    <w:rsid w:val="00F158A6"/>
    <w:rsid w:val="00F22255"/>
    <w:rsid w:val="00F26166"/>
    <w:rsid w:val="00F2784C"/>
    <w:rsid w:val="00F35E65"/>
    <w:rsid w:val="00F35F4A"/>
    <w:rsid w:val="00F35FE4"/>
    <w:rsid w:val="00F36428"/>
    <w:rsid w:val="00F366EF"/>
    <w:rsid w:val="00F43948"/>
    <w:rsid w:val="00F43AA8"/>
    <w:rsid w:val="00F447C7"/>
    <w:rsid w:val="00F4542A"/>
    <w:rsid w:val="00F519E3"/>
    <w:rsid w:val="00F619D8"/>
    <w:rsid w:val="00F62998"/>
    <w:rsid w:val="00F63CA0"/>
    <w:rsid w:val="00F64A2D"/>
    <w:rsid w:val="00F671D5"/>
    <w:rsid w:val="00F71A61"/>
    <w:rsid w:val="00F71E3D"/>
    <w:rsid w:val="00F72DDD"/>
    <w:rsid w:val="00F73D2A"/>
    <w:rsid w:val="00F74D2F"/>
    <w:rsid w:val="00F755B3"/>
    <w:rsid w:val="00F75855"/>
    <w:rsid w:val="00F81926"/>
    <w:rsid w:val="00F819FC"/>
    <w:rsid w:val="00F82D2B"/>
    <w:rsid w:val="00F83169"/>
    <w:rsid w:val="00F86D79"/>
    <w:rsid w:val="00F93DF6"/>
    <w:rsid w:val="00F9600E"/>
    <w:rsid w:val="00F974B3"/>
    <w:rsid w:val="00FA1A15"/>
    <w:rsid w:val="00FA2866"/>
    <w:rsid w:val="00FA2915"/>
    <w:rsid w:val="00FA6D5B"/>
    <w:rsid w:val="00FA7D87"/>
    <w:rsid w:val="00FB13B0"/>
    <w:rsid w:val="00FB7CC8"/>
    <w:rsid w:val="00FC377D"/>
    <w:rsid w:val="00FC4352"/>
    <w:rsid w:val="00FD0792"/>
    <w:rsid w:val="00FD15E5"/>
    <w:rsid w:val="00FD316A"/>
    <w:rsid w:val="00FD38E8"/>
    <w:rsid w:val="00FE0448"/>
    <w:rsid w:val="00FE3CF4"/>
    <w:rsid w:val="00FF00AD"/>
    <w:rsid w:val="00FF14C7"/>
    <w:rsid w:val="00FF37D6"/>
    <w:rsid w:val="00FF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2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767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67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C53E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3E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165C3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C53E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C53E3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A344B9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uiPriority w:val="99"/>
    <w:rsid w:val="00A344B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76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674C"/>
    <w:rPr>
      <w:rFonts w:ascii="Tahoma" w:hAnsi="Tahoma" w:cs="Tahoma"/>
      <w:sz w:val="16"/>
      <w:szCs w:val="16"/>
      <w:lang w:val="ru-RU" w:eastAsia="ru-RU" w:bidi="ar-SA"/>
    </w:rPr>
  </w:style>
  <w:style w:type="paragraph" w:styleId="Title">
    <w:name w:val="Title"/>
    <w:basedOn w:val="Normal"/>
    <w:link w:val="TitleChar"/>
    <w:uiPriority w:val="99"/>
    <w:qFormat/>
    <w:rsid w:val="0057674C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165C3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7360F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A32EE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2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165C3"/>
    <w:rPr>
      <w:rFonts w:cs="Times New Roman"/>
      <w:sz w:val="20"/>
      <w:szCs w:val="20"/>
    </w:rPr>
  </w:style>
  <w:style w:type="paragraph" w:customStyle="1" w:styleId="1">
    <w:name w:val="1"/>
    <w:basedOn w:val="Normal"/>
    <w:uiPriority w:val="99"/>
    <w:rsid w:val="00E57E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83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165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8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3C0C94D10306294DAE52F220AEBA5E7B920AD4586566C0755801FDDB8F4258820DED3174DDA3A763454V9q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572</TotalTime>
  <Pages>9</Pages>
  <Words>2171</Words>
  <Characters>12376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Усик С Н</dc:creator>
  <cp:keywords/>
  <dc:description/>
  <cp:lastModifiedBy>ipsuia</cp:lastModifiedBy>
  <cp:revision>130</cp:revision>
  <cp:lastPrinted>2025-03-14T06:31:00Z</cp:lastPrinted>
  <dcterms:created xsi:type="dcterms:W3CDTF">2024-08-21T08:26:00Z</dcterms:created>
  <dcterms:modified xsi:type="dcterms:W3CDTF">2025-03-14T06:31:00Z</dcterms:modified>
</cp:coreProperties>
</file>