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DE" w:rsidRPr="001850B3" w:rsidRDefault="00CF4FDE" w:rsidP="000C5E98">
      <w:pPr>
        <w:pStyle w:val="ConsPlusTitle"/>
        <w:widowControl/>
        <w:spacing w:line="240" w:lineRule="exact"/>
        <w:jc w:val="right"/>
        <w:rPr>
          <w:sz w:val="28"/>
          <w:szCs w:val="28"/>
        </w:rPr>
      </w:pPr>
      <w:r w:rsidRPr="001850B3">
        <w:rPr>
          <w:sz w:val="28"/>
          <w:szCs w:val="28"/>
        </w:rPr>
        <w:t>проект</w:t>
      </w:r>
    </w:p>
    <w:p w:rsidR="00CF4FDE" w:rsidRPr="001850B3" w:rsidRDefault="00CF4FDE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ПОСТАНОВЛЕНИЕ</w:t>
      </w:r>
    </w:p>
    <w:p w:rsidR="00CF4FDE" w:rsidRPr="001850B3" w:rsidRDefault="00CF4FDE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АДМИНИСТРАЦИИ ИПАТОВСКОГО  МУНИЦИПАЛЬНОГО ОКРУГА СТАВРОПОЛЬСКОГО КРАЯ</w:t>
      </w:r>
    </w:p>
    <w:p w:rsidR="00CF4FDE" w:rsidRPr="001850B3" w:rsidRDefault="00CF4FDE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CF4FDE" w:rsidRPr="001850B3" w:rsidRDefault="00CF4FDE" w:rsidP="00DB115F">
      <w:pPr>
        <w:pStyle w:val="BodyText"/>
        <w:tabs>
          <w:tab w:val="left" w:pos="345"/>
          <w:tab w:val="center" w:pos="4677"/>
        </w:tabs>
        <w:spacing w:line="240" w:lineRule="exact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1850B3">
          <w:rPr>
            <w:sz w:val="28"/>
            <w:szCs w:val="28"/>
          </w:rPr>
          <w:t>2024 г</w:t>
        </w:r>
      </w:smartTag>
      <w:r w:rsidRPr="001850B3">
        <w:rPr>
          <w:sz w:val="28"/>
          <w:szCs w:val="28"/>
        </w:rPr>
        <w:t>.                 г. Ипатово                                 №</w:t>
      </w:r>
    </w:p>
    <w:p w:rsidR="00CF4FDE" w:rsidRPr="001850B3" w:rsidRDefault="00CF4FDE" w:rsidP="00C53E30">
      <w:pPr>
        <w:pStyle w:val="ConsPlusTitle"/>
        <w:widowControl/>
        <w:jc w:val="center"/>
        <w:rPr>
          <w:b w:val="0"/>
          <w:bCs w:val="0"/>
          <w:sz w:val="16"/>
          <w:szCs w:val="16"/>
        </w:rPr>
      </w:pPr>
    </w:p>
    <w:p w:rsidR="00CF4FDE" w:rsidRPr="001850B3" w:rsidRDefault="00CF4FDE" w:rsidP="00F72D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0B3">
        <w:rPr>
          <w:bCs/>
          <w:sz w:val="28"/>
          <w:szCs w:val="28"/>
        </w:rPr>
        <w:t>О внесении изменений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</w:p>
    <w:p w:rsidR="00CF4FDE" w:rsidRPr="001850B3" w:rsidRDefault="00CF4FDE" w:rsidP="00C53E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F4FDE" w:rsidRPr="001850B3" w:rsidRDefault="00CF4FDE" w:rsidP="00F72DD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 xml:space="preserve">В соответствии с Порядком разработки, реализации и оценки эффективности  муниципальных программ Ипатовского муниципального округа Ставропольского края, утвержденным постановлением администрации Ипатовского муниципального округа Ставропольского края от 27 мая </w:t>
      </w:r>
      <w:smartTag w:uri="urn:schemas-microsoft-com:office:smarttags" w:element="metricconverter">
        <w:smartTagPr>
          <w:attr w:name="ProductID" w:val="2024 г"/>
        </w:smartTagPr>
        <w:r w:rsidRPr="001850B3">
          <w:rPr>
            <w:bCs/>
            <w:sz w:val="28"/>
            <w:szCs w:val="28"/>
          </w:rPr>
          <w:t>2024 г</w:t>
        </w:r>
      </w:smartTag>
      <w:r w:rsidRPr="001850B3">
        <w:rPr>
          <w:bCs/>
          <w:sz w:val="28"/>
          <w:szCs w:val="28"/>
        </w:rPr>
        <w:t>. № 742 администрация Ипатовского  муниципального округа Ставропольского края</w:t>
      </w:r>
    </w:p>
    <w:p w:rsidR="00CF4FDE" w:rsidRPr="001850B3" w:rsidRDefault="00CF4FDE" w:rsidP="00A7039C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CF4FDE" w:rsidRPr="001850B3" w:rsidRDefault="00CF4FDE" w:rsidP="00C53E30">
      <w:pPr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ПОСТАНОВЛЯЕТ:</w:t>
      </w:r>
    </w:p>
    <w:p w:rsidR="00CF4FDE" w:rsidRPr="001850B3" w:rsidRDefault="00CF4FDE" w:rsidP="00D561C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850B3">
        <w:rPr>
          <w:sz w:val="28"/>
          <w:szCs w:val="28"/>
        </w:rPr>
        <w:t xml:space="preserve">     </w:t>
      </w:r>
    </w:p>
    <w:p w:rsidR="00CF4FDE" w:rsidRPr="001850B3" w:rsidRDefault="00CF4FDE" w:rsidP="00F72D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1. </w:t>
      </w:r>
      <w:r w:rsidRPr="001850B3">
        <w:rPr>
          <w:bCs/>
          <w:sz w:val="28"/>
          <w:szCs w:val="28"/>
        </w:rPr>
        <w:t>Утвердить прилагаемые изменения, которые вносятся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4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  <w:r w:rsidRPr="001850B3">
        <w:t xml:space="preserve"> «</w:t>
      </w:r>
      <w:r w:rsidRPr="001850B3">
        <w:rPr>
          <w:sz w:val="28"/>
          <w:szCs w:val="28"/>
        </w:rPr>
        <w:t>О</w:t>
      </w:r>
      <w:r w:rsidRPr="001850B3">
        <w:rPr>
          <w:bCs/>
          <w:sz w:val="28"/>
          <w:szCs w:val="28"/>
        </w:rPr>
        <w:t>б утверждении муниципальной программы «Управление муниципальными финансами Ипатовского муниципального округа Ставропольского края»</w:t>
      </w:r>
      <w:r>
        <w:rPr>
          <w:bCs/>
          <w:sz w:val="28"/>
          <w:szCs w:val="28"/>
        </w:rPr>
        <w:t xml:space="preserve"> </w:t>
      </w:r>
      <w:r w:rsidRPr="003845EA">
        <w:rPr>
          <w:bCs/>
          <w:sz w:val="28"/>
          <w:szCs w:val="28"/>
        </w:rPr>
        <w:t xml:space="preserve">(с изменениями, </w:t>
      </w:r>
      <w:r>
        <w:rPr>
          <w:bCs/>
          <w:sz w:val="28"/>
          <w:szCs w:val="28"/>
        </w:rPr>
        <w:t>внесенными</w:t>
      </w:r>
      <w:r w:rsidRPr="003845EA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ем</w:t>
      </w:r>
      <w:r w:rsidRPr="003845EA">
        <w:rPr>
          <w:bCs/>
          <w:sz w:val="28"/>
          <w:szCs w:val="28"/>
        </w:rPr>
        <w:t xml:space="preserve"> </w:t>
      </w:r>
      <w:r w:rsidRPr="00331536">
        <w:rPr>
          <w:bCs/>
          <w:sz w:val="28"/>
          <w:szCs w:val="28"/>
        </w:rPr>
        <w:t xml:space="preserve">администрации Ипатовского муниципального округа Ставропольского края от 07 ноября </w:t>
      </w:r>
      <w:smartTag w:uri="urn:schemas-microsoft-com:office:smarttags" w:element="metricconverter">
        <w:smartTagPr>
          <w:attr w:name="ProductID" w:val="2024 г"/>
        </w:smartTagPr>
        <w:r w:rsidRPr="00331536">
          <w:rPr>
            <w:bCs/>
            <w:sz w:val="28"/>
            <w:szCs w:val="28"/>
          </w:rPr>
          <w:t>2024 г</w:t>
        </w:r>
      </w:smartTag>
      <w:r w:rsidRPr="00331536">
        <w:rPr>
          <w:bCs/>
          <w:sz w:val="28"/>
          <w:szCs w:val="28"/>
        </w:rPr>
        <w:t>. № 1540).</w:t>
      </w:r>
    </w:p>
    <w:p w:rsidR="00CF4FDE" w:rsidRPr="001850B3" w:rsidRDefault="00CF4FDE" w:rsidP="00F72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CF4FDE" w:rsidRPr="001850B3" w:rsidRDefault="00CF4FDE" w:rsidP="00467B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3. Опубликовать настоящее постановление в муниципальной газете «Ипатовский информационный вестник».</w:t>
      </w:r>
    </w:p>
    <w:p w:rsidR="00CF4FDE" w:rsidRDefault="00CF4FDE" w:rsidP="00C550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CF4FDE" w:rsidRPr="001850B3" w:rsidRDefault="00CF4FDE" w:rsidP="004369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F4FDE" w:rsidRPr="0029095E" w:rsidRDefault="00CF4FDE" w:rsidP="0099569C">
      <w:pPr>
        <w:rPr>
          <w:sz w:val="28"/>
          <w:szCs w:val="28"/>
        </w:rPr>
      </w:pPr>
    </w:p>
    <w:p w:rsidR="00CF4FDE" w:rsidRPr="0029095E" w:rsidRDefault="00CF4FDE" w:rsidP="0099569C">
      <w:pPr>
        <w:rPr>
          <w:sz w:val="28"/>
          <w:szCs w:val="28"/>
        </w:rPr>
      </w:pPr>
    </w:p>
    <w:p w:rsidR="00CF4FDE" w:rsidRPr="001850B3" w:rsidRDefault="00CF4FDE" w:rsidP="009642FD">
      <w:pPr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Глава Ипатовского муниципального округа </w:t>
      </w:r>
    </w:p>
    <w:p w:rsidR="00CF4FDE" w:rsidRPr="001850B3" w:rsidRDefault="00CF4FDE" w:rsidP="009642FD">
      <w:pPr>
        <w:jc w:val="both"/>
        <w:rPr>
          <w:sz w:val="28"/>
          <w:szCs w:val="28"/>
        </w:rPr>
      </w:pPr>
      <w:r w:rsidRPr="001850B3">
        <w:rPr>
          <w:sz w:val="28"/>
          <w:szCs w:val="28"/>
        </w:rPr>
        <w:t>Ставропольского края                                                              В.Н.Шейкина</w:t>
      </w:r>
    </w:p>
    <w:p w:rsidR="00CF4FDE" w:rsidRPr="001850B3" w:rsidRDefault="00CF4FDE" w:rsidP="0099569C">
      <w:pPr>
        <w:pStyle w:val="ConsPlusNormal"/>
        <w:widowControl/>
        <w:pBdr>
          <w:bottom w:val="single" w:sz="12" w:space="1" w:color="auto"/>
        </w:pBdr>
        <w:tabs>
          <w:tab w:val="left" w:pos="5520"/>
        </w:tabs>
        <w:ind w:firstLine="0"/>
        <w:rPr>
          <w:sz w:val="28"/>
          <w:szCs w:val="28"/>
        </w:rPr>
      </w:pPr>
    </w:p>
    <w:p w:rsidR="00CF4FDE" w:rsidRPr="001850B3" w:rsidRDefault="00CF4FDE" w:rsidP="0099569C">
      <w:pPr>
        <w:spacing w:line="240" w:lineRule="exact"/>
        <w:jc w:val="both"/>
        <w:rPr>
          <w:sz w:val="28"/>
          <w:szCs w:val="28"/>
        </w:rPr>
      </w:pPr>
    </w:p>
    <w:p w:rsidR="00CF4FDE" w:rsidRPr="001850B3" w:rsidRDefault="00CF4FDE" w:rsidP="0099569C">
      <w:pPr>
        <w:spacing w:line="240" w:lineRule="exact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Проект постановления  вносит первый заместитель главы администрации Ипатовского муниципального округа Ставропольского края  </w:t>
      </w:r>
    </w:p>
    <w:p w:rsidR="00CF4FDE" w:rsidRPr="001850B3" w:rsidRDefault="00CF4FDE" w:rsidP="0099569C">
      <w:pPr>
        <w:spacing w:line="240" w:lineRule="exact"/>
        <w:ind w:left="6372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Т.А.Фоменко</w:t>
      </w:r>
    </w:p>
    <w:p w:rsidR="00CF4FDE" w:rsidRPr="001850B3" w:rsidRDefault="00CF4FDE" w:rsidP="0099569C">
      <w:pPr>
        <w:spacing w:line="240" w:lineRule="exact"/>
        <w:rPr>
          <w:sz w:val="28"/>
          <w:szCs w:val="28"/>
        </w:rPr>
      </w:pPr>
    </w:p>
    <w:p w:rsidR="00CF4FDE" w:rsidRPr="001850B3" w:rsidRDefault="00CF4FDE" w:rsidP="0099569C">
      <w:pPr>
        <w:spacing w:line="240" w:lineRule="exact"/>
        <w:rPr>
          <w:sz w:val="28"/>
          <w:szCs w:val="28"/>
        </w:rPr>
      </w:pPr>
      <w:r w:rsidRPr="001850B3">
        <w:rPr>
          <w:sz w:val="28"/>
          <w:szCs w:val="28"/>
        </w:rPr>
        <w:t>Визируют:</w:t>
      </w:r>
    </w:p>
    <w:p w:rsidR="00CF4FDE" w:rsidRPr="001850B3" w:rsidRDefault="00CF4FDE" w:rsidP="0099569C">
      <w:pPr>
        <w:spacing w:line="240" w:lineRule="exact"/>
        <w:rPr>
          <w:sz w:val="28"/>
          <w:szCs w:val="28"/>
        </w:rPr>
      </w:pPr>
    </w:p>
    <w:p w:rsidR="00CF4FDE" w:rsidRPr="001850B3" w:rsidRDefault="00CF4FDE" w:rsidP="00CF4D93">
      <w:pPr>
        <w:spacing w:line="240" w:lineRule="exact"/>
        <w:rPr>
          <w:sz w:val="28"/>
        </w:rPr>
      </w:pPr>
      <w:r w:rsidRPr="001850B3">
        <w:rPr>
          <w:sz w:val="28"/>
        </w:rPr>
        <w:t>Временно исполняющий обязанности</w:t>
      </w:r>
    </w:p>
    <w:p w:rsidR="00CF4FDE" w:rsidRPr="001850B3" w:rsidRDefault="00CF4FDE" w:rsidP="00CF4D93">
      <w:pPr>
        <w:spacing w:line="240" w:lineRule="exact"/>
        <w:rPr>
          <w:sz w:val="28"/>
        </w:rPr>
      </w:pPr>
      <w:r w:rsidRPr="001850B3">
        <w:rPr>
          <w:sz w:val="28"/>
        </w:rPr>
        <w:t>заместителя главы администрации</w:t>
      </w:r>
    </w:p>
    <w:p w:rsidR="00CF4FDE" w:rsidRPr="001850B3" w:rsidRDefault="00CF4FDE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муниципального округа </w:t>
      </w:r>
    </w:p>
    <w:p w:rsidR="00CF4FDE" w:rsidRPr="001850B3" w:rsidRDefault="00CF4FDE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Ставропольского края, </w:t>
      </w:r>
    </w:p>
    <w:p w:rsidR="00CF4FDE" w:rsidRPr="001850B3" w:rsidRDefault="00CF4FDE" w:rsidP="00CF4D93">
      <w:pPr>
        <w:spacing w:line="240" w:lineRule="exact"/>
        <w:rPr>
          <w:sz w:val="28"/>
        </w:rPr>
      </w:pPr>
      <w:r w:rsidRPr="001850B3">
        <w:rPr>
          <w:sz w:val="28"/>
        </w:rPr>
        <w:t>начальник отдела социального развития</w:t>
      </w:r>
    </w:p>
    <w:p w:rsidR="00CF4FDE" w:rsidRPr="001850B3" w:rsidRDefault="00CF4FDE" w:rsidP="00CF4D93">
      <w:pPr>
        <w:spacing w:line="240" w:lineRule="exact"/>
        <w:rPr>
          <w:sz w:val="28"/>
        </w:rPr>
      </w:pPr>
      <w:r w:rsidRPr="001850B3">
        <w:rPr>
          <w:sz w:val="28"/>
        </w:rPr>
        <w:t>и общественной безопасности администрации</w:t>
      </w:r>
    </w:p>
    <w:p w:rsidR="00CF4FDE" w:rsidRPr="001850B3" w:rsidRDefault="00CF4FDE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муниципального округа </w:t>
      </w:r>
    </w:p>
    <w:p w:rsidR="00CF4FDE" w:rsidRPr="001850B3" w:rsidRDefault="00CF4FDE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Ставропольского края                                                               Е.Ю. Калиниченко </w:t>
      </w:r>
    </w:p>
    <w:p w:rsidR="00CF4FDE" w:rsidRPr="001850B3" w:rsidRDefault="00CF4FDE" w:rsidP="0099569C">
      <w:pPr>
        <w:spacing w:line="240" w:lineRule="exact"/>
        <w:rPr>
          <w:sz w:val="28"/>
        </w:rPr>
      </w:pPr>
    </w:p>
    <w:p w:rsidR="00CF4FDE" w:rsidRPr="001850B3" w:rsidRDefault="00CF4FDE" w:rsidP="0099569C">
      <w:pPr>
        <w:spacing w:line="240" w:lineRule="exact"/>
        <w:rPr>
          <w:sz w:val="28"/>
        </w:rPr>
      </w:pPr>
      <w:r w:rsidRPr="001850B3">
        <w:rPr>
          <w:sz w:val="28"/>
        </w:rPr>
        <w:t xml:space="preserve">Начальник  отдела правового и </w:t>
      </w:r>
    </w:p>
    <w:p w:rsidR="00CF4FDE" w:rsidRPr="001850B3" w:rsidRDefault="00CF4FDE" w:rsidP="0099569C">
      <w:pPr>
        <w:spacing w:line="240" w:lineRule="exact"/>
        <w:rPr>
          <w:sz w:val="28"/>
        </w:rPr>
      </w:pPr>
      <w:r w:rsidRPr="001850B3">
        <w:rPr>
          <w:sz w:val="28"/>
        </w:rPr>
        <w:t>кадрового обеспечения администрации</w:t>
      </w:r>
    </w:p>
    <w:p w:rsidR="00CF4FDE" w:rsidRPr="001850B3" w:rsidRDefault="00CF4FDE" w:rsidP="0099569C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</w:t>
      </w:r>
      <w:r w:rsidRPr="001850B3">
        <w:rPr>
          <w:sz w:val="28"/>
          <w:szCs w:val="28"/>
        </w:rPr>
        <w:t xml:space="preserve">муниципального округа </w:t>
      </w:r>
    </w:p>
    <w:p w:rsidR="00CF4FDE" w:rsidRPr="001850B3" w:rsidRDefault="00CF4FDE" w:rsidP="0099569C">
      <w:pPr>
        <w:spacing w:line="240" w:lineRule="exact"/>
        <w:rPr>
          <w:sz w:val="28"/>
        </w:rPr>
      </w:pPr>
      <w:r w:rsidRPr="001850B3">
        <w:rPr>
          <w:sz w:val="28"/>
        </w:rPr>
        <w:t>Ставропольского края</w:t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  <w:t xml:space="preserve">               </w:t>
      </w:r>
      <w:r w:rsidRPr="001850B3">
        <w:rPr>
          <w:sz w:val="28"/>
        </w:rPr>
        <w:tab/>
        <w:t>М.А.Коваленко</w:t>
      </w:r>
    </w:p>
    <w:p w:rsidR="00CF4FDE" w:rsidRPr="001850B3" w:rsidRDefault="00CF4FDE" w:rsidP="0099569C">
      <w:pPr>
        <w:spacing w:line="240" w:lineRule="exact"/>
        <w:rPr>
          <w:sz w:val="28"/>
        </w:rPr>
      </w:pPr>
    </w:p>
    <w:p w:rsidR="00CF4FDE" w:rsidRPr="001850B3" w:rsidRDefault="00CF4FDE" w:rsidP="0099569C">
      <w:pPr>
        <w:spacing w:line="240" w:lineRule="exact"/>
        <w:rPr>
          <w:sz w:val="28"/>
        </w:rPr>
      </w:pPr>
      <w:r w:rsidRPr="001850B3">
        <w:rPr>
          <w:sz w:val="28"/>
        </w:rPr>
        <w:t>Начальник отдела экономического развития</w:t>
      </w:r>
    </w:p>
    <w:p w:rsidR="00CF4FDE" w:rsidRPr="001850B3" w:rsidRDefault="00CF4FDE" w:rsidP="0099569C">
      <w:pPr>
        <w:spacing w:line="240" w:lineRule="exact"/>
        <w:rPr>
          <w:sz w:val="28"/>
          <w:szCs w:val="28"/>
        </w:rPr>
      </w:pPr>
      <w:r w:rsidRPr="001850B3">
        <w:rPr>
          <w:sz w:val="28"/>
        </w:rPr>
        <w:t xml:space="preserve">администрации Ипатовского </w:t>
      </w:r>
      <w:r w:rsidRPr="001850B3">
        <w:rPr>
          <w:sz w:val="28"/>
          <w:szCs w:val="28"/>
        </w:rPr>
        <w:t>муниципального</w:t>
      </w:r>
    </w:p>
    <w:p w:rsidR="00CF4FDE" w:rsidRPr="001850B3" w:rsidRDefault="00CF4FDE" w:rsidP="0099569C">
      <w:pPr>
        <w:spacing w:line="240" w:lineRule="exact"/>
        <w:rPr>
          <w:sz w:val="28"/>
        </w:rPr>
      </w:pPr>
      <w:r w:rsidRPr="001850B3">
        <w:rPr>
          <w:sz w:val="28"/>
          <w:szCs w:val="28"/>
        </w:rPr>
        <w:t xml:space="preserve">округа </w:t>
      </w:r>
      <w:r w:rsidRPr="001850B3">
        <w:rPr>
          <w:sz w:val="28"/>
        </w:rPr>
        <w:t xml:space="preserve"> Ставропольского края                                                  Ж.Н.Кудлай     </w:t>
      </w:r>
    </w:p>
    <w:p w:rsidR="00CF4FDE" w:rsidRPr="001850B3" w:rsidRDefault="00CF4FDE" w:rsidP="0099569C">
      <w:pPr>
        <w:spacing w:line="240" w:lineRule="exact"/>
        <w:rPr>
          <w:sz w:val="28"/>
        </w:rPr>
      </w:pPr>
    </w:p>
    <w:p w:rsidR="00CF4FDE" w:rsidRPr="001850B3" w:rsidRDefault="00CF4FDE" w:rsidP="0099569C">
      <w:pPr>
        <w:spacing w:line="240" w:lineRule="exact"/>
        <w:rPr>
          <w:sz w:val="28"/>
        </w:rPr>
      </w:pPr>
    </w:p>
    <w:p w:rsidR="00CF4FDE" w:rsidRPr="001850B3" w:rsidRDefault="00CF4FDE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  <w:r w:rsidRPr="001850B3">
        <w:rPr>
          <w:rFonts w:ascii="Times New Roman" w:hAnsi="Times New Roman"/>
          <w:sz w:val="28"/>
        </w:rPr>
        <w:t xml:space="preserve">Проект подготовлен финансовым управлением администрации Ипатовского муниципального округа Ставропольского края </w:t>
      </w:r>
    </w:p>
    <w:p w:rsidR="00CF4FDE" w:rsidRPr="001850B3" w:rsidRDefault="00CF4FDE" w:rsidP="0099569C">
      <w:pPr>
        <w:spacing w:line="240" w:lineRule="exact"/>
        <w:rPr>
          <w:sz w:val="28"/>
        </w:rPr>
      </w:pPr>
      <w:r w:rsidRPr="001850B3">
        <w:rPr>
          <w:rFonts w:cs="Arial"/>
          <w:sz w:val="28"/>
          <w:szCs w:val="20"/>
        </w:rPr>
        <w:tab/>
      </w:r>
      <w:r w:rsidRPr="001850B3">
        <w:rPr>
          <w:rFonts w:cs="Arial"/>
          <w:sz w:val="28"/>
          <w:szCs w:val="20"/>
        </w:rPr>
        <w:tab/>
      </w:r>
      <w:r w:rsidRPr="001850B3">
        <w:rPr>
          <w:rFonts w:cs="Arial"/>
          <w:sz w:val="28"/>
          <w:szCs w:val="20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  <w:t>Л.Г. Домовцова</w:t>
      </w:r>
    </w:p>
    <w:p w:rsidR="00CF4FDE" w:rsidRPr="001850B3" w:rsidRDefault="00CF4FDE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CF4FDE" w:rsidRPr="001850B3" w:rsidRDefault="00CF4FDE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  <w:r w:rsidRPr="001850B3">
        <w:rPr>
          <w:rFonts w:ascii="Times New Roman" w:hAnsi="Times New Roman"/>
          <w:sz w:val="28"/>
        </w:rPr>
        <w:t>Рассылка:</w:t>
      </w:r>
    </w:p>
    <w:p w:rsidR="00CF4FDE" w:rsidRPr="001850B3" w:rsidRDefault="00CF4FDE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4157"/>
        <w:gridCol w:w="431"/>
      </w:tblGrid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дело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2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Фоменко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финансовое управление             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Сайт  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Отдел экономич. развития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Консультант плюс                       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Регистр (орготдел)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</w:pPr>
            <w:r w:rsidRPr="001850B3">
              <w:t>1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Регистр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</w:pPr>
            <w:r w:rsidRPr="001850B3">
              <w:t>2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Прокуратура проект</w:t>
            </w:r>
          </w:p>
        </w:tc>
        <w:tc>
          <w:tcPr>
            <w:tcW w:w="431" w:type="dxa"/>
          </w:tcPr>
          <w:p w:rsidR="00CF4FDE" w:rsidRPr="001850B3" w:rsidRDefault="00CF4FDE" w:rsidP="00137E3F">
            <w:pPr>
              <w:spacing w:line="240" w:lineRule="exact"/>
            </w:pPr>
            <w:r w:rsidRPr="001850B3">
              <w:t>1</w:t>
            </w:r>
          </w:p>
        </w:tc>
      </w:tr>
      <w:tr w:rsidR="00CF4FDE" w:rsidRPr="001850B3" w:rsidTr="00137E3F">
        <w:trPr>
          <w:trHeight w:val="68"/>
        </w:trPr>
        <w:tc>
          <w:tcPr>
            <w:tcW w:w="4157" w:type="dxa"/>
          </w:tcPr>
          <w:p w:rsidR="00CF4FDE" w:rsidRPr="001850B3" w:rsidRDefault="00CF4FDE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Вестник</w:t>
            </w:r>
          </w:p>
          <w:p w:rsidR="00CF4FDE" w:rsidRPr="001850B3" w:rsidRDefault="00CF4FDE" w:rsidP="000B6DAA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Сайт незав. эксп. </w:t>
            </w:r>
          </w:p>
        </w:tc>
        <w:tc>
          <w:tcPr>
            <w:tcW w:w="431" w:type="dxa"/>
          </w:tcPr>
          <w:p w:rsidR="00CF4FDE" w:rsidRPr="001850B3" w:rsidRDefault="00CF4FDE" w:rsidP="000B6DAA">
            <w:pPr>
              <w:spacing w:line="240" w:lineRule="exact"/>
            </w:pPr>
            <w:r w:rsidRPr="001850B3">
              <w:t>1</w:t>
            </w:r>
          </w:p>
          <w:p w:rsidR="00CF4FDE" w:rsidRPr="001850B3" w:rsidRDefault="00CF4FDE" w:rsidP="000B6DAA">
            <w:pPr>
              <w:spacing w:line="240" w:lineRule="exact"/>
            </w:pPr>
            <w:r w:rsidRPr="001850B3">
              <w:t>1</w:t>
            </w:r>
          </w:p>
        </w:tc>
      </w:tr>
    </w:tbl>
    <w:p w:rsidR="00CF4FDE" w:rsidRPr="001850B3" w:rsidRDefault="00CF4FDE" w:rsidP="00CD09EA">
      <w:pPr>
        <w:widowControl w:val="0"/>
        <w:autoSpaceDE w:val="0"/>
        <w:autoSpaceDN w:val="0"/>
        <w:adjustRightInd w:val="0"/>
        <w:ind w:left="5880"/>
        <w:outlineLvl w:val="0"/>
        <w:rPr>
          <w:sz w:val="28"/>
          <w:szCs w:val="28"/>
        </w:rPr>
      </w:pPr>
      <w:r w:rsidRPr="001850B3">
        <w:rPr>
          <w:sz w:val="28"/>
          <w:szCs w:val="28"/>
        </w:rPr>
        <w:br w:type="page"/>
        <w:t>Утверждены</w:t>
      </w:r>
    </w:p>
    <w:p w:rsidR="00CF4FDE" w:rsidRPr="001850B3" w:rsidRDefault="00CF4FDE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постановлением</w:t>
      </w:r>
    </w:p>
    <w:p w:rsidR="00CF4FDE" w:rsidRPr="001850B3" w:rsidRDefault="00CF4FDE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администрации Ипатовского</w:t>
      </w:r>
    </w:p>
    <w:p w:rsidR="00CF4FDE" w:rsidRPr="001850B3" w:rsidRDefault="00CF4FDE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 xml:space="preserve">муниципального округа </w:t>
      </w:r>
    </w:p>
    <w:p w:rsidR="00CF4FDE" w:rsidRPr="001850B3" w:rsidRDefault="00CF4FDE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Ставропольского края</w:t>
      </w:r>
    </w:p>
    <w:p w:rsidR="00CF4FDE" w:rsidRPr="001850B3" w:rsidRDefault="00CF4FDE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от _____2024 г. №</w:t>
      </w:r>
    </w:p>
    <w:p w:rsidR="00CF4FDE" w:rsidRPr="001850B3" w:rsidRDefault="00CF4FDE" w:rsidP="000C5E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4FDE" w:rsidRPr="001850B3" w:rsidRDefault="00CF4FDE" w:rsidP="000C5E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4FDE" w:rsidRPr="001850B3" w:rsidRDefault="00CF4FDE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F4FDE" w:rsidRPr="001850B3" w:rsidRDefault="00CF4FDE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F4FDE" w:rsidRPr="001850B3" w:rsidRDefault="00CF4FDE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Изменения,</w:t>
      </w:r>
    </w:p>
    <w:p w:rsidR="00CF4FDE" w:rsidRPr="001850B3" w:rsidRDefault="00CF4FDE" w:rsidP="004524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которые вносятся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4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</w:p>
    <w:p w:rsidR="00CF4FDE" w:rsidRPr="001850B3" w:rsidRDefault="00CF4FDE" w:rsidP="004524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DE" w:rsidRPr="001850B3" w:rsidRDefault="00CF4FDE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F4FDE" w:rsidRPr="001850B3" w:rsidRDefault="00CF4FDE" w:rsidP="00695A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1.  П</w:t>
      </w:r>
      <w:hyperlink r:id="rId5" w:history="1">
        <w:r w:rsidRPr="001850B3">
          <w:rPr>
            <w:sz w:val="28"/>
            <w:szCs w:val="28"/>
          </w:rPr>
          <w:t>озицию</w:t>
        </w:r>
      </w:hyperlink>
      <w:r w:rsidRPr="001850B3">
        <w:rPr>
          <w:sz w:val="28"/>
          <w:szCs w:val="28"/>
        </w:rPr>
        <w:t xml:space="preserve"> «Объемы и источники финансового обеспечения Программы» паспорта муниципальной программы </w:t>
      </w:r>
      <w:r w:rsidRPr="001850B3">
        <w:rPr>
          <w:bCs/>
          <w:sz w:val="28"/>
          <w:szCs w:val="28"/>
        </w:rPr>
        <w:t>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 </w:t>
      </w:r>
      <w:r w:rsidRPr="001850B3">
        <w:rPr>
          <w:sz w:val="28"/>
          <w:szCs w:val="28"/>
        </w:rPr>
        <w:t>(далее – Программа) изложить в следующей редакции:</w:t>
      </w:r>
    </w:p>
    <w:p w:rsidR="00CF4FDE" w:rsidRPr="001850B3" w:rsidRDefault="00CF4FDE" w:rsidP="00E50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«</w:t>
      </w:r>
    </w:p>
    <w:tbl>
      <w:tblPr>
        <w:tblW w:w="0" w:type="auto"/>
        <w:tblLook w:val="01E0"/>
      </w:tblPr>
      <w:tblGrid>
        <w:gridCol w:w="1908"/>
        <w:gridCol w:w="7661"/>
      </w:tblGrid>
      <w:tr w:rsidR="00CF4FDE" w:rsidRPr="001850B3" w:rsidTr="00137E3F">
        <w:tc>
          <w:tcPr>
            <w:tcW w:w="1908" w:type="dxa"/>
            <w:vMerge w:val="restart"/>
          </w:tcPr>
          <w:p w:rsidR="00CF4FDE" w:rsidRPr="001850B3" w:rsidRDefault="00CF4FDE" w:rsidP="00641C5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850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661" w:type="dxa"/>
          </w:tcPr>
          <w:p w:rsidR="00CF4FDE" w:rsidRPr="001850B3" w:rsidRDefault="00CF4FDE" w:rsidP="00EF6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sz w:val="28"/>
                <w:szCs w:val="28"/>
              </w:rPr>
              <w:t>336887,72</w:t>
            </w:r>
            <w:r w:rsidRPr="001850B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CF4FDE" w:rsidRPr="001850B3" w:rsidTr="00137E3F">
        <w:tc>
          <w:tcPr>
            <w:tcW w:w="1908" w:type="dxa"/>
            <w:vMerge/>
          </w:tcPr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EF6E6D" w:rsidRDefault="00CF4FDE" w:rsidP="00EF6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E6D">
              <w:rPr>
                <w:sz w:val="28"/>
                <w:szCs w:val="28"/>
              </w:rPr>
              <w:t>бюджет Ипатовского муниципального округа Ставропольского края – 336686,46 тыс. рублей, в том числе по годам:</w:t>
            </w:r>
          </w:p>
        </w:tc>
      </w:tr>
      <w:tr w:rsidR="00CF4FDE" w:rsidRPr="001850B3" w:rsidTr="00137E3F">
        <w:tc>
          <w:tcPr>
            <w:tcW w:w="1908" w:type="dxa"/>
            <w:vMerge/>
          </w:tcPr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EF6E6D" w:rsidRDefault="00CF4FDE" w:rsidP="00EF6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E6D">
              <w:rPr>
                <w:sz w:val="28"/>
                <w:szCs w:val="28"/>
              </w:rPr>
              <w:t xml:space="preserve">в 2024 году – 60789,51 тыс. рублей;  </w:t>
            </w:r>
          </w:p>
        </w:tc>
      </w:tr>
      <w:tr w:rsidR="00CF4FDE" w:rsidRPr="001850B3" w:rsidTr="00137E3F">
        <w:tc>
          <w:tcPr>
            <w:tcW w:w="1908" w:type="dxa"/>
            <w:vMerge/>
          </w:tcPr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1850B3" w:rsidRDefault="00CF4FDE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57247,95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CF4FDE" w:rsidRPr="001850B3" w:rsidTr="00137E3F">
        <w:tc>
          <w:tcPr>
            <w:tcW w:w="1908" w:type="dxa"/>
            <w:vMerge/>
          </w:tcPr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1850B3" w:rsidRDefault="00CF4FDE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54660,30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F4FDE" w:rsidRPr="001850B3" w:rsidRDefault="00CF4FDE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F4FDE" w:rsidRPr="001850B3" w:rsidRDefault="00CF4FDE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F4FDE" w:rsidRDefault="00CF4FDE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 »</w:t>
            </w:r>
          </w:p>
          <w:p w:rsidR="00CF4FDE" w:rsidRDefault="00CF4FDE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F4FDE" w:rsidRDefault="00CF4FDE" w:rsidP="00695A8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Pr="003845EA">
              <w:rPr>
                <w:sz w:val="28"/>
                <w:szCs w:val="28"/>
              </w:rPr>
              <w:t xml:space="preserve">бюджет – </w:t>
            </w:r>
            <w:r>
              <w:rPr>
                <w:sz w:val="28"/>
                <w:szCs w:val="28"/>
              </w:rPr>
              <w:t>175,40</w:t>
            </w:r>
            <w:r w:rsidRPr="003845E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F4FDE" w:rsidRDefault="00CF4FDE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3845E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3845E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Pr="003845EA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>5,40</w:t>
            </w:r>
            <w:r w:rsidRPr="003845E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F4FDE" w:rsidRPr="00295936" w:rsidRDefault="00CF4FDE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2025 году –  0,00 тыс. рублей;</w:t>
            </w:r>
          </w:p>
          <w:p w:rsidR="00CF4FDE" w:rsidRPr="00295936" w:rsidRDefault="00CF4FDE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2026 году –  0,00 тыс. рублей;</w:t>
            </w:r>
          </w:p>
          <w:p w:rsidR="00CF4FDE" w:rsidRPr="00295936" w:rsidRDefault="00CF4FDE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2027 году –  0,00 тыс. рублей;</w:t>
            </w:r>
          </w:p>
          <w:p w:rsidR="00CF4FDE" w:rsidRPr="00295936" w:rsidRDefault="00CF4FDE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2028 году –  0,00 тыс. рублей;</w:t>
            </w:r>
          </w:p>
          <w:p w:rsidR="00CF4FDE" w:rsidRPr="00295936" w:rsidRDefault="00CF4FDE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2029 году –  0,00 тыс. рублей.</w:t>
            </w:r>
          </w:p>
          <w:p w:rsidR="00CF4FDE" w:rsidRPr="00295936" w:rsidRDefault="00CF4FDE" w:rsidP="00695A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CF4FDE" w:rsidRPr="00295936" w:rsidRDefault="00CF4FDE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налоговые расходы бюджета Ипатовского муниципального округа Ставропольского края – 25,86 тыс.</w:t>
            </w:r>
            <w:r>
              <w:rPr>
                <w:sz w:val="28"/>
                <w:szCs w:val="28"/>
              </w:rPr>
              <w:t xml:space="preserve"> </w:t>
            </w:r>
            <w:r w:rsidRPr="00295936">
              <w:rPr>
                <w:sz w:val="28"/>
                <w:szCs w:val="28"/>
              </w:rPr>
              <w:t>рублей, в том числе по годам:</w:t>
            </w:r>
          </w:p>
          <w:p w:rsidR="00CF4FDE" w:rsidRPr="00295936" w:rsidRDefault="00CF4FDE" w:rsidP="00695A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CF4FDE" w:rsidRPr="00295936" w:rsidRDefault="00CF4FDE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2024 году – 4,31 тыс. рублей;</w:t>
            </w:r>
          </w:p>
          <w:p w:rsidR="00CF4FDE" w:rsidRPr="00295936" w:rsidRDefault="00CF4FDE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2025 году –  4,31 тыс. рублей;</w:t>
            </w:r>
          </w:p>
          <w:p w:rsidR="00CF4FDE" w:rsidRPr="00295936" w:rsidRDefault="00CF4FDE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2026 году –  4,31 тыс. рублей;</w:t>
            </w:r>
          </w:p>
          <w:p w:rsidR="00CF4FDE" w:rsidRPr="00295936" w:rsidRDefault="00CF4FDE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2027 году –  4,31 тыс. рублей;</w:t>
            </w:r>
          </w:p>
          <w:p w:rsidR="00CF4FDE" w:rsidRPr="00295936" w:rsidRDefault="00CF4FDE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2028 году –  4,31 тыс. рублей;</w:t>
            </w:r>
          </w:p>
          <w:p w:rsidR="00CF4FDE" w:rsidRPr="001850B3" w:rsidRDefault="00CF4FDE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2029 году –  4,31 тыс. рублей</w:t>
            </w:r>
            <w:r w:rsidRPr="001850B3">
              <w:rPr>
                <w:sz w:val="28"/>
                <w:szCs w:val="28"/>
              </w:rPr>
              <w:t>.</w:t>
            </w:r>
          </w:p>
          <w:p w:rsidR="00CF4FDE" w:rsidRPr="001850B3" w:rsidRDefault="00CF4FDE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F4FDE" w:rsidRPr="001850B3" w:rsidRDefault="00CF4FDE" w:rsidP="002126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2. Позицию «Объемы и источники финансового обеспечения Подпрограммы» паспорта Подпрограммы «Повышение эффективности расходов  бюджета  Ипатовского муниципального округа Ставропольского края» муниципальной программы </w:t>
      </w:r>
      <w:r w:rsidRPr="001850B3">
        <w:rPr>
          <w:bCs/>
          <w:sz w:val="28"/>
          <w:szCs w:val="28"/>
        </w:rPr>
        <w:t>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 </w:t>
      </w:r>
      <w:r w:rsidRPr="001850B3">
        <w:rPr>
          <w:sz w:val="28"/>
          <w:szCs w:val="28"/>
        </w:rPr>
        <w:t>приложения 2 к Программе изложить в следующей редакции:</w:t>
      </w:r>
    </w:p>
    <w:p w:rsidR="00CF4FDE" w:rsidRPr="001850B3" w:rsidRDefault="00CF4FDE" w:rsidP="00B05AA6">
      <w:pPr>
        <w:pStyle w:val="ConsPlusTitle"/>
        <w:widowControl/>
        <w:jc w:val="both"/>
      </w:pPr>
      <w:r w:rsidRPr="001850B3">
        <w:t xml:space="preserve">      «</w:t>
      </w:r>
    </w:p>
    <w:tbl>
      <w:tblPr>
        <w:tblW w:w="0" w:type="auto"/>
        <w:tblLook w:val="01E0"/>
      </w:tblPr>
      <w:tblGrid>
        <w:gridCol w:w="1908"/>
        <w:gridCol w:w="7661"/>
      </w:tblGrid>
      <w:tr w:rsidR="00CF4FDE" w:rsidRPr="001850B3" w:rsidTr="00137E3F">
        <w:tc>
          <w:tcPr>
            <w:tcW w:w="1908" w:type="dxa"/>
            <w:vMerge w:val="restart"/>
          </w:tcPr>
          <w:p w:rsidR="00CF4FDE" w:rsidRPr="001850B3" w:rsidRDefault="00CF4FDE" w:rsidP="00137E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1850B3" w:rsidRDefault="00CF4FDE" w:rsidP="00514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sz w:val="28"/>
                <w:szCs w:val="28"/>
              </w:rPr>
              <w:t>233282,59</w:t>
            </w:r>
            <w:r w:rsidRPr="001850B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CF4FDE" w:rsidRPr="001850B3" w:rsidTr="00137E3F">
        <w:tc>
          <w:tcPr>
            <w:tcW w:w="1908" w:type="dxa"/>
            <w:vMerge/>
          </w:tcPr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1850B3" w:rsidRDefault="00CF4FDE" w:rsidP="00514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бюджет Ипатовского муниципального округа Ставропольского края – </w:t>
            </w:r>
            <w:r>
              <w:rPr>
                <w:sz w:val="28"/>
                <w:szCs w:val="28"/>
              </w:rPr>
              <w:t>233282,59</w:t>
            </w:r>
            <w:r w:rsidRPr="001850B3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CF4FDE" w:rsidRPr="001850B3" w:rsidTr="00137E3F">
        <w:tc>
          <w:tcPr>
            <w:tcW w:w="1908" w:type="dxa"/>
            <w:vMerge/>
          </w:tcPr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1850B3" w:rsidRDefault="00CF4FDE" w:rsidP="00514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40350,99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CF4FDE" w:rsidRPr="001850B3" w:rsidTr="00137E3F">
        <w:tc>
          <w:tcPr>
            <w:tcW w:w="1908" w:type="dxa"/>
            <w:vMerge/>
          </w:tcPr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1850B3" w:rsidRDefault="00CF4FDE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38655,60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CF4FDE" w:rsidRPr="001850B3" w:rsidTr="00137E3F">
        <w:tc>
          <w:tcPr>
            <w:tcW w:w="1908" w:type="dxa"/>
            <w:vMerge/>
          </w:tcPr>
          <w:p w:rsidR="00CF4FDE" w:rsidRPr="001850B3" w:rsidRDefault="00CF4FDE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CF4FDE" w:rsidRPr="001850B3" w:rsidRDefault="00CF4FDE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F4FDE" w:rsidRPr="001850B3" w:rsidRDefault="00CF4FDE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F4FDE" w:rsidRPr="001850B3" w:rsidRDefault="00CF4FDE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CF4FDE" w:rsidRPr="001850B3" w:rsidRDefault="00CF4FDE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 ».</w:t>
            </w:r>
          </w:p>
        </w:tc>
      </w:tr>
    </w:tbl>
    <w:p w:rsidR="00CF4FDE" w:rsidRDefault="00CF4FDE" w:rsidP="00414F3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F4FDE" w:rsidRDefault="00CF4FDE" w:rsidP="0030249F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 г</w:t>
      </w:r>
      <w:r w:rsidRPr="001850B3">
        <w:rPr>
          <w:b w:val="0"/>
          <w:sz w:val="28"/>
          <w:szCs w:val="28"/>
        </w:rPr>
        <w:t>раф</w:t>
      </w:r>
      <w:r>
        <w:rPr>
          <w:b w:val="0"/>
          <w:sz w:val="28"/>
          <w:szCs w:val="28"/>
        </w:rPr>
        <w:t>е</w:t>
      </w:r>
      <w:r w:rsidRPr="001850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</w:t>
      </w:r>
      <w:r w:rsidRPr="001850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</w:t>
      </w:r>
      <w:r w:rsidRPr="001850B3">
        <w:rPr>
          <w:b w:val="0"/>
          <w:sz w:val="28"/>
          <w:szCs w:val="28"/>
        </w:rPr>
        <w:t>пункта 1.1.1.</w:t>
      </w:r>
      <w:r>
        <w:rPr>
          <w:b w:val="0"/>
          <w:sz w:val="28"/>
          <w:szCs w:val="28"/>
        </w:rPr>
        <w:t xml:space="preserve"> </w:t>
      </w:r>
      <w:r w:rsidRPr="001850B3">
        <w:rPr>
          <w:b w:val="0"/>
          <w:sz w:val="28"/>
          <w:szCs w:val="28"/>
        </w:rPr>
        <w:t xml:space="preserve">пункта 1. </w:t>
      </w:r>
      <w:r>
        <w:rPr>
          <w:b w:val="0"/>
          <w:sz w:val="28"/>
          <w:szCs w:val="28"/>
        </w:rPr>
        <w:t>п</w:t>
      </w:r>
      <w:r w:rsidRPr="001850B3">
        <w:rPr>
          <w:b w:val="0"/>
          <w:sz w:val="28"/>
          <w:szCs w:val="28"/>
        </w:rPr>
        <w:t xml:space="preserve">риложения </w:t>
      </w:r>
      <w:r>
        <w:rPr>
          <w:b w:val="0"/>
          <w:sz w:val="28"/>
          <w:szCs w:val="28"/>
        </w:rPr>
        <w:t>4</w:t>
      </w:r>
      <w:r w:rsidRPr="001850B3">
        <w:rPr>
          <w:b w:val="0"/>
          <w:sz w:val="28"/>
          <w:szCs w:val="28"/>
        </w:rPr>
        <w:t xml:space="preserve"> к Программе </w:t>
      </w:r>
      <w:r>
        <w:rPr>
          <w:b w:val="0"/>
          <w:sz w:val="28"/>
          <w:szCs w:val="28"/>
        </w:rPr>
        <w:t>цифру «43,71» заменить цифрой «35,20»</w:t>
      </w:r>
      <w:r w:rsidRPr="001850B3">
        <w:rPr>
          <w:b w:val="0"/>
          <w:sz w:val="28"/>
          <w:szCs w:val="28"/>
        </w:rPr>
        <w:t>.</w:t>
      </w:r>
    </w:p>
    <w:p w:rsidR="00CF4FDE" w:rsidRDefault="00CF4FDE" w:rsidP="0030249F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CF4FDE" w:rsidRDefault="00CF4FDE" w:rsidP="009E6064">
      <w:pPr>
        <w:pStyle w:val="ConsPlusTitle"/>
        <w:ind w:firstLine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В п</w:t>
      </w:r>
      <w:r w:rsidRPr="001850B3">
        <w:rPr>
          <w:b w:val="0"/>
          <w:sz w:val="28"/>
          <w:szCs w:val="28"/>
        </w:rPr>
        <w:t>риложени</w:t>
      </w:r>
      <w:r>
        <w:rPr>
          <w:b w:val="0"/>
          <w:sz w:val="28"/>
          <w:szCs w:val="28"/>
        </w:rPr>
        <w:t>и</w:t>
      </w:r>
      <w:r w:rsidRPr="001850B3">
        <w:rPr>
          <w:b w:val="0"/>
          <w:sz w:val="28"/>
          <w:szCs w:val="28"/>
        </w:rPr>
        <w:t xml:space="preserve"> 5 к Программе</w:t>
      </w:r>
      <w:r>
        <w:rPr>
          <w:b w:val="0"/>
          <w:sz w:val="28"/>
          <w:szCs w:val="28"/>
        </w:rPr>
        <w:t xml:space="preserve"> сноску «**»  изложить в новой редакции</w:t>
      </w:r>
      <w:r w:rsidRPr="001850B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CF4FDE" w:rsidRDefault="00CF4FDE" w:rsidP="009E6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«&lt;**&gt; Тип основного мероприятия подпрограммы Программы указывается в соответствии с </w:t>
      </w:r>
      <w:r w:rsidRPr="009E6064">
        <w:rPr>
          <w:sz w:val="28"/>
          <w:szCs w:val="28"/>
        </w:rPr>
        <w:t xml:space="preserve">Методическими </w:t>
      </w:r>
      <w:hyperlink r:id="rId6" w:history="1">
        <w:r w:rsidRPr="009E6064">
          <w:rPr>
            <w:sz w:val="28"/>
            <w:szCs w:val="28"/>
          </w:rPr>
          <w:t>указаниями</w:t>
        </w:r>
      </w:hyperlink>
      <w:r w:rsidRPr="009E6064">
        <w:rPr>
          <w:sz w:val="28"/>
          <w:szCs w:val="28"/>
        </w:rPr>
        <w:t xml:space="preserve"> по разработке</w:t>
      </w:r>
      <w:r>
        <w:rPr>
          <w:sz w:val="28"/>
          <w:szCs w:val="28"/>
        </w:rPr>
        <w:t xml:space="preserve"> и реализации муниципальных программ Ипатовского муниципального округа Ставропольского края, утвержденными постановлением администрации Ипатовского муниципального округа Ставропольского края от 26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 № 1337.».</w:t>
      </w:r>
    </w:p>
    <w:p w:rsidR="00CF4FDE" w:rsidRPr="001850B3" w:rsidRDefault="00CF4FDE" w:rsidP="009E6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     </w:t>
      </w:r>
    </w:p>
    <w:p w:rsidR="00CF4FDE" w:rsidRPr="001850B3" w:rsidRDefault="00CF4FDE" w:rsidP="001B0681">
      <w:pPr>
        <w:autoSpaceDE w:val="0"/>
        <w:autoSpaceDN w:val="0"/>
        <w:adjustRightInd w:val="0"/>
        <w:ind w:right="-427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850B3">
        <w:rPr>
          <w:sz w:val="28"/>
          <w:szCs w:val="28"/>
        </w:rPr>
        <w:t>Приложение 6 к Программе изложить в следующей редакции:</w:t>
      </w:r>
      <w:r w:rsidRPr="001850B3">
        <w:rPr>
          <w:strike/>
          <w:sz w:val="28"/>
          <w:szCs w:val="28"/>
        </w:rPr>
        <w:t xml:space="preserve"> </w:t>
      </w:r>
    </w:p>
    <w:p w:rsidR="00CF4FDE" w:rsidRPr="001850B3" w:rsidRDefault="00CF4FDE" w:rsidP="004333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4FDE" w:rsidRPr="001850B3" w:rsidRDefault="00CF4FDE" w:rsidP="002265DF">
      <w:pPr>
        <w:autoSpaceDE w:val="0"/>
        <w:autoSpaceDN w:val="0"/>
        <w:adjustRightInd w:val="0"/>
        <w:ind w:left="9120" w:right="30"/>
        <w:outlineLvl w:val="2"/>
        <w:rPr>
          <w:sz w:val="28"/>
          <w:szCs w:val="28"/>
        </w:rPr>
        <w:sectPr w:rsidR="00CF4FDE" w:rsidRPr="001850B3" w:rsidSect="002C125F">
          <w:pgSz w:w="11905" w:h="16838"/>
          <w:pgMar w:top="851" w:right="851" w:bottom="720" w:left="1276" w:header="720" w:footer="720" w:gutter="0"/>
          <w:cols w:space="720"/>
          <w:noEndnote/>
          <w:docGrid w:linePitch="326"/>
        </w:sectPr>
      </w:pPr>
    </w:p>
    <w:p w:rsidR="00CF4FDE" w:rsidRPr="001850B3" w:rsidRDefault="00CF4FDE" w:rsidP="002265DF">
      <w:pPr>
        <w:autoSpaceDE w:val="0"/>
        <w:autoSpaceDN w:val="0"/>
        <w:adjustRightInd w:val="0"/>
        <w:ind w:left="9120" w:right="30"/>
        <w:outlineLvl w:val="2"/>
        <w:rPr>
          <w:sz w:val="28"/>
          <w:szCs w:val="28"/>
        </w:rPr>
      </w:pPr>
      <w:r w:rsidRPr="001850B3">
        <w:rPr>
          <w:sz w:val="28"/>
          <w:szCs w:val="28"/>
        </w:rPr>
        <w:t>«Приложение 6</w:t>
      </w:r>
    </w:p>
    <w:p w:rsidR="00CF4FDE" w:rsidRPr="001850B3" w:rsidRDefault="00CF4FDE" w:rsidP="002265DF">
      <w:pPr>
        <w:autoSpaceDE w:val="0"/>
        <w:autoSpaceDN w:val="0"/>
        <w:adjustRightInd w:val="0"/>
        <w:ind w:left="9120"/>
        <w:rPr>
          <w:sz w:val="28"/>
          <w:szCs w:val="28"/>
        </w:rPr>
      </w:pPr>
      <w:r w:rsidRPr="001850B3">
        <w:rPr>
          <w:sz w:val="28"/>
          <w:szCs w:val="28"/>
        </w:rPr>
        <w:t>к муниципальной программе</w:t>
      </w:r>
    </w:p>
    <w:p w:rsidR="00CF4FDE" w:rsidRPr="001850B3" w:rsidRDefault="00CF4FDE" w:rsidP="002265DF">
      <w:pPr>
        <w:autoSpaceDE w:val="0"/>
        <w:autoSpaceDN w:val="0"/>
        <w:adjustRightInd w:val="0"/>
        <w:ind w:left="9120"/>
        <w:outlineLvl w:val="2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«Управление муниципальными</w:t>
      </w:r>
    </w:p>
    <w:p w:rsidR="00CF4FDE" w:rsidRPr="001850B3" w:rsidRDefault="00CF4FDE" w:rsidP="002265DF">
      <w:pPr>
        <w:autoSpaceDE w:val="0"/>
        <w:autoSpaceDN w:val="0"/>
        <w:adjustRightInd w:val="0"/>
        <w:ind w:left="9120"/>
        <w:outlineLvl w:val="2"/>
        <w:rPr>
          <w:sz w:val="28"/>
          <w:szCs w:val="28"/>
          <w:vertAlign w:val="superscript"/>
        </w:rPr>
      </w:pPr>
      <w:r w:rsidRPr="001850B3">
        <w:rPr>
          <w:bCs/>
          <w:sz w:val="28"/>
          <w:szCs w:val="28"/>
        </w:rPr>
        <w:t>финансами Ипатовского муниципального</w:t>
      </w:r>
    </w:p>
    <w:p w:rsidR="00CF4FDE" w:rsidRPr="001850B3" w:rsidRDefault="00CF4FDE" w:rsidP="002265DF">
      <w:pPr>
        <w:autoSpaceDE w:val="0"/>
        <w:autoSpaceDN w:val="0"/>
        <w:adjustRightInd w:val="0"/>
        <w:ind w:left="9120"/>
        <w:outlineLvl w:val="2"/>
        <w:rPr>
          <w:sz w:val="28"/>
          <w:szCs w:val="28"/>
          <w:vertAlign w:val="superscript"/>
        </w:rPr>
      </w:pPr>
      <w:r w:rsidRPr="001850B3">
        <w:rPr>
          <w:bCs/>
          <w:sz w:val="28"/>
          <w:szCs w:val="28"/>
        </w:rPr>
        <w:t>округа Ставропольского края»</w:t>
      </w:r>
    </w:p>
    <w:p w:rsidR="00CF4FDE" w:rsidRPr="001850B3" w:rsidRDefault="00CF4FDE" w:rsidP="001F1DB9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CF4FDE" w:rsidRPr="001850B3" w:rsidRDefault="00CF4FDE" w:rsidP="001F1DB9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CF4FDE" w:rsidRPr="001850B3" w:rsidRDefault="00CF4FDE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CF4FDE" w:rsidRPr="001850B3" w:rsidRDefault="00CF4FDE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850B3">
        <w:rPr>
          <w:caps/>
          <w:sz w:val="28"/>
          <w:szCs w:val="28"/>
        </w:rPr>
        <w:t>объемы и источники</w:t>
      </w:r>
    </w:p>
    <w:p w:rsidR="00CF4FDE" w:rsidRPr="001850B3" w:rsidRDefault="00CF4FDE" w:rsidP="00766EFD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CF4FDE" w:rsidRPr="001850B3" w:rsidRDefault="00CF4FDE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850B3">
        <w:rPr>
          <w:spacing w:val="-4"/>
          <w:sz w:val="28"/>
          <w:szCs w:val="28"/>
        </w:rPr>
        <w:t xml:space="preserve">финансового обеспечения </w:t>
      </w:r>
      <w:r w:rsidRPr="001850B3">
        <w:rPr>
          <w:sz w:val="28"/>
          <w:szCs w:val="28"/>
        </w:rPr>
        <w:t xml:space="preserve">муниципальной программы </w:t>
      </w:r>
    </w:p>
    <w:p w:rsidR="00CF4FDE" w:rsidRPr="001850B3" w:rsidRDefault="00CF4FDE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850B3">
        <w:rPr>
          <w:bCs/>
          <w:sz w:val="28"/>
          <w:szCs w:val="28"/>
        </w:rPr>
        <w:t>«Управление муниципальными финансами Ипатовского муниципального округа Ставропольского края»</w:t>
      </w:r>
      <w:r w:rsidRPr="001850B3">
        <w:rPr>
          <w:sz w:val="28"/>
          <w:szCs w:val="28"/>
        </w:rPr>
        <w:t xml:space="preserve"> &lt;*&gt;</w:t>
      </w:r>
    </w:p>
    <w:p w:rsidR="00CF4FDE" w:rsidRPr="001850B3" w:rsidRDefault="00CF4FDE" w:rsidP="00766EF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F4FDE" w:rsidRPr="001850B3" w:rsidRDefault="00CF4FDE" w:rsidP="00766EFD">
      <w:pPr>
        <w:spacing w:line="14" w:lineRule="auto"/>
        <w:rPr>
          <w:sz w:val="20"/>
          <w:szCs w:val="20"/>
        </w:rPr>
      </w:pPr>
    </w:p>
    <w:tbl>
      <w:tblPr>
        <w:tblW w:w="15408" w:type="dxa"/>
        <w:tblLayout w:type="fixed"/>
        <w:tblLook w:val="01E0"/>
      </w:tblPr>
      <w:tblGrid>
        <w:gridCol w:w="708"/>
        <w:gridCol w:w="3180"/>
        <w:gridCol w:w="3780"/>
        <w:gridCol w:w="1290"/>
        <w:gridCol w:w="1290"/>
        <w:gridCol w:w="1290"/>
        <w:gridCol w:w="1290"/>
        <w:gridCol w:w="1290"/>
        <w:gridCol w:w="1290"/>
      </w:tblGrid>
      <w:tr w:rsidR="00CF4FDE" w:rsidRPr="001850B3" w:rsidTr="001850B3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Наименование Программы, подпрограммы, основного мероприятия подпрограммы  Программы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Объемы финансового обеспечения  по годам (тыс. рублей)</w:t>
            </w:r>
          </w:p>
        </w:tc>
      </w:tr>
      <w:tr w:rsidR="00CF4FDE" w:rsidRPr="001850B3" w:rsidTr="001850B3">
        <w:trPr>
          <w:tblHeader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2029</w:t>
            </w:r>
          </w:p>
        </w:tc>
      </w:tr>
      <w:tr w:rsidR="00CF4FDE" w:rsidRPr="001850B3" w:rsidTr="001850B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9</w:t>
            </w:r>
          </w:p>
        </w:tc>
      </w:tr>
      <w:tr w:rsidR="00CF4FDE" w:rsidRPr="001850B3" w:rsidTr="001850B3">
        <w:trPr>
          <w:trHeight w:val="4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Программа «Управление муниципальными финансами Ипатовского муниципального округа Ставропольского края»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4B6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60969,22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57252,26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54664,61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54337,21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</w:tr>
      <w:tr w:rsidR="00CF4FDE" w:rsidRPr="001850B3" w:rsidTr="001850B3">
        <w:trPr>
          <w:trHeight w:val="9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-бюджетные ассигнования бюджета Ипатовского муниципального округа Ставропольского края (далее – ассигнования местного бюджета), в т.ч.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ED5F1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60789,51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57247,95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54660,30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5910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60964,91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1A53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57247,95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54660,30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т.ч.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5910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1A53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E03D4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т.ч.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4,31</w:t>
            </w:r>
          </w:p>
        </w:tc>
      </w:tr>
      <w:tr w:rsidR="00CF4FDE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  <w:r w:rsidRPr="001850B3">
              <w:rPr>
                <w:sz w:val="22"/>
                <w:szCs w:val="22"/>
              </w:rPr>
              <w:t>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Подпрограмма 1 Повышение качества управления муниципальными финансами в Ипатовском муниципальном округе Ставропольского края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CA1044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Обеспечение долгосрочной  устойчивости и сбалансированности бюджета Ипатовского муниципального округа Ставропольского края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ответственности главных распорядителей бюджетных средств  за качество планирования  и поквартального распределения бюджетных ассигнований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rPr>
          <w:trHeight w:val="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оценки качества финансового менеджмента главных администраторов средств бюджета Ипатовского муниципального  округа Ставропольского края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r w:rsidRPr="001850B3">
              <w:rPr>
                <w:sz w:val="20"/>
                <w:szCs w:val="20"/>
              </w:rPr>
              <w:t>1.1.5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pStyle w:val="ConsPlusCell"/>
              <w:widowControl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 прозрачности и открытости бюджетного процесса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эффективности распределения бюджетных средств и качества бюджетного планирования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эффективности предоставления муниципальных услуг и оптимизация бюджетных расходов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  <w:r w:rsidRPr="001850B3">
              <w:rPr>
                <w:sz w:val="22"/>
                <w:szCs w:val="22"/>
              </w:rPr>
              <w:t>1.2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Подпрограмма 2 Повышение эффективности расходов  бюджета  Ипатовского муниципального округа Ставропольского края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0967DE">
            <w:pPr>
              <w:jc w:val="center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C13A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DA307C">
            <w:pPr>
              <w:jc w:val="center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/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Default="00CF4FDE" w:rsidP="00127591">
            <w:pPr>
              <w:jc w:val="center"/>
            </w:pPr>
            <w:r w:rsidRPr="00EE67BE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Default="00CF4FDE" w:rsidP="00127591">
            <w:pPr>
              <w:jc w:val="center"/>
            </w:pPr>
            <w:r w:rsidRPr="00EE67BE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Оптимизация бюджетных расходов на содержание органов местного самоуправления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A1044">
            <w:pPr>
              <w:jc w:val="center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Применение современных приемов и методов при планировании бюджета Ипатовского муниципального округа Ставропольского края  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A1044">
            <w:pPr>
              <w:jc w:val="center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jc w:val="center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инвентаризации с целью перепрофилирования или отчуждения непрофильных активов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Соблюдение современных требований при  планировании бюджетных ассигнований, в том числе бюджетным и автономному учреждениям на оказание муниципальных услуг с   </w:t>
            </w:r>
            <w:r w:rsidRPr="001850B3">
              <w:rPr>
                <w:sz w:val="20"/>
                <w:szCs w:val="20"/>
              </w:rPr>
              <w:br/>
              <w:t xml:space="preserve">учетом муниципального задания      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CF4FDE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1.2.6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Централизация бюджетного (бухгалтерского) учета и отчетности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Default="00CF4FDE" w:rsidP="00AB1930">
            <w:pPr>
              <w:jc w:val="center"/>
            </w:pPr>
            <w:r w:rsidRPr="00A15F7A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Default="00CF4FDE" w:rsidP="00AB1930">
            <w:pPr>
              <w:jc w:val="center"/>
            </w:pPr>
            <w:r w:rsidRPr="00A15F7A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/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Default="00CF4FDE" w:rsidP="00AB1930">
            <w:pPr>
              <w:jc w:val="center"/>
            </w:pPr>
            <w:r w:rsidRPr="006774E6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Default="00CF4FDE" w:rsidP="00AB1930">
            <w:pPr>
              <w:jc w:val="center"/>
            </w:pPr>
            <w:r w:rsidRPr="006774E6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38655,60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CF4FDE" w:rsidRPr="001850B3" w:rsidRDefault="00CF4FDE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CF4FDE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1.3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Подпрограмма 3 Обеспечение реализации муниципальной программы и общепрограммные мероприятия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20618,23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394E54">
            <w:pPr>
              <w:jc w:val="center"/>
            </w:pPr>
            <w:r>
              <w:t>18596,66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16095,61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E03D4F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16098,21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20438,52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689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689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20613,92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 w:rsidRPr="001850B3">
              <w:t>4,31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Основное мероприятие 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CF4FDE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1.3.1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Обеспечение деятельности финансового управления администрации Ипатовского муниципального округа Ставропольского края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866EE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20618,23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>
              <w:t>18596,66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16095,61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16098,21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866EE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20438,52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13A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20613,92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2D023C">
            <w:pPr>
              <w:jc w:val="center"/>
            </w:pPr>
            <w:r>
              <w:t>16093,90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DE" w:rsidRPr="001850B3" w:rsidRDefault="00CF4FDE" w:rsidP="002D023C">
            <w:pPr>
              <w:jc w:val="center"/>
            </w:pPr>
            <w:r w:rsidRPr="001850B3">
              <w:t>0,00</w:t>
            </w:r>
          </w:p>
        </w:tc>
      </w:tr>
      <w:tr w:rsidR="00CF4FDE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621FDE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621FDE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DE" w:rsidRPr="001850B3" w:rsidRDefault="00CF4FDE" w:rsidP="00621FDE">
            <w:pPr>
              <w:jc w:val="center"/>
            </w:pPr>
            <w:r w:rsidRPr="001850B3">
              <w:t>4,31</w:t>
            </w:r>
          </w:p>
        </w:tc>
      </w:tr>
    </w:tbl>
    <w:p w:rsidR="00CF4FDE" w:rsidRPr="001850B3" w:rsidRDefault="00CF4FDE" w:rsidP="00521E19">
      <w:pPr>
        <w:rPr>
          <w:sz w:val="28"/>
          <w:szCs w:val="28"/>
        </w:rPr>
      </w:pPr>
      <w:r w:rsidRPr="001850B3">
        <w:rPr>
          <w:sz w:val="28"/>
          <w:szCs w:val="28"/>
        </w:rPr>
        <w:t>&lt;*&gt; Далее в настоящем Приложении используется сокращение - Программа.</w:t>
      </w:r>
    </w:p>
    <w:p w:rsidR="00CF4FDE" w:rsidRPr="001850B3" w:rsidRDefault="00CF4FDE" w:rsidP="00B56003">
      <w:pPr>
        <w:jc w:val="center"/>
        <w:rPr>
          <w:sz w:val="28"/>
          <w:szCs w:val="28"/>
        </w:rPr>
      </w:pPr>
    </w:p>
    <w:p w:rsidR="00CF4FDE" w:rsidRPr="001850B3" w:rsidRDefault="00CF4FDE" w:rsidP="00B56003">
      <w:pPr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____________________________________________________________».</w:t>
      </w:r>
    </w:p>
    <w:p w:rsidR="00CF4FDE" w:rsidRPr="001850B3" w:rsidRDefault="00CF4FDE" w:rsidP="00467B93">
      <w:pPr>
        <w:rPr>
          <w:sz w:val="28"/>
          <w:szCs w:val="28"/>
        </w:rPr>
      </w:pPr>
    </w:p>
    <w:sectPr w:rsidR="00CF4FDE" w:rsidRPr="001850B3" w:rsidSect="002C125F">
      <w:pgSz w:w="16838" w:h="11905" w:orient="landscape"/>
      <w:pgMar w:top="1276" w:right="851" w:bottom="851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1394"/>
    <w:multiLevelType w:val="hybridMultilevel"/>
    <w:tmpl w:val="A16653A4"/>
    <w:lvl w:ilvl="0" w:tplc="A0BCC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F9C"/>
    <w:rsid w:val="00000D7B"/>
    <w:rsid w:val="00003395"/>
    <w:rsid w:val="000040BC"/>
    <w:rsid w:val="00004AEB"/>
    <w:rsid w:val="000069C6"/>
    <w:rsid w:val="00010E91"/>
    <w:rsid w:val="000202EA"/>
    <w:rsid w:val="00030CE4"/>
    <w:rsid w:val="000465CD"/>
    <w:rsid w:val="0005042C"/>
    <w:rsid w:val="0005088C"/>
    <w:rsid w:val="00051592"/>
    <w:rsid w:val="000568EC"/>
    <w:rsid w:val="00063699"/>
    <w:rsid w:val="0006648E"/>
    <w:rsid w:val="00083D54"/>
    <w:rsid w:val="000874F6"/>
    <w:rsid w:val="00087C69"/>
    <w:rsid w:val="000967DE"/>
    <w:rsid w:val="000A1A6E"/>
    <w:rsid w:val="000A5583"/>
    <w:rsid w:val="000A63AD"/>
    <w:rsid w:val="000B18C4"/>
    <w:rsid w:val="000B3EAD"/>
    <w:rsid w:val="000B6DAA"/>
    <w:rsid w:val="000C0D90"/>
    <w:rsid w:val="000C2B34"/>
    <w:rsid w:val="000C373D"/>
    <w:rsid w:val="000C5E98"/>
    <w:rsid w:val="000C7169"/>
    <w:rsid w:val="000D06D0"/>
    <w:rsid w:val="000D13FB"/>
    <w:rsid w:val="000D346B"/>
    <w:rsid w:val="000D585A"/>
    <w:rsid w:val="000E10B4"/>
    <w:rsid w:val="000E1497"/>
    <w:rsid w:val="000E77ED"/>
    <w:rsid w:val="000F227F"/>
    <w:rsid w:val="000F490D"/>
    <w:rsid w:val="000F6EEA"/>
    <w:rsid w:val="00101303"/>
    <w:rsid w:val="00103B33"/>
    <w:rsid w:val="0010514C"/>
    <w:rsid w:val="00115F7A"/>
    <w:rsid w:val="00117410"/>
    <w:rsid w:val="001239F9"/>
    <w:rsid w:val="00127591"/>
    <w:rsid w:val="00132C83"/>
    <w:rsid w:val="001345BA"/>
    <w:rsid w:val="00137E3F"/>
    <w:rsid w:val="00140F68"/>
    <w:rsid w:val="001425DE"/>
    <w:rsid w:val="00142C34"/>
    <w:rsid w:val="00147C58"/>
    <w:rsid w:val="00152845"/>
    <w:rsid w:val="001538D3"/>
    <w:rsid w:val="001538F5"/>
    <w:rsid w:val="00161614"/>
    <w:rsid w:val="00162313"/>
    <w:rsid w:val="00164F6C"/>
    <w:rsid w:val="0017167E"/>
    <w:rsid w:val="00172881"/>
    <w:rsid w:val="001760E6"/>
    <w:rsid w:val="001850B3"/>
    <w:rsid w:val="00185FED"/>
    <w:rsid w:val="00187542"/>
    <w:rsid w:val="00187595"/>
    <w:rsid w:val="0019583D"/>
    <w:rsid w:val="001A4928"/>
    <w:rsid w:val="001A5313"/>
    <w:rsid w:val="001A5ADD"/>
    <w:rsid w:val="001B0681"/>
    <w:rsid w:val="001B2CE1"/>
    <w:rsid w:val="001B4A8D"/>
    <w:rsid w:val="001B4B79"/>
    <w:rsid w:val="001B6D02"/>
    <w:rsid w:val="001B768F"/>
    <w:rsid w:val="001C00EF"/>
    <w:rsid w:val="001C0B7D"/>
    <w:rsid w:val="001C28E9"/>
    <w:rsid w:val="001C7823"/>
    <w:rsid w:val="001D0440"/>
    <w:rsid w:val="001D510C"/>
    <w:rsid w:val="001D5751"/>
    <w:rsid w:val="001D61C5"/>
    <w:rsid w:val="001E1F45"/>
    <w:rsid w:val="001F0ECE"/>
    <w:rsid w:val="001F1DB9"/>
    <w:rsid w:val="001F34F7"/>
    <w:rsid w:val="001F48C9"/>
    <w:rsid w:val="001F565B"/>
    <w:rsid w:val="001F5A61"/>
    <w:rsid w:val="001F6F7F"/>
    <w:rsid w:val="001F7931"/>
    <w:rsid w:val="002016AE"/>
    <w:rsid w:val="00202264"/>
    <w:rsid w:val="0020374F"/>
    <w:rsid w:val="0021264D"/>
    <w:rsid w:val="00220EE3"/>
    <w:rsid w:val="002220D3"/>
    <w:rsid w:val="00224D7F"/>
    <w:rsid w:val="002265DF"/>
    <w:rsid w:val="0022667A"/>
    <w:rsid w:val="002403F6"/>
    <w:rsid w:val="00241087"/>
    <w:rsid w:val="00241BEE"/>
    <w:rsid w:val="00251216"/>
    <w:rsid w:val="0025191E"/>
    <w:rsid w:val="0025249A"/>
    <w:rsid w:val="00253F4D"/>
    <w:rsid w:val="0026259A"/>
    <w:rsid w:val="00265679"/>
    <w:rsid w:val="002677EC"/>
    <w:rsid w:val="00274053"/>
    <w:rsid w:val="00277E23"/>
    <w:rsid w:val="002827DE"/>
    <w:rsid w:val="0029095E"/>
    <w:rsid w:val="002958BB"/>
    <w:rsid w:val="00295936"/>
    <w:rsid w:val="00296FC0"/>
    <w:rsid w:val="00297A39"/>
    <w:rsid w:val="002A16D5"/>
    <w:rsid w:val="002A2383"/>
    <w:rsid w:val="002A4E1F"/>
    <w:rsid w:val="002A750F"/>
    <w:rsid w:val="002B0547"/>
    <w:rsid w:val="002B0AFF"/>
    <w:rsid w:val="002B1E61"/>
    <w:rsid w:val="002B6A10"/>
    <w:rsid w:val="002B7BAF"/>
    <w:rsid w:val="002C06D6"/>
    <w:rsid w:val="002C125F"/>
    <w:rsid w:val="002C63BC"/>
    <w:rsid w:val="002C76A9"/>
    <w:rsid w:val="002C789B"/>
    <w:rsid w:val="002D023C"/>
    <w:rsid w:val="002D03F3"/>
    <w:rsid w:val="002D0EBC"/>
    <w:rsid w:val="002D4EC8"/>
    <w:rsid w:val="002D6893"/>
    <w:rsid w:val="002F3AFC"/>
    <w:rsid w:val="002F5F4C"/>
    <w:rsid w:val="002F667F"/>
    <w:rsid w:val="002F77A2"/>
    <w:rsid w:val="0030249F"/>
    <w:rsid w:val="00313BC8"/>
    <w:rsid w:val="00321688"/>
    <w:rsid w:val="00322957"/>
    <w:rsid w:val="00323C9A"/>
    <w:rsid w:val="00324DC3"/>
    <w:rsid w:val="00327524"/>
    <w:rsid w:val="0033075C"/>
    <w:rsid w:val="00331536"/>
    <w:rsid w:val="00331757"/>
    <w:rsid w:val="00331F73"/>
    <w:rsid w:val="0033437A"/>
    <w:rsid w:val="00335DBF"/>
    <w:rsid w:val="00336C1F"/>
    <w:rsid w:val="00350AA1"/>
    <w:rsid w:val="0035204E"/>
    <w:rsid w:val="00362073"/>
    <w:rsid w:val="0037008C"/>
    <w:rsid w:val="00374258"/>
    <w:rsid w:val="00377449"/>
    <w:rsid w:val="003801FB"/>
    <w:rsid w:val="003807BE"/>
    <w:rsid w:val="003845EA"/>
    <w:rsid w:val="003852E1"/>
    <w:rsid w:val="003867EA"/>
    <w:rsid w:val="00394E54"/>
    <w:rsid w:val="0039792E"/>
    <w:rsid w:val="003A1E45"/>
    <w:rsid w:val="003A21F8"/>
    <w:rsid w:val="003A2433"/>
    <w:rsid w:val="003A31B6"/>
    <w:rsid w:val="003A3218"/>
    <w:rsid w:val="003B0B8C"/>
    <w:rsid w:val="003B293E"/>
    <w:rsid w:val="003B4C69"/>
    <w:rsid w:val="003B7223"/>
    <w:rsid w:val="003B7B9C"/>
    <w:rsid w:val="003D0650"/>
    <w:rsid w:val="003D0C91"/>
    <w:rsid w:val="003E32C1"/>
    <w:rsid w:val="003E3577"/>
    <w:rsid w:val="003E3E1E"/>
    <w:rsid w:val="003F2CD5"/>
    <w:rsid w:val="003F32A4"/>
    <w:rsid w:val="003F78E2"/>
    <w:rsid w:val="00406DC0"/>
    <w:rsid w:val="00412A5F"/>
    <w:rsid w:val="00413845"/>
    <w:rsid w:val="00413A22"/>
    <w:rsid w:val="00414136"/>
    <w:rsid w:val="00414F31"/>
    <w:rsid w:val="00422C74"/>
    <w:rsid w:val="00425EB7"/>
    <w:rsid w:val="00431E75"/>
    <w:rsid w:val="00432D1D"/>
    <w:rsid w:val="0043333D"/>
    <w:rsid w:val="00435926"/>
    <w:rsid w:val="004365E5"/>
    <w:rsid w:val="004368ED"/>
    <w:rsid w:val="004369B1"/>
    <w:rsid w:val="0044197D"/>
    <w:rsid w:val="00452414"/>
    <w:rsid w:val="004604FB"/>
    <w:rsid w:val="004611BD"/>
    <w:rsid w:val="00463AAF"/>
    <w:rsid w:val="00467B93"/>
    <w:rsid w:val="0047306A"/>
    <w:rsid w:val="0047615D"/>
    <w:rsid w:val="00476563"/>
    <w:rsid w:val="00477789"/>
    <w:rsid w:val="004824EA"/>
    <w:rsid w:val="0048297C"/>
    <w:rsid w:val="004832CE"/>
    <w:rsid w:val="00483670"/>
    <w:rsid w:val="004855E5"/>
    <w:rsid w:val="00486791"/>
    <w:rsid w:val="00491B4B"/>
    <w:rsid w:val="00491CB6"/>
    <w:rsid w:val="00492231"/>
    <w:rsid w:val="00495AEE"/>
    <w:rsid w:val="00495D7A"/>
    <w:rsid w:val="004975C1"/>
    <w:rsid w:val="004A30F3"/>
    <w:rsid w:val="004A5FD7"/>
    <w:rsid w:val="004B00BE"/>
    <w:rsid w:val="004B3F7D"/>
    <w:rsid w:val="004C061F"/>
    <w:rsid w:val="004C1447"/>
    <w:rsid w:val="004C7720"/>
    <w:rsid w:val="004C7E27"/>
    <w:rsid w:val="004E0EA6"/>
    <w:rsid w:val="004E5A19"/>
    <w:rsid w:val="004F7EDD"/>
    <w:rsid w:val="00500230"/>
    <w:rsid w:val="00504E59"/>
    <w:rsid w:val="00510710"/>
    <w:rsid w:val="00511C0F"/>
    <w:rsid w:val="00514178"/>
    <w:rsid w:val="00514F43"/>
    <w:rsid w:val="0051622D"/>
    <w:rsid w:val="005211FF"/>
    <w:rsid w:val="00521E19"/>
    <w:rsid w:val="00522C7D"/>
    <w:rsid w:val="00523FE3"/>
    <w:rsid w:val="005310C7"/>
    <w:rsid w:val="005364BC"/>
    <w:rsid w:val="00542480"/>
    <w:rsid w:val="00543AA3"/>
    <w:rsid w:val="005440F3"/>
    <w:rsid w:val="005469B0"/>
    <w:rsid w:val="00552269"/>
    <w:rsid w:val="00557DB3"/>
    <w:rsid w:val="00557F9E"/>
    <w:rsid w:val="00575402"/>
    <w:rsid w:val="0057674C"/>
    <w:rsid w:val="00577AAE"/>
    <w:rsid w:val="00581550"/>
    <w:rsid w:val="00585C70"/>
    <w:rsid w:val="00586160"/>
    <w:rsid w:val="00587672"/>
    <w:rsid w:val="0059104C"/>
    <w:rsid w:val="00591349"/>
    <w:rsid w:val="00593ABD"/>
    <w:rsid w:val="00593E1A"/>
    <w:rsid w:val="005A6202"/>
    <w:rsid w:val="005B1896"/>
    <w:rsid w:val="005B1898"/>
    <w:rsid w:val="005B20F8"/>
    <w:rsid w:val="005B21E9"/>
    <w:rsid w:val="005B2A1A"/>
    <w:rsid w:val="005C0C86"/>
    <w:rsid w:val="005C100E"/>
    <w:rsid w:val="005C1B94"/>
    <w:rsid w:val="005C3B35"/>
    <w:rsid w:val="005C4815"/>
    <w:rsid w:val="005D28A6"/>
    <w:rsid w:val="005D3567"/>
    <w:rsid w:val="005D45CB"/>
    <w:rsid w:val="005D46D8"/>
    <w:rsid w:val="005E04B3"/>
    <w:rsid w:val="005E36E5"/>
    <w:rsid w:val="005E435F"/>
    <w:rsid w:val="005E4D8C"/>
    <w:rsid w:val="005E728C"/>
    <w:rsid w:val="005F107D"/>
    <w:rsid w:val="005F24C2"/>
    <w:rsid w:val="005F25ED"/>
    <w:rsid w:val="005F3BC1"/>
    <w:rsid w:val="005F6D1A"/>
    <w:rsid w:val="0060195D"/>
    <w:rsid w:val="006019BE"/>
    <w:rsid w:val="00601E57"/>
    <w:rsid w:val="006047A1"/>
    <w:rsid w:val="00605326"/>
    <w:rsid w:val="00605DEF"/>
    <w:rsid w:val="006102BE"/>
    <w:rsid w:val="00612DC8"/>
    <w:rsid w:val="00615F8B"/>
    <w:rsid w:val="006170F9"/>
    <w:rsid w:val="00621FDE"/>
    <w:rsid w:val="006235FB"/>
    <w:rsid w:val="00624062"/>
    <w:rsid w:val="00632932"/>
    <w:rsid w:val="00636C83"/>
    <w:rsid w:val="00641C50"/>
    <w:rsid w:val="006423C2"/>
    <w:rsid w:val="00653118"/>
    <w:rsid w:val="006572C7"/>
    <w:rsid w:val="006605B4"/>
    <w:rsid w:val="00661639"/>
    <w:rsid w:val="0066392E"/>
    <w:rsid w:val="00663E85"/>
    <w:rsid w:val="00665A55"/>
    <w:rsid w:val="0066722B"/>
    <w:rsid w:val="0067360F"/>
    <w:rsid w:val="00675342"/>
    <w:rsid w:val="006773AA"/>
    <w:rsid w:val="006774E6"/>
    <w:rsid w:val="0067784F"/>
    <w:rsid w:val="00680879"/>
    <w:rsid w:val="006952EF"/>
    <w:rsid w:val="00695A85"/>
    <w:rsid w:val="00696DB9"/>
    <w:rsid w:val="00697B15"/>
    <w:rsid w:val="00697FAB"/>
    <w:rsid w:val="006A0DEA"/>
    <w:rsid w:val="006A3F6C"/>
    <w:rsid w:val="006B4F57"/>
    <w:rsid w:val="006B67B2"/>
    <w:rsid w:val="006B70BD"/>
    <w:rsid w:val="006C2FA5"/>
    <w:rsid w:val="006C70A6"/>
    <w:rsid w:val="006D5DEA"/>
    <w:rsid w:val="006E12F9"/>
    <w:rsid w:val="006E31D2"/>
    <w:rsid w:val="006F0954"/>
    <w:rsid w:val="006F19AC"/>
    <w:rsid w:val="006F2AF0"/>
    <w:rsid w:val="006F7C53"/>
    <w:rsid w:val="00702013"/>
    <w:rsid w:val="0070459B"/>
    <w:rsid w:val="00706F05"/>
    <w:rsid w:val="00707287"/>
    <w:rsid w:val="007106FF"/>
    <w:rsid w:val="00711549"/>
    <w:rsid w:val="00712F8D"/>
    <w:rsid w:val="00727F52"/>
    <w:rsid w:val="00734F62"/>
    <w:rsid w:val="007365D1"/>
    <w:rsid w:val="0074420A"/>
    <w:rsid w:val="00752374"/>
    <w:rsid w:val="00756160"/>
    <w:rsid w:val="00764C91"/>
    <w:rsid w:val="00766EFD"/>
    <w:rsid w:val="00767D3D"/>
    <w:rsid w:val="00771A76"/>
    <w:rsid w:val="00775788"/>
    <w:rsid w:val="00777481"/>
    <w:rsid w:val="0078206C"/>
    <w:rsid w:val="00791654"/>
    <w:rsid w:val="0079444F"/>
    <w:rsid w:val="00797C81"/>
    <w:rsid w:val="007A206C"/>
    <w:rsid w:val="007A2EEB"/>
    <w:rsid w:val="007A396D"/>
    <w:rsid w:val="007A39E5"/>
    <w:rsid w:val="007B1E5D"/>
    <w:rsid w:val="007C1866"/>
    <w:rsid w:val="007C19FC"/>
    <w:rsid w:val="007C2B6C"/>
    <w:rsid w:val="007D17D9"/>
    <w:rsid w:val="007D2C10"/>
    <w:rsid w:val="007D3DCF"/>
    <w:rsid w:val="007D7C3B"/>
    <w:rsid w:val="007E24EB"/>
    <w:rsid w:val="007F0D9B"/>
    <w:rsid w:val="008021C5"/>
    <w:rsid w:val="00803400"/>
    <w:rsid w:val="008037A1"/>
    <w:rsid w:val="0080747C"/>
    <w:rsid w:val="008107C6"/>
    <w:rsid w:val="00813B68"/>
    <w:rsid w:val="0081522C"/>
    <w:rsid w:val="00824733"/>
    <w:rsid w:val="00827029"/>
    <w:rsid w:val="00827083"/>
    <w:rsid w:val="00827923"/>
    <w:rsid w:val="00830E5F"/>
    <w:rsid w:val="00845B41"/>
    <w:rsid w:val="008510FB"/>
    <w:rsid w:val="008525B0"/>
    <w:rsid w:val="00854F75"/>
    <w:rsid w:val="008577AE"/>
    <w:rsid w:val="00860BBB"/>
    <w:rsid w:val="00866DC7"/>
    <w:rsid w:val="00866EE0"/>
    <w:rsid w:val="008705C3"/>
    <w:rsid w:val="008721E1"/>
    <w:rsid w:val="008736A4"/>
    <w:rsid w:val="008738EA"/>
    <w:rsid w:val="00873AB0"/>
    <w:rsid w:val="0087528A"/>
    <w:rsid w:val="00877C4E"/>
    <w:rsid w:val="00886E1F"/>
    <w:rsid w:val="008907DA"/>
    <w:rsid w:val="008A2366"/>
    <w:rsid w:val="008A651C"/>
    <w:rsid w:val="008A7128"/>
    <w:rsid w:val="008B2B69"/>
    <w:rsid w:val="008B2CFA"/>
    <w:rsid w:val="008C0B38"/>
    <w:rsid w:val="008C6D51"/>
    <w:rsid w:val="008D3789"/>
    <w:rsid w:val="008D7E4A"/>
    <w:rsid w:val="008E0507"/>
    <w:rsid w:val="008E0737"/>
    <w:rsid w:val="008E2538"/>
    <w:rsid w:val="008E6B42"/>
    <w:rsid w:val="008F0855"/>
    <w:rsid w:val="008F3EBE"/>
    <w:rsid w:val="008F40A8"/>
    <w:rsid w:val="0090085A"/>
    <w:rsid w:val="009027EE"/>
    <w:rsid w:val="0091089A"/>
    <w:rsid w:val="00916920"/>
    <w:rsid w:val="00920536"/>
    <w:rsid w:val="0092147A"/>
    <w:rsid w:val="00922D35"/>
    <w:rsid w:val="00922D9D"/>
    <w:rsid w:val="0093312A"/>
    <w:rsid w:val="00933E49"/>
    <w:rsid w:val="009362AD"/>
    <w:rsid w:val="00941B16"/>
    <w:rsid w:val="009427E2"/>
    <w:rsid w:val="00943CCC"/>
    <w:rsid w:val="0094426C"/>
    <w:rsid w:val="009507D5"/>
    <w:rsid w:val="00954271"/>
    <w:rsid w:val="009550BA"/>
    <w:rsid w:val="00956C16"/>
    <w:rsid w:val="00960BA6"/>
    <w:rsid w:val="00961285"/>
    <w:rsid w:val="0096247B"/>
    <w:rsid w:val="009642FD"/>
    <w:rsid w:val="00965718"/>
    <w:rsid w:val="009720F6"/>
    <w:rsid w:val="009754F4"/>
    <w:rsid w:val="00981095"/>
    <w:rsid w:val="0098172A"/>
    <w:rsid w:val="00991451"/>
    <w:rsid w:val="00993356"/>
    <w:rsid w:val="0099569C"/>
    <w:rsid w:val="00996F26"/>
    <w:rsid w:val="009A044E"/>
    <w:rsid w:val="009B1164"/>
    <w:rsid w:val="009B52F1"/>
    <w:rsid w:val="009B5656"/>
    <w:rsid w:val="009C4B5C"/>
    <w:rsid w:val="009C67A7"/>
    <w:rsid w:val="009D1918"/>
    <w:rsid w:val="009D1932"/>
    <w:rsid w:val="009D388A"/>
    <w:rsid w:val="009D4DB5"/>
    <w:rsid w:val="009D62C1"/>
    <w:rsid w:val="009D70D2"/>
    <w:rsid w:val="009E07F2"/>
    <w:rsid w:val="009E36B2"/>
    <w:rsid w:val="009E6064"/>
    <w:rsid w:val="009F195E"/>
    <w:rsid w:val="009F3C9F"/>
    <w:rsid w:val="009F795B"/>
    <w:rsid w:val="00A02A6B"/>
    <w:rsid w:val="00A0753A"/>
    <w:rsid w:val="00A104A1"/>
    <w:rsid w:val="00A124D0"/>
    <w:rsid w:val="00A15F7A"/>
    <w:rsid w:val="00A15FFE"/>
    <w:rsid w:val="00A17BD5"/>
    <w:rsid w:val="00A17F4F"/>
    <w:rsid w:val="00A230E1"/>
    <w:rsid w:val="00A25C95"/>
    <w:rsid w:val="00A31003"/>
    <w:rsid w:val="00A31690"/>
    <w:rsid w:val="00A32BE7"/>
    <w:rsid w:val="00A32EE6"/>
    <w:rsid w:val="00A344B9"/>
    <w:rsid w:val="00A4350B"/>
    <w:rsid w:val="00A43B06"/>
    <w:rsid w:val="00A43DC3"/>
    <w:rsid w:val="00A47C35"/>
    <w:rsid w:val="00A50D9E"/>
    <w:rsid w:val="00A51A2F"/>
    <w:rsid w:val="00A51ED0"/>
    <w:rsid w:val="00A52422"/>
    <w:rsid w:val="00A6796E"/>
    <w:rsid w:val="00A7039C"/>
    <w:rsid w:val="00A83098"/>
    <w:rsid w:val="00A85918"/>
    <w:rsid w:val="00A94B3B"/>
    <w:rsid w:val="00AA2621"/>
    <w:rsid w:val="00AB163E"/>
    <w:rsid w:val="00AB1930"/>
    <w:rsid w:val="00AB3DDD"/>
    <w:rsid w:val="00AB4549"/>
    <w:rsid w:val="00AC4298"/>
    <w:rsid w:val="00AD0C52"/>
    <w:rsid w:val="00AD127D"/>
    <w:rsid w:val="00AD7A6F"/>
    <w:rsid w:val="00AF0D13"/>
    <w:rsid w:val="00AF4BD4"/>
    <w:rsid w:val="00B05AA6"/>
    <w:rsid w:val="00B06911"/>
    <w:rsid w:val="00B25A41"/>
    <w:rsid w:val="00B36450"/>
    <w:rsid w:val="00B403E7"/>
    <w:rsid w:val="00B52238"/>
    <w:rsid w:val="00B56003"/>
    <w:rsid w:val="00B561D4"/>
    <w:rsid w:val="00B61BE6"/>
    <w:rsid w:val="00B65AC5"/>
    <w:rsid w:val="00B67131"/>
    <w:rsid w:val="00B725B8"/>
    <w:rsid w:val="00B73AFE"/>
    <w:rsid w:val="00B807A4"/>
    <w:rsid w:val="00B83999"/>
    <w:rsid w:val="00B83D89"/>
    <w:rsid w:val="00B95A40"/>
    <w:rsid w:val="00B971F1"/>
    <w:rsid w:val="00B972E4"/>
    <w:rsid w:val="00BA0870"/>
    <w:rsid w:val="00BA7E05"/>
    <w:rsid w:val="00BB1025"/>
    <w:rsid w:val="00BB48DB"/>
    <w:rsid w:val="00BC0BFD"/>
    <w:rsid w:val="00BC4074"/>
    <w:rsid w:val="00BC5F9C"/>
    <w:rsid w:val="00BD056A"/>
    <w:rsid w:val="00BD7114"/>
    <w:rsid w:val="00BE411E"/>
    <w:rsid w:val="00BE43B2"/>
    <w:rsid w:val="00BE7990"/>
    <w:rsid w:val="00BF04A9"/>
    <w:rsid w:val="00BF06FD"/>
    <w:rsid w:val="00BF3547"/>
    <w:rsid w:val="00C109A7"/>
    <w:rsid w:val="00C1296C"/>
    <w:rsid w:val="00C13A9A"/>
    <w:rsid w:val="00C165C3"/>
    <w:rsid w:val="00C166BD"/>
    <w:rsid w:val="00C24CB6"/>
    <w:rsid w:val="00C253F7"/>
    <w:rsid w:val="00C26A91"/>
    <w:rsid w:val="00C2726D"/>
    <w:rsid w:val="00C32E7D"/>
    <w:rsid w:val="00C3429D"/>
    <w:rsid w:val="00C3690F"/>
    <w:rsid w:val="00C41714"/>
    <w:rsid w:val="00C53E30"/>
    <w:rsid w:val="00C5503E"/>
    <w:rsid w:val="00C5553D"/>
    <w:rsid w:val="00C61DAB"/>
    <w:rsid w:val="00C71595"/>
    <w:rsid w:val="00C7651C"/>
    <w:rsid w:val="00C82C6D"/>
    <w:rsid w:val="00C85246"/>
    <w:rsid w:val="00C87E65"/>
    <w:rsid w:val="00C93BF4"/>
    <w:rsid w:val="00C942FE"/>
    <w:rsid w:val="00C97ADF"/>
    <w:rsid w:val="00CA1044"/>
    <w:rsid w:val="00CA4962"/>
    <w:rsid w:val="00CA7FDC"/>
    <w:rsid w:val="00CB2429"/>
    <w:rsid w:val="00CB2CF9"/>
    <w:rsid w:val="00CB6588"/>
    <w:rsid w:val="00CB6FBD"/>
    <w:rsid w:val="00CC0358"/>
    <w:rsid w:val="00CD09EA"/>
    <w:rsid w:val="00CD0A8C"/>
    <w:rsid w:val="00CD402A"/>
    <w:rsid w:val="00CD6C6B"/>
    <w:rsid w:val="00CD7826"/>
    <w:rsid w:val="00CD7BCC"/>
    <w:rsid w:val="00CE3D76"/>
    <w:rsid w:val="00CE44C5"/>
    <w:rsid w:val="00CE771C"/>
    <w:rsid w:val="00CE7905"/>
    <w:rsid w:val="00CF0E1D"/>
    <w:rsid w:val="00CF10C4"/>
    <w:rsid w:val="00CF1C2D"/>
    <w:rsid w:val="00CF4D93"/>
    <w:rsid w:val="00CF4FDE"/>
    <w:rsid w:val="00CF53AD"/>
    <w:rsid w:val="00D0089E"/>
    <w:rsid w:val="00D072D7"/>
    <w:rsid w:val="00D13DB4"/>
    <w:rsid w:val="00D15810"/>
    <w:rsid w:val="00D17B96"/>
    <w:rsid w:val="00D20641"/>
    <w:rsid w:val="00D371BB"/>
    <w:rsid w:val="00D41BF2"/>
    <w:rsid w:val="00D43A32"/>
    <w:rsid w:val="00D55DA5"/>
    <w:rsid w:val="00D561C6"/>
    <w:rsid w:val="00D64701"/>
    <w:rsid w:val="00D66B90"/>
    <w:rsid w:val="00D67B66"/>
    <w:rsid w:val="00D71E1A"/>
    <w:rsid w:val="00D754A9"/>
    <w:rsid w:val="00D76C6B"/>
    <w:rsid w:val="00D77718"/>
    <w:rsid w:val="00D77ACE"/>
    <w:rsid w:val="00D806A3"/>
    <w:rsid w:val="00D81BEE"/>
    <w:rsid w:val="00D82DE2"/>
    <w:rsid w:val="00D82E66"/>
    <w:rsid w:val="00D85C71"/>
    <w:rsid w:val="00D90316"/>
    <w:rsid w:val="00D977C7"/>
    <w:rsid w:val="00DA307C"/>
    <w:rsid w:val="00DA4B6F"/>
    <w:rsid w:val="00DA4C0B"/>
    <w:rsid w:val="00DB115F"/>
    <w:rsid w:val="00DB500E"/>
    <w:rsid w:val="00DB53C4"/>
    <w:rsid w:val="00DB5451"/>
    <w:rsid w:val="00DC0AF2"/>
    <w:rsid w:val="00DC14E5"/>
    <w:rsid w:val="00DC395D"/>
    <w:rsid w:val="00DC42F2"/>
    <w:rsid w:val="00DC6A3C"/>
    <w:rsid w:val="00DD2A6B"/>
    <w:rsid w:val="00DE0C2E"/>
    <w:rsid w:val="00DE21A9"/>
    <w:rsid w:val="00DF1D7D"/>
    <w:rsid w:val="00DF244C"/>
    <w:rsid w:val="00DF75ED"/>
    <w:rsid w:val="00E03D4F"/>
    <w:rsid w:val="00E045A2"/>
    <w:rsid w:val="00E12FE2"/>
    <w:rsid w:val="00E171F5"/>
    <w:rsid w:val="00E20A97"/>
    <w:rsid w:val="00E21093"/>
    <w:rsid w:val="00E25454"/>
    <w:rsid w:val="00E2559A"/>
    <w:rsid w:val="00E333FA"/>
    <w:rsid w:val="00E41B32"/>
    <w:rsid w:val="00E44EBA"/>
    <w:rsid w:val="00E50D55"/>
    <w:rsid w:val="00E5130C"/>
    <w:rsid w:val="00E51A07"/>
    <w:rsid w:val="00E57347"/>
    <w:rsid w:val="00E57EAD"/>
    <w:rsid w:val="00E60548"/>
    <w:rsid w:val="00E65BB7"/>
    <w:rsid w:val="00E7477F"/>
    <w:rsid w:val="00E75F5F"/>
    <w:rsid w:val="00E766E8"/>
    <w:rsid w:val="00E8387D"/>
    <w:rsid w:val="00E8587F"/>
    <w:rsid w:val="00E875E2"/>
    <w:rsid w:val="00E950F9"/>
    <w:rsid w:val="00EA06C8"/>
    <w:rsid w:val="00EA232E"/>
    <w:rsid w:val="00EA77C9"/>
    <w:rsid w:val="00EB2385"/>
    <w:rsid w:val="00EB4380"/>
    <w:rsid w:val="00EB61A6"/>
    <w:rsid w:val="00EC23D7"/>
    <w:rsid w:val="00EC2C13"/>
    <w:rsid w:val="00ED02DF"/>
    <w:rsid w:val="00ED088B"/>
    <w:rsid w:val="00ED29B9"/>
    <w:rsid w:val="00ED2E6A"/>
    <w:rsid w:val="00ED46FC"/>
    <w:rsid w:val="00ED5F18"/>
    <w:rsid w:val="00ED7802"/>
    <w:rsid w:val="00EE0B70"/>
    <w:rsid w:val="00EE630D"/>
    <w:rsid w:val="00EE659E"/>
    <w:rsid w:val="00EE67BE"/>
    <w:rsid w:val="00EF3D22"/>
    <w:rsid w:val="00EF6170"/>
    <w:rsid w:val="00EF6E6D"/>
    <w:rsid w:val="00F05D0D"/>
    <w:rsid w:val="00F13B5F"/>
    <w:rsid w:val="00F14556"/>
    <w:rsid w:val="00F14DDC"/>
    <w:rsid w:val="00F158A6"/>
    <w:rsid w:val="00F22255"/>
    <w:rsid w:val="00F26166"/>
    <w:rsid w:val="00F2784C"/>
    <w:rsid w:val="00F35E65"/>
    <w:rsid w:val="00F35F4A"/>
    <w:rsid w:val="00F35FE4"/>
    <w:rsid w:val="00F36428"/>
    <w:rsid w:val="00F366EF"/>
    <w:rsid w:val="00F43948"/>
    <w:rsid w:val="00F43AA8"/>
    <w:rsid w:val="00F447C7"/>
    <w:rsid w:val="00F4542A"/>
    <w:rsid w:val="00F519E3"/>
    <w:rsid w:val="00F619D8"/>
    <w:rsid w:val="00F62998"/>
    <w:rsid w:val="00F63CA0"/>
    <w:rsid w:val="00F64A2D"/>
    <w:rsid w:val="00F71A61"/>
    <w:rsid w:val="00F71E3D"/>
    <w:rsid w:val="00F72DDD"/>
    <w:rsid w:val="00F73D2A"/>
    <w:rsid w:val="00F74D2F"/>
    <w:rsid w:val="00F755B3"/>
    <w:rsid w:val="00F75855"/>
    <w:rsid w:val="00F819FC"/>
    <w:rsid w:val="00F82D2B"/>
    <w:rsid w:val="00F83169"/>
    <w:rsid w:val="00F86D79"/>
    <w:rsid w:val="00F93DF6"/>
    <w:rsid w:val="00F9600E"/>
    <w:rsid w:val="00F974B3"/>
    <w:rsid w:val="00FA1A15"/>
    <w:rsid w:val="00FA2866"/>
    <w:rsid w:val="00FA6D5B"/>
    <w:rsid w:val="00FA7D87"/>
    <w:rsid w:val="00FB7CC8"/>
    <w:rsid w:val="00FC377D"/>
    <w:rsid w:val="00FC4352"/>
    <w:rsid w:val="00FD0792"/>
    <w:rsid w:val="00FD15E5"/>
    <w:rsid w:val="00FD316A"/>
    <w:rsid w:val="00FD38E8"/>
    <w:rsid w:val="00FE0448"/>
    <w:rsid w:val="00FE3CF4"/>
    <w:rsid w:val="00FF00AD"/>
    <w:rsid w:val="00FF14C7"/>
    <w:rsid w:val="00FF37D6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7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7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53E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3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5C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C53E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53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344B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A344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76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674C"/>
    <w:rPr>
      <w:rFonts w:ascii="Tahoma" w:hAnsi="Tahoma" w:cs="Tahoma"/>
      <w:sz w:val="16"/>
      <w:szCs w:val="1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57674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65C3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7360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32E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2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65C3"/>
    <w:rPr>
      <w:rFonts w:cs="Times New Roman"/>
      <w:sz w:val="20"/>
      <w:szCs w:val="20"/>
    </w:rPr>
  </w:style>
  <w:style w:type="paragraph" w:customStyle="1" w:styleId="1">
    <w:name w:val="1"/>
    <w:basedOn w:val="Normal"/>
    <w:uiPriority w:val="99"/>
    <w:rsid w:val="00E57E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3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6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87746&amp;dst=100011" TargetMode="External"/><Relationship Id="rId5" Type="http://schemas.openxmlformats.org/officeDocument/2006/relationships/hyperlink" Target="consultantplus://offline/ref=FCF3C0C94D10306294DAE52F220AEBA5E7B920AD4586566C0755801FDDB8F4258820DED3174DDA3A763454V9q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9</Pages>
  <Words>2167</Words>
  <Characters>12358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Усик С Н</dc:creator>
  <cp:keywords/>
  <dc:description/>
  <cp:lastModifiedBy>ipsuia</cp:lastModifiedBy>
  <cp:revision>78</cp:revision>
  <cp:lastPrinted>2024-11-13T12:47:00Z</cp:lastPrinted>
  <dcterms:created xsi:type="dcterms:W3CDTF">2024-08-21T08:26:00Z</dcterms:created>
  <dcterms:modified xsi:type="dcterms:W3CDTF">2024-11-13T13:31:00Z</dcterms:modified>
</cp:coreProperties>
</file>