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DD" w:rsidRPr="001850B3" w:rsidRDefault="00C608DD" w:rsidP="000C5E98">
      <w:pPr>
        <w:pStyle w:val="ConsPlusTitle"/>
        <w:widowControl/>
        <w:spacing w:line="240" w:lineRule="exact"/>
        <w:jc w:val="right"/>
        <w:rPr>
          <w:sz w:val="28"/>
          <w:szCs w:val="28"/>
        </w:rPr>
      </w:pPr>
      <w:r w:rsidRPr="001850B3">
        <w:rPr>
          <w:sz w:val="28"/>
          <w:szCs w:val="28"/>
        </w:rPr>
        <w:t>проект</w:t>
      </w:r>
    </w:p>
    <w:p w:rsidR="00C608DD" w:rsidRPr="001850B3" w:rsidRDefault="00C608DD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ПОСТАНОВЛЕНИЕ</w:t>
      </w:r>
    </w:p>
    <w:p w:rsidR="00C608DD" w:rsidRPr="001850B3" w:rsidRDefault="00C608DD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 МУНИЦИПАЛЬНОГО ОКРУГА СТАВРОПОЛЬСКОГО КРАЯ</w:t>
      </w:r>
    </w:p>
    <w:p w:rsidR="00C608DD" w:rsidRPr="008334C3" w:rsidRDefault="00C608DD" w:rsidP="00C53E30">
      <w:pPr>
        <w:pStyle w:val="ConsPlusTitle"/>
        <w:widowControl/>
        <w:spacing w:line="240" w:lineRule="exact"/>
        <w:jc w:val="center"/>
        <w:rPr>
          <w:sz w:val="16"/>
          <w:szCs w:val="16"/>
        </w:rPr>
      </w:pPr>
    </w:p>
    <w:p w:rsidR="00C608DD" w:rsidRPr="001850B3" w:rsidRDefault="00C608DD" w:rsidP="00DB115F">
      <w:pPr>
        <w:pStyle w:val="BodyText"/>
        <w:tabs>
          <w:tab w:val="left" w:pos="345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2025 г"/>
        </w:smartTagPr>
        <w:r w:rsidRPr="001850B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1850B3">
          <w:rPr>
            <w:sz w:val="28"/>
            <w:szCs w:val="28"/>
          </w:rPr>
          <w:t xml:space="preserve"> г</w:t>
        </w:r>
      </w:smartTag>
      <w:r w:rsidRPr="001850B3">
        <w:rPr>
          <w:sz w:val="28"/>
          <w:szCs w:val="28"/>
        </w:rPr>
        <w:t>.                 г. Ипатово                                 №</w:t>
      </w:r>
    </w:p>
    <w:p w:rsidR="00C608DD" w:rsidRPr="001850B3" w:rsidRDefault="00C608DD" w:rsidP="00C53E30">
      <w:pPr>
        <w:pStyle w:val="ConsPlusTitle"/>
        <w:widowControl/>
        <w:jc w:val="center"/>
        <w:rPr>
          <w:b w:val="0"/>
          <w:bCs w:val="0"/>
          <w:sz w:val="16"/>
          <w:szCs w:val="16"/>
        </w:rPr>
      </w:pPr>
    </w:p>
    <w:p w:rsidR="00C608DD" w:rsidRPr="001850B3" w:rsidRDefault="00C608DD" w:rsidP="0080237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1850B3">
        <w:rPr>
          <w:bCs/>
          <w:sz w:val="28"/>
          <w:szCs w:val="28"/>
        </w:rPr>
        <w:t>О внесении изменений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C608DD" w:rsidRPr="001850B3" w:rsidRDefault="00C608DD" w:rsidP="00C53E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08DD" w:rsidRDefault="00C608DD" w:rsidP="00290AA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10C63">
        <w:rPr>
          <w:bCs/>
          <w:sz w:val="28"/>
          <w:szCs w:val="28"/>
        </w:rPr>
        <w:t xml:space="preserve">В соответствии с </w:t>
      </w:r>
      <w:r w:rsidRPr="00910C63">
        <w:rPr>
          <w:sz w:val="28"/>
          <w:szCs w:val="28"/>
        </w:rPr>
        <w:t xml:space="preserve">решением Думы Ипатовского муниципального округа Ставропольского края от </w:t>
      </w:r>
      <w:r>
        <w:rPr>
          <w:sz w:val="28"/>
          <w:szCs w:val="28"/>
        </w:rPr>
        <w:t>17</w:t>
      </w:r>
      <w:r w:rsidRPr="00910C6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10C6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910C6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910C63">
          <w:rPr>
            <w:sz w:val="28"/>
            <w:szCs w:val="28"/>
          </w:rPr>
          <w:t xml:space="preserve"> г</w:t>
        </w:r>
      </w:smartTag>
      <w:r w:rsidRPr="00910C63">
        <w:rPr>
          <w:sz w:val="28"/>
          <w:szCs w:val="28"/>
        </w:rPr>
        <w:t xml:space="preserve">. № </w:t>
      </w:r>
      <w:r>
        <w:rPr>
          <w:sz w:val="28"/>
          <w:szCs w:val="28"/>
        </w:rPr>
        <w:t>56</w:t>
      </w:r>
      <w:r w:rsidRPr="00910C63">
        <w:rPr>
          <w:sz w:val="28"/>
          <w:szCs w:val="28"/>
        </w:rPr>
        <w:t xml:space="preserve"> «О внесении изменений в решение Думы Ипатовского муниципального округа Ставропольского края </w:t>
      </w:r>
      <w:r w:rsidRPr="00703AFE">
        <w:rPr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2024 г"/>
        </w:smartTagPr>
        <w:r w:rsidRPr="00703AFE">
          <w:rPr>
            <w:sz w:val="28"/>
            <w:szCs w:val="28"/>
          </w:rPr>
          <w:t>2024 г</w:t>
        </w:r>
      </w:smartTag>
      <w:r w:rsidRPr="00703AFE">
        <w:rPr>
          <w:sz w:val="28"/>
          <w:szCs w:val="28"/>
        </w:rPr>
        <w:t>. № 164 «О бюджете Ипатовского муниципального округа Ставропольского края на 2025 год и на плановый период 2026 и 2027 годов»</w:t>
      </w:r>
      <w:r w:rsidRPr="00703AFE">
        <w:rPr>
          <w:sz w:val="28"/>
        </w:rPr>
        <w:t xml:space="preserve">, </w:t>
      </w:r>
      <w:r w:rsidRPr="00703AFE">
        <w:rPr>
          <w:bCs/>
          <w:sz w:val="28"/>
          <w:szCs w:val="28"/>
        </w:rPr>
        <w:t>Порядком разработки, реализации и оценки эффективности муниципальных</w:t>
      </w:r>
      <w:r w:rsidRPr="001850B3">
        <w:rPr>
          <w:bCs/>
          <w:sz w:val="28"/>
          <w:szCs w:val="28"/>
        </w:rPr>
        <w:t xml:space="preserve"> программ Ипатовского муниципального округа Ставропольского края, утвержденным постановлением администрации Ипатовского муниципального округа Ставропольского края от 27 мая </w:t>
      </w:r>
      <w:smartTag w:uri="urn:schemas-microsoft-com:office:smarttags" w:element="metricconverter">
        <w:smartTagPr>
          <w:attr w:name="ProductID" w:val="2024 г"/>
        </w:smartTagPr>
        <w:r w:rsidRPr="001850B3">
          <w:rPr>
            <w:bCs/>
            <w:sz w:val="28"/>
            <w:szCs w:val="28"/>
          </w:rPr>
          <w:t>2024 г</w:t>
        </w:r>
      </w:smartTag>
      <w:r w:rsidRPr="001850B3">
        <w:rPr>
          <w:bCs/>
          <w:sz w:val="28"/>
          <w:szCs w:val="28"/>
        </w:rPr>
        <w:t>. № 742 администрация Ипатовского  муниципального округа Ставропольского края</w:t>
      </w:r>
    </w:p>
    <w:p w:rsidR="00C608DD" w:rsidRDefault="00C608DD" w:rsidP="00290AAB">
      <w:pPr>
        <w:ind w:firstLine="720"/>
        <w:jc w:val="both"/>
        <w:rPr>
          <w:sz w:val="28"/>
          <w:szCs w:val="28"/>
        </w:rPr>
      </w:pPr>
    </w:p>
    <w:p w:rsidR="00C608DD" w:rsidRPr="001850B3" w:rsidRDefault="00C608DD" w:rsidP="00290AAB">
      <w:pPr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ПОСТАНОВЛЯЕТ:</w:t>
      </w:r>
    </w:p>
    <w:p w:rsidR="00C608DD" w:rsidRPr="008238D7" w:rsidRDefault="00C608DD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08DD" w:rsidRPr="00E33C4D" w:rsidRDefault="00C608DD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1. </w:t>
      </w:r>
      <w:r w:rsidRPr="001850B3">
        <w:rPr>
          <w:bCs/>
          <w:sz w:val="28"/>
          <w:szCs w:val="28"/>
        </w:rPr>
        <w:t>Утвердить прилагаемые изменения, 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  <w:r w:rsidRPr="001850B3">
        <w:t xml:space="preserve"> «</w:t>
      </w:r>
      <w:r w:rsidRPr="001850B3">
        <w:rPr>
          <w:sz w:val="28"/>
          <w:szCs w:val="28"/>
        </w:rPr>
        <w:t>О</w:t>
      </w:r>
      <w:r w:rsidRPr="001850B3">
        <w:rPr>
          <w:bCs/>
          <w:sz w:val="28"/>
          <w:szCs w:val="28"/>
        </w:rPr>
        <w:t>б утверждении муниципальной программы «Управление муниципальными финансами Ипатовского муниципального округа Ставропольского края»</w:t>
      </w:r>
      <w:r>
        <w:rPr>
          <w:bCs/>
          <w:sz w:val="28"/>
          <w:szCs w:val="28"/>
        </w:rPr>
        <w:t xml:space="preserve"> </w:t>
      </w:r>
      <w:r w:rsidRPr="003845EA">
        <w:rPr>
          <w:bCs/>
          <w:sz w:val="28"/>
          <w:szCs w:val="28"/>
        </w:rPr>
        <w:t xml:space="preserve">(с изменениями, </w:t>
      </w:r>
      <w:r>
        <w:rPr>
          <w:bCs/>
          <w:sz w:val="28"/>
          <w:szCs w:val="28"/>
        </w:rPr>
        <w:t>внесенными</w:t>
      </w:r>
      <w:r w:rsidRPr="003845EA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ями</w:t>
      </w:r>
      <w:r w:rsidRPr="003845EA">
        <w:rPr>
          <w:bCs/>
          <w:sz w:val="28"/>
          <w:szCs w:val="28"/>
        </w:rPr>
        <w:t xml:space="preserve"> </w:t>
      </w:r>
      <w:r w:rsidRPr="00331536">
        <w:rPr>
          <w:bCs/>
          <w:sz w:val="28"/>
          <w:szCs w:val="28"/>
        </w:rPr>
        <w:t xml:space="preserve">администрации Ипатовского муниципального округа Ставропольского края от 07 ноября </w:t>
      </w:r>
      <w:smartTag w:uri="urn:schemas-microsoft-com:office:smarttags" w:element="metricconverter">
        <w:smartTagPr>
          <w:attr w:name="ProductID" w:val="2024 г"/>
        </w:smartTagPr>
        <w:r w:rsidRPr="00331536">
          <w:rPr>
            <w:bCs/>
            <w:sz w:val="28"/>
            <w:szCs w:val="28"/>
          </w:rPr>
          <w:t>2024 г</w:t>
        </w:r>
      </w:smartTag>
      <w:r w:rsidRPr="00331536">
        <w:rPr>
          <w:bCs/>
          <w:sz w:val="28"/>
          <w:szCs w:val="28"/>
        </w:rPr>
        <w:t>. № 1540</w:t>
      </w:r>
      <w:r w:rsidRPr="00E33C4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от 23</w:t>
      </w:r>
      <w:r w:rsidRPr="00E33C4D">
        <w:rPr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4 г"/>
        </w:smartTagPr>
        <w:r w:rsidRPr="00E33C4D">
          <w:rPr>
            <w:bCs/>
            <w:sz w:val="28"/>
            <w:szCs w:val="28"/>
          </w:rPr>
          <w:t>2024 г</w:t>
        </w:r>
      </w:smartTag>
      <w:r w:rsidRPr="00E33C4D">
        <w:rPr>
          <w:bCs/>
          <w:sz w:val="28"/>
          <w:szCs w:val="28"/>
        </w:rPr>
        <w:t>. №</w:t>
      </w:r>
      <w:r>
        <w:rPr>
          <w:bCs/>
          <w:sz w:val="28"/>
          <w:szCs w:val="28"/>
        </w:rPr>
        <w:t xml:space="preserve"> 1694, от 21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bCs/>
            <w:sz w:val="28"/>
            <w:szCs w:val="28"/>
          </w:rPr>
          <w:t>2025 г</w:t>
        </w:r>
      </w:smartTag>
      <w:r>
        <w:rPr>
          <w:bCs/>
          <w:sz w:val="28"/>
          <w:szCs w:val="28"/>
        </w:rPr>
        <w:t xml:space="preserve">. № 41, от 22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bCs/>
            <w:sz w:val="28"/>
            <w:szCs w:val="28"/>
          </w:rPr>
          <w:t>2025 г</w:t>
        </w:r>
      </w:smartTag>
      <w:r>
        <w:rPr>
          <w:bCs/>
          <w:sz w:val="28"/>
          <w:szCs w:val="28"/>
        </w:rPr>
        <w:t>. № 452</w:t>
      </w:r>
      <w:r w:rsidRPr="00E33C4D">
        <w:rPr>
          <w:bCs/>
          <w:sz w:val="28"/>
          <w:szCs w:val="28"/>
        </w:rPr>
        <w:t>).</w:t>
      </w:r>
    </w:p>
    <w:p w:rsidR="00C608DD" w:rsidRDefault="00C608DD" w:rsidP="00E77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C4D">
        <w:rPr>
          <w:sz w:val="28"/>
          <w:szCs w:val="28"/>
        </w:rPr>
        <w:t>2. Отделу по организационным, общим вопросам</w:t>
      </w:r>
      <w:r w:rsidRPr="001850B3">
        <w:rPr>
          <w:sz w:val="28"/>
          <w:szCs w:val="28"/>
        </w:rPr>
        <w:t>, связям с общественностью, автоматизации и информационных технологий администрации Ипатовского муниципального округа Ставропольского края</w:t>
      </w:r>
      <w:r>
        <w:rPr>
          <w:sz w:val="28"/>
          <w:szCs w:val="28"/>
        </w:rPr>
        <w:t>:</w:t>
      </w:r>
    </w:p>
    <w:p w:rsidR="00C608DD" w:rsidRDefault="00C608DD" w:rsidP="00E77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1850B3">
        <w:rPr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</w:t>
      </w:r>
      <w:r>
        <w:rPr>
          <w:sz w:val="28"/>
          <w:szCs w:val="28"/>
        </w:rPr>
        <w:t xml:space="preserve">оммуникационной сети «Интернет»; </w:t>
      </w:r>
    </w:p>
    <w:p w:rsidR="00C608DD" w:rsidRPr="00D144FA" w:rsidRDefault="00C608DD" w:rsidP="00E77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D144FA">
        <w:rPr>
          <w:sz w:val="28"/>
          <w:szCs w:val="28"/>
        </w:rPr>
        <w:t>опубликовать настоящее постановление в сетевом издании органов местного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самоуправления Ипатовского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«Правовой портал Ипатовского муниципального округа Ставропольского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края» (https://ипатово-право.рф) в информационно-телекоммуникационной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сети «Интернет».</w:t>
      </w:r>
    </w:p>
    <w:p w:rsidR="00C608DD" w:rsidRDefault="00C608DD" w:rsidP="00C579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50B3">
        <w:rPr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C608DD" w:rsidRPr="001850B3" w:rsidRDefault="00C608DD" w:rsidP="00290A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50B3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C608DD" w:rsidRDefault="00C608DD" w:rsidP="0099569C">
      <w:pPr>
        <w:rPr>
          <w:sz w:val="28"/>
          <w:szCs w:val="28"/>
        </w:rPr>
      </w:pPr>
    </w:p>
    <w:p w:rsidR="00C608DD" w:rsidRDefault="00C608DD" w:rsidP="0099569C">
      <w:pPr>
        <w:rPr>
          <w:sz w:val="28"/>
          <w:szCs w:val="28"/>
        </w:rPr>
      </w:pPr>
    </w:p>
    <w:p w:rsidR="00C608DD" w:rsidRPr="008238D7" w:rsidRDefault="00C608DD" w:rsidP="0099569C">
      <w:pPr>
        <w:rPr>
          <w:sz w:val="28"/>
          <w:szCs w:val="28"/>
        </w:rPr>
      </w:pPr>
    </w:p>
    <w:p w:rsidR="00C608DD" w:rsidRPr="001850B3" w:rsidRDefault="00C608DD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Глава Ипатовского муниципального округа </w:t>
      </w:r>
    </w:p>
    <w:p w:rsidR="00C608DD" w:rsidRPr="001850B3" w:rsidRDefault="00C608DD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  </w:t>
      </w:r>
      <w:r w:rsidRPr="001850B3">
        <w:rPr>
          <w:sz w:val="28"/>
          <w:szCs w:val="28"/>
        </w:rPr>
        <w:t>В.Н.Шейкина</w:t>
      </w:r>
    </w:p>
    <w:p w:rsidR="00C608DD" w:rsidRPr="008238D7" w:rsidRDefault="00C608DD" w:rsidP="0099569C">
      <w:pPr>
        <w:pStyle w:val="ConsPlusNormal"/>
        <w:widowControl/>
        <w:pBdr>
          <w:bottom w:val="single" w:sz="12" w:space="1" w:color="auto"/>
        </w:pBdr>
        <w:tabs>
          <w:tab w:val="left" w:pos="5520"/>
        </w:tabs>
        <w:ind w:firstLine="0"/>
        <w:rPr>
          <w:sz w:val="28"/>
          <w:szCs w:val="28"/>
        </w:rPr>
      </w:pPr>
    </w:p>
    <w:p w:rsidR="00C608DD" w:rsidRPr="001850B3" w:rsidRDefault="00C608DD" w:rsidP="0099569C">
      <w:pPr>
        <w:spacing w:line="240" w:lineRule="exact"/>
        <w:jc w:val="both"/>
        <w:rPr>
          <w:sz w:val="28"/>
          <w:szCs w:val="28"/>
        </w:rPr>
      </w:pPr>
    </w:p>
    <w:p w:rsidR="00C608DD" w:rsidRPr="001850B3" w:rsidRDefault="00C608DD" w:rsidP="0099569C">
      <w:pPr>
        <w:spacing w:line="240" w:lineRule="exact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Проект постановления  вносит первый заместитель главы администрации Ипатовского муниципального округа Ставропольского края  </w:t>
      </w:r>
    </w:p>
    <w:p w:rsidR="00C608DD" w:rsidRPr="001850B3" w:rsidRDefault="00C608DD" w:rsidP="0099569C">
      <w:pPr>
        <w:spacing w:line="240" w:lineRule="exac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850B3">
        <w:rPr>
          <w:sz w:val="28"/>
          <w:szCs w:val="28"/>
        </w:rPr>
        <w:t>Т.А.Фоменко</w:t>
      </w:r>
    </w:p>
    <w:p w:rsidR="00C608DD" w:rsidRPr="001850B3" w:rsidRDefault="00C608DD" w:rsidP="0099569C">
      <w:pPr>
        <w:spacing w:line="240" w:lineRule="exact"/>
        <w:rPr>
          <w:sz w:val="28"/>
          <w:szCs w:val="28"/>
        </w:rPr>
      </w:pPr>
    </w:p>
    <w:p w:rsidR="00C608DD" w:rsidRPr="001850B3" w:rsidRDefault="00C608DD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  <w:szCs w:val="28"/>
        </w:rPr>
        <w:t>Визируют:</w:t>
      </w:r>
    </w:p>
    <w:p w:rsidR="00C608DD" w:rsidRPr="001850B3" w:rsidRDefault="00C608DD" w:rsidP="0099569C">
      <w:pPr>
        <w:spacing w:line="240" w:lineRule="exact"/>
        <w:rPr>
          <w:sz w:val="28"/>
          <w:szCs w:val="28"/>
        </w:rPr>
      </w:pP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>Временно исполняющий обязанности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>заместителя главы администрации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края, 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социального развития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>и общественной безопасности администрации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C608DD" w:rsidRPr="001850B3" w:rsidRDefault="00C608DD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                                                               Е.Ю. Калиниченко </w:t>
      </w:r>
    </w:p>
    <w:p w:rsidR="00C608DD" w:rsidRPr="001850B3" w:rsidRDefault="00C608DD" w:rsidP="0099569C">
      <w:pPr>
        <w:spacing w:line="240" w:lineRule="exact"/>
        <w:rPr>
          <w:sz w:val="28"/>
        </w:rPr>
      </w:pP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Начальник отдела правового и </w:t>
      </w: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sz w:val="28"/>
        </w:rPr>
        <w:t>кадрового обеспечения администрации</w:t>
      </w: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</w:t>
      </w:r>
      <w:r w:rsidRPr="001850B3">
        <w:rPr>
          <w:sz w:val="28"/>
          <w:szCs w:val="28"/>
        </w:rPr>
        <w:t xml:space="preserve">муниципального округа </w:t>
      </w: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sz w:val="28"/>
        </w:rPr>
        <w:t>Ставропольского края</w:t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 xml:space="preserve">               </w:t>
      </w:r>
      <w:r w:rsidRPr="001850B3">
        <w:rPr>
          <w:sz w:val="28"/>
        </w:rPr>
        <w:tab/>
        <w:t>М.А.Коваленко</w:t>
      </w:r>
    </w:p>
    <w:p w:rsidR="00C608DD" w:rsidRPr="001850B3" w:rsidRDefault="00C608DD" w:rsidP="0099569C">
      <w:pPr>
        <w:spacing w:line="240" w:lineRule="exact"/>
        <w:rPr>
          <w:sz w:val="28"/>
        </w:rPr>
      </w:pP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экономического развития</w:t>
      </w:r>
    </w:p>
    <w:p w:rsidR="00C608DD" w:rsidRPr="001850B3" w:rsidRDefault="00C608DD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</w:rPr>
        <w:t xml:space="preserve">администрации Ипатовского </w:t>
      </w:r>
      <w:r w:rsidRPr="001850B3">
        <w:rPr>
          <w:sz w:val="28"/>
          <w:szCs w:val="28"/>
        </w:rPr>
        <w:t>муниципального</w:t>
      </w: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sz w:val="28"/>
          <w:szCs w:val="28"/>
        </w:rPr>
        <w:t xml:space="preserve">округа </w:t>
      </w:r>
      <w:r w:rsidRPr="001850B3">
        <w:rPr>
          <w:sz w:val="28"/>
        </w:rPr>
        <w:t xml:space="preserve">Ставропольского края                                                  Ж.Н.Кудлай     </w:t>
      </w:r>
    </w:p>
    <w:p w:rsidR="00C608DD" w:rsidRPr="001850B3" w:rsidRDefault="00C608DD" w:rsidP="0099569C">
      <w:pPr>
        <w:spacing w:line="240" w:lineRule="exact"/>
        <w:rPr>
          <w:sz w:val="28"/>
        </w:rPr>
      </w:pPr>
    </w:p>
    <w:p w:rsidR="00C608DD" w:rsidRPr="001850B3" w:rsidRDefault="00C608DD" w:rsidP="0099569C">
      <w:pPr>
        <w:spacing w:line="240" w:lineRule="exact"/>
        <w:rPr>
          <w:sz w:val="28"/>
        </w:rPr>
      </w:pPr>
    </w:p>
    <w:p w:rsidR="00C608DD" w:rsidRPr="001850B3" w:rsidRDefault="00C608DD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 xml:space="preserve">Проект подготовлен финансовым управлением администрации Ипатовского муниципального округа Ставропольского края </w:t>
      </w:r>
    </w:p>
    <w:p w:rsidR="00C608DD" w:rsidRPr="001850B3" w:rsidRDefault="00C608DD" w:rsidP="0099569C">
      <w:pPr>
        <w:spacing w:line="240" w:lineRule="exact"/>
        <w:rPr>
          <w:sz w:val="28"/>
        </w:rPr>
      </w:pP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>Л.Г. Домовцова</w:t>
      </w:r>
    </w:p>
    <w:p w:rsidR="00C608DD" w:rsidRPr="001850B3" w:rsidRDefault="00C608DD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C608DD" w:rsidRPr="001850B3" w:rsidRDefault="00C608DD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>Рассылка:</w:t>
      </w:r>
    </w:p>
    <w:p w:rsidR="00C608DD" w:rsidRPr="001850B3" w:rsidRDefault="00C608DD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4157"/>
        <w:gridCol w:w="431"/>
      </w:tblGrid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дело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2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Фоменко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финансовое управление             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 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Отдел экономич. развития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Консультант плюс                       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 (орготдел)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</w:pPr>
            <w:r w:rsidRPr="001850B3"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</w:pPr>
            <w:r w:rsidRPr="001850B3">
              <w:t>2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Pr="001850B3" w:rsidRDefault="00C608DD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Прокуратура проект</w:t>
            </w:r>
          </w:p>
        </w:tc>
        <w:tc>
          <w:tcPr>
            <w:tcW w:w="431" w:type="dxa"/>
          </w:tcPr>
          <w:p w:rsidR="00C608DD" w:rsidRPr="001850B3" w:rsidRDefault="00C608DD" w:rsidP="00137E3F">
            <w:pPr>
              <w:spacing w:line="240" w:lineRule="exact"/>
            </w:pPr>
            <w:r w:rsidRPr="001850B3">
              <w:t>1</w:t>
            </w:r>
          </w:p>
        </w:tc>
      </w:tr>
      <w:tr w:rsidR="00C608DD" w:rsidRPr="001850B3" w:rsidTr="00137E3F">
        <w:trPr>
          <w:trHeight w:val="68"/>
        </w:trPr>
        <w:tc>
          <w:tcPr>
            <w:tcW w:w="4157" w:type="dxa"/>
          </w:tcPr>
          <w:p w:rsidR="00C608DD" w:rsidRDefault="00C608DD" w:rsidP="000B6DAA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незав. эксп. </w:t>
            </w:r>
          </w:p>
          <w:p w:rsidR="00C608DD" w:rsidRPr="001850B3" w:rsidRDefault="00C608DD" w:rsidP="000B6D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портал</w:t>
            </w:r>
          </w:p>
        </w:tc>
        <w:tc>
          <w:tcPr>
            <w:tcW w:w="431" w:type="dxa"/>
          </w:tcPr>
          <w:p w:rsidR="00C608DD" w:rsidRDefault="00C608DD" w:rsidP="000B6DAA">
            <w:pPr>
              <w:spacing w:line="240" w:lineRule="exact"/>
            </w:pPr>
            <w:r w:rsidRPr="001850B3">
              <w:t>1</w:t>
            </w:r>
          </w:p>
          <w:p w:rsidR="00C608DD" w:rsidRPr="001850B3" w:rsidRDefault="00C608DD" w:rsidP="000B6DAA">
            <w:pPr>
              <w:spacing w:line="240" w:lineRule="exact"/>
            </w:pPr>
            <w:r>
              <w:t>1</w:t>
            </w:r>
          </w:p>
        </w:tc>
      </w:tr>
    </w:tbl>
    <w:p w:rsidR="00C608DD" w:rsidRPr="001850B3" w:rsidRDefault="00C608DD" w:rsidP="00CD09EA">
      <w:pPr>
        <w:widowControl w:val="0"/>
        <w:autoSpaceDE w:val="0"/>
        <w:autoSpaceDN w:val="0"/>
        <w:adjustRightInd w:val="0"/>
        <w:ind w:left="5880"/>
        <w:outlineLvl w:val="0"/>
        <w:rPr>
          <w:sz w:val="28"/>
          <w:szCs w:val="28"/>
        </w:rPr>
      </w:pPr>
      <w:r w:rsidRPr="001850B3">
        <w:rPr>
          <w:sz w:val="28"/>
          <w:szCs w:val="28"/>
        </w:rPr>
        <w:br w:type="page"/>
        <w:t>Утверждены</w:t>
      </w:r>
    </w:p>
    <w:p w:rsidR="00C608DD" w:rsidRPr="001850B3" w:rsidRDefault="00C608DD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постановлением</w:t>
      </w:r>
    </w:p>
    <w:p w:rsidR="00C608DD" w:rsidRPr="001850B3" w:rsidRDefault="00C608DD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</w:t>
      </w:r>
    </w:p>
    <w:p w:rsidR="00C608DD" w:rsidRPr="001850B3" w:rsidRDefault="00C608DD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 xml:space="preserve">муниципального округа </w:t>
      </w:r>
    </w:p>
    <w:p w:rsidR="00C608DD" w:rsidRPr="001850B3" w:rsidRDefault="00C608DD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Ставропольского края</w:t>
      </w:r>
    </w:p>
    <w:p w:rsidR="00C608DD" w:rsidRPr="001850B3" w:rsidRDefault="00C608DD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от _</w:t>
      </w:r>
      <w:r>
        <w:rPr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1850B3">
          <w:rPr>
            <w:sz w:val="28"/>
            <w:szCs w:val="28"/>
          </w:rPr>
          <w:t xml:space="preserve"> г</w:t>
        </w:r>
      </w:smartTag>
      <w:r w:rsidRPr="001850B3">
        <w:rPr>
          <w:sz w:val="28"/>
          <w:szCs w:val="28"/>
        </w:rPr>
        <w:t>. №</w:t>
      </w:r>
    </w:p>
    <w:p w:rsidR="00C608DD" w:rsidRPr="001850B3" w:rsidRDefault="00C608DD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08DD" w:rsidRPr="001850B3" w:rsidRDefault="00C608DD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08DD" w:rsidRPr="001850B3" w:rsidRDefault="00C608DD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608DD" w:rsidRPr="001850B3" w:rsidRDefault="00C608DD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608DD" w:rsidRPr="001850B3" w:rsidRDefault="00C608DD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Изменения,</w:t>
      </w:r>
    </w:p>
    <w:p w:rsidR="00C608DD" w:rsidRPr="001850B3" w:rsidRDefault="00C608DD" w:rsidP="004524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C608DD" w:rsidRPr="001850B3" w:rsidRDefault="00C608DD" w:rsidP="00452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8DD" w:rsidRPr="001850B3" w:rsidRDefault="00C608DD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608DD" w:rsidRPr="001850B3" w:rsidRDefault="00C608DD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1. П</w:t>
      </w:r>
      <w:hyperlink r:id="rId5" w:history="1">
        <w:r w:rsidRPr="001850B3">
          <w:rPr>
            <w:sz w:val="28"/>
            <w:szCs w:val="28"/>
          </w:rPr>
          <w:t>озицию</w:t>
        </w:r>
      </w:hyperlink>
      <w:r w:rsidRPr="001850B3">
        <w:rPr>
          <w:sz w:val="28"/>
          <w:szCs w:val="28"/>
        </w:rPr>
        <w:t xml:space="preserve"> «Объемы и источники финансового обеспечения Программы» паспорта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(далее – Программа) изложить в следующей редакции:</w:t>
      </w:r>
    </w:p>
    <w:p w:rsidR="00C608DD" w:rsidRPr="001850B3" w:rsidRDefault="00C608DD" w:rsidP="00E50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«</w:t>
      </w:r>
    </w:p>
    <w:tbl>
      <w:tblPr>
        <w:tblW w:w="0" w:type="auto"/>
        <w:tblLook w:val="01E0"/>
      </w:tblPr>
      <w:tblGrid>
        <w:gridCol w:w="1908"/>
        <w:gridCol w:w="7661"/>
      </w:tblGrid>
      <w:tr w:rsidR="00C608DD" w:rsidRPr="001850B3" w:rsidTr="00137E3F">
        <w:tc>
          <w:tcPr>
            <w:tcW w:w="1908" w:type="dxa"/>
            <w:vMerge w:val="restart"/>
          </w:tcPr>
          <w:p w:rsidR="00C608DD" w:rsidRPr="001850B3" w:rsidRDefault="00C608DD" w:rsidP="00641C5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661" w:type="dxa"/>
          </w:tcPr>
          <w:p w:rsidR="00C608DD" w:rsidRPr="001850B3" w:rsidRDefault="00C608DD" w:rsidP="00D81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  <w:szCs w:val="28"/>
              </w:rPr>
              <w:t>338038,48</w:t>
            </w:r>
            <w:r w:rsidRPr="001850B3">
              <w:rPr>
                <w:sz w:val="28"/>
                <w:szCs w:val="28"/>
              </w:rPr>
              <w:t>тыс. рублей, в том числе по источникам финансового обеспечения: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EF6E6D" w:rsidRDefault="00C608DD" w:rsidP="00D81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>бюджет Ипатовского муниципального округа Ставропольского края –</w:t>
            </w:r>
            <w:r>
              <w:rPr>
                <w:sz w:val="28"/>
                <w:szCs w:val="28"/>
              </w:rPr>
              <w:t xml:space="preserve"> 337837,22</w:t>
            </w:r>
            <w:r w:rsidRPr="00EF6E6D">
              <w:rPr>
                <w:sz w:val="28"/>
                <w:szCs w:val="28"/>
              </w:rPr>
              <w:t>тыс. рублей, в том числе по годам: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EF6E6D" w:rsidRDefault="00C608DD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 xml:space="preserve">в 2024 году – 60789,51 тыс. рублей;  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D81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58398,71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54660,30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608DD" w:rsidRPr="001850B3" w:rsidRDefault="00C608DD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608DD" w:rsidRPr="001850B3" w:rsidRDefault="00C608DD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608DD" w:rsidRDefault="00C608DD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1850B3">
              <w:rPr>
                <w:sz w:val="28"/>
                <w:szCs w:val="28"/>
              </w:rPr>
              <w:t xml:space="preserve"> </w:t>
            </w:r>
          </w:p>
          <w:p w:rsidR="00C608DD" w:rsidRDefault="00C608DD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08DD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Pr="003845EA">
              <w:rPr>
                <w:sz w:val="28"/>
                <w:szCs w:val="28"/>
              </w:rPr>
              <w:t xml:space="preserve">бюджет – </w:t>
            </w:r>
            <w:r>
              <w:rPr>
                <w:sz w:val="28"/>
                <w:szCs w:val="28"/>
              </w:rPr>
              <w:t>175,40</w:t>
            </w:r>
            <w:r w:rsidRPr="003845E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608DD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3845E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3845E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3845EA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5,40</w:t>
            </w:r>
            <w:r w:rsidRPr="003845E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0,00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0,00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0,00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0,00 тыс. рублей;</w:t>
            </w:r>
          </w:p>
          <w:p w:rsidR="00C608DD" w:rsidRPr="00295936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0,00 тыс. рублей.</w:t>
            </w:r>
          </w:p>
          <w:p w:rsidR="00C608DD" w:rsidRPr="00295936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C608DD" w:rsidRPr="00295936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налоговые расходы бюджета Ипатовского муниципального округа Ставропольского края – 25,86 тыс.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рублей, в том числе по годам:</w:t>
            </w:r>
          </w:p>
          <w:p w:rsidR="00C608DD" w:rsidRPr="00295936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C608DD" w:rsidRPr="00295936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4,31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4,31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4,31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4,31 тыс. рублей;</w:t>
            </w:r>
          </w:p>
          <w:p w:rsidR="00C608DD" w:rsidRPr="00295936" w:rsidRDefault="00C608DD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4,31 тыс. рублей;</w:t>
            </w:r>
          </w:p>
          <w:p w:rsidR="00C608DD" w:rsidRPr="001850B3" w:rsidRDefault="00C608DD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4,31 тыс. рублей</w:t>
            </w:r>
            <w:r w:rsidRPr="001850B3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>.</w:t>
            </w:r>
          </w:p>
          <w:p w:rsidR="00C608DD" w:rsidRPr="001850B3" w:rsidRDefault="00C608DD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608DD" w:rsidRPr="001850B3" w:rsidRDefault="00C608DD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1690">
        <w:rPr>
          <w:sz w:val="28"/>
          <w:szCs w:val="28"/>
        </w:rPr>
        <w:t>.Позицию «Объемы и источники финансового обеспечения Подпрограммы» паспорта</w:t>
      </w:r>
      <w:r w:rsidRPr="001850B3">
        <w:rPr>
          <w:sz w:val="28"/>
          <w:szCs w:val="28"/>
        </w:rPr>
        <w:t xml:space="preserve"> Подпрограммы «Повышение эффективности расходов  бюджета  Ипатовского муниципального округа Ставропольского края»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приложения 2 к Программе изложить в следующей редакции:</w:t>
      </w:r>
    </w:p>
    <w:p w:rsidR="00C608DD" w:rsidRPr="001850B3" w:rsidRDefault="00C608DD" w:rsidP="00B05AA6">
      <w:pPr>
        <w:pStyle w:val="ConsPlusTitle"/>
        <w:widowControl/>
        <w:jc w:val="both"/>
      </w:pPr>
      <w:r w:rsidRPr="001850B3">
        <w:t xml:space="preserve">      «</w:t>
      </w:r>
    </w:p>
    <w:tbl>
      <w:tblPr>
        <w:tblW w:w="0" w:type="auto"/>
        <w:tblLook w:val="01E0"/>
      </w:tblPr>
      <w:tblGrid>
        <w:gridCol w:w="1908"/>
        <w:gridCol w:w="7661"/>
      </w:tblGrid>
      <w:tr w:rsidR="00C608DD" w:rsidRPr="001850B3" w:rsidTr="00137E3F">
        <w:tc>
          <w:tcPr>
            <w:tcW w:w="1908" w:type="dxa"/>
            <w:vMerge w:val="restart"/>
          </w:tcPr>
          <w:p w:rsidR="00C608DD" w:rsidRPr="001850B3" w:rsidRDefault="00C608DD" w:rsidP="00137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D81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 w:val="28"/>
                <w:szCs w:val="28"/>
              </w:rPr>
              <w:t>233782,59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D81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бюджет Ипатовского муниципального округа Ставропольского края – </w:t>
            </w:r>
            <w:r>
              <w:rPr>
                <w:sz w:val="28"/>
                <w:szCs w:val="28"/>
              </w:rPr>
              <w:t>233782,59</w:t>
            </w:r>
            <w:r w:rsidRPr="001850B3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40350,99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D81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39155,60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C608DD" w:rsidRPr="001850B3" w:rsidTr="00137E3F">
        <w:tc>
          <w:tcPr>
            <w:tcW w:w="1908" w:type="dxa"/>
            <w:vMerge/>
          </w:tcPr>
          <w:p w:rsidR="00C608DD" w:rsidRPr="001850B3" w:rsidRDefault="00C608DD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608DD" w:rsidRPr="001850B3" w:rsidRDefault="00C608DD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608DD" w:rsidRPr="001850B3" w:rsidRDefault="00C608DD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608DD" w:rsidRPr="001850B3" w:rsidRDefault="00C608DD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608DD" w:rsidRPr="001850B3" w:rsidRDefault="00C608DD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1850B3">
              <w:rPr>
                <w:sz w:val="28"/>
                <w:szCs w:val="28"/>
              </w:rPr>
              <w:t>».</w:t>
            </w:r>
          </w:p>
        </w:tc>
      </w:tr>
    </w:tbl>
    <w:p w:rsidR="00C608DD" w:rsidRDefault="00C608DD" w:rsidP="00414F3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608DD" w:rsidRPr="001850B3" w:rsidRDefault="00C608DD" w:rsidP="008B0659">
      <w:pPr>
        <w:autoSpaceDE w:val="0"/>
        <w:autoSpaceDN w:val="0"/>
        <w:adjustRightInd w:val="0"/>
        <w:ind w:right="-427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50B3">
        <w:rPr>
          <w:sz w:val="28"/>
          <w:szCs w:val="28"/>
        </w:rPr>
        <w:t>Приложение 6 к Программе изложить в следующей редакции:</w:t>
      </w:r>
      <w:r w:rsidRPr="001850B3">
        <w:rPr>
          <w:strike/>
          <w:sz w:val="28"/>
          <w:szCs w:val="28"/>
        </w:rPr>
        <w:t xml:space="preserve"> </w:t>
      </w:r>
    </w:p>
    <w:p w:rsidR="00C608DD" w:rsidRPr="001850B3" w:rsidRDefault="00C608DD" w:rsidP="00433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08DD" w:rsidRPr="001850B3" w:rsidRDefault="00C608DD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  <w:sectPr w:rsidR="00C608DD" w:rsidRPr="001850B3" w:rsidSect="008238D7">
          <w:pgSz w:w="11905" w:h="16838"/>
          <w:pgMar w:top="720" w:right="851" w:bottom="539" w:left="1457" w:header="720" w:footer="720" w:gutter="0"/>
          <w:cols w:space="720"/>
          <w:noEndnote/>
          <w:docGrid w:linePitch="326"/>
        </w:sectPr>
      </w:pPr>
    </w:p>
    <w:p w:rsidR="00C608DD" w:rsidRPr="001850B3" w:rsidRDefault="00C608DD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</w:pPr>
      <w:r w:rsidRPr="001850B3">
        <w:rPr>
          <w:sz w:val="28"/>
          <w:szCs w:val="28"/>
        </w:rPr>
        <w:t>«Приложение 6</w:t>
      </w:r>
    </w:p>
    <w:p w:rsidR="00C608DD" w:rsidRPr="001850B3" w:rsidRDefault="00C608DD" w:rsidP="002265DF">
      <w:pPr>
        <w:autoSpaceDE w:val="0"/>
        <w:autoSpaceDN w:val="0"/>
        <w:adjustRightInd w:val="0"/>
        <w:ind w:left="9120"/>
        <w:rPr>
          <w:sz w:val="28"/>
          <w:szCs w:val="28"/>
        </w:rPr>
      </w:pPr>
      <w:r w:rsidRPr="001850B3">
        <w:rPr>
          <w:sz w:val="28"/>
          <w:szCs w:val="28"/>
        </w:rPr>
        <w:t>к муниципальной программе</w:t>
      </w:r>
    </w:p>
    <w:p w:rsidR="00C608DD" w:rsidRPr="001850B3" w:rsidRDefault="00C608DD" w:rsidP="002265DF">
      <w:pPr>
        <w:autoSpaceDE w:val="0"/>
        <w:autoSpaceDN w:val="0"/>
        <w:adjustRightInd w:val="0"/>
        <w:ind w:left="9120"/>
        <w:outlineLvl w:val="2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</w:t>
      </w:r>
    </w:p>
    <w:p w:rsidR="00C608DD" w:rsidRPr="001850B3" w:rsidRDefault="00C608DD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финансами Ипатовского муниципального</w:t>
      </w:r>
    </w:p>
    <w:p w:rsidR="00C608DD" w:rsidRPr="001850B3" w:rsidRDefault="00C608DD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округа Ставропольского края»</w:t>
      </w:r>
    </w:p>
    <w:p w:rsidR="00C608DD" w:rsidRDefault="00C608DD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C608DD" w:rsidRPr="001850B3" w:rsidRDefault="00C608DD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C608DD" w:rsidRPr="001850B3" w:rsidRDefault="00C608DD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850B3">
        <w:rPr>
          <w:caps/>
          <w:sz w:val="28"/>
          <w:szCs w:val="28"/>
        </w:rPr>
        <w:t>объемы и источники</w:t>
      </w:r>
    </w:p>
    <w:p w:rsidR="00C608DD" w:rsidRPr="001850B3" w:rsidRDefault="00C608DD" w:rsidP="00766EFD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C608DD" w:rsidRPr="001850B3" w:rsidRDefault="00C608DD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spacing w:val="-4"/>
          <w:sz w:val="28"/>
          <w:szCs w:val="28"/>
        </w:rPr>
        <w:t xml:space="preserve">финансового обеспечения </w:t>
      </w:r>
      <w:r w:rsidRPr="001850B3">
        <w:rPr>
          <w:sz w:val="28"/>
          <w:szCs w:val="28"/>
        </w:rPr>
        <w:t xml:space="preserve">муниципальной программы </w:t>
      </w:r>
    </w:p>
    <w:p w:rsidR="00C608DD" w:rsidRDefault="00C608DD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 финансами Ипатовского муниципального округа Ставропольского края»</w:t>
      </w:r>
      <w:r w:rsidRPr="001850B3">
        <w:rPr>
          <w:sz w:val="28"/>
          <w:szCs w:val="28"/>
        </w:rPr>
        <w:t xml:space="preserve"> &lt;*&gt;</w:t>
      </w:r>
    </w:p>
    <w:p w:rsidR="00C608DD" w:rsidRDefault="00C608DD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608DD" w:rsidRPr="001850B3" w:rsidRDefault="00C608DD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608DD" w:rsidRPr="001850B3" w:rsidRDefault="00C608DD" w:rsidP="00766EFD">
      <w:pPr>
        <w:spacing w:line="14" w:lineRule="auto"/>
        <w:rPr>
          <w:sz w:val="20"/>
          <w:szCs w:val="20"/>
        </w:rPr>
      </w:pPr>
    </w:p>
    <w:tbl>
      <w:tblPr>
        <w:tblW w:w="15408" w:type="dxa"/>
        <w:tblLayout w:type="fixed"/>
        <w:tblLook w:val="01E0"/>
      </w:tblPr>
      <w:tblGrid>
        <w:gridCol w:w="708"/>
        <w:gridCol w:w="3180"/>
        <w:gridCol w:w="3780"/>
        <w:gridCol w:w="1290"/>
        <w:gridCol w:w="1290"/>
        <w:gridCol w:w="1290"/>
        <w:gridCol w:w="1290"/>
        <w:gridCol w:w="1290"/>
        <w:gridCol w:w="1290"/>
      </w:tblGrid>
      <w:tr w:rsidR="00C608DD" w:rsidRPr="001850B3" w:rsidTr="00C738F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Наименование Программы, подпрограммы, основного мероприятия подпрограммы  Программы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Объемы финансового обеспечения  по годам (тыс. рублей)</w:t>
            </w:r>
          </w:p>
        </w:tc>
      </w:tr>
      <w:tr w:rsidR="00C608DD" w:rsidRPr="001850B3" w:rsidTr="00C738FC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2029</w:t>
            </w:r>
          </w:p>
        </w:tc>
      </w:tr>
      <w:tr w:rsidR="00C608DD" w:rsidRPr="001850B3" w:rsidTr="00C7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9</w:t>
            </w:r>
          </w:p>
        </w:tc>
      </w:tr>
      <w:tr w:rsidR="00C608DD" w:rsidRPr="001850B3" w:rsidTr="001850B3">
        <w:trPr>
          <w:trHeight w:val="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Программа «Управление муниципальными финансами Ипатовского муниципального округа Ставропольского края»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4B6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60969,22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58403,02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54664,61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</w:tr>
      <w:tr w:rsidR="00C608DD" w:rsidRPr="001850B3" w:rsidTr="001850B3">
        <w:trPr>
          <w:trHeight w:val="9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-бюджетные ассигнования бюджета Ипатовского муниципального округа Ставропольского края (далее – ассигнования местного бюджета), в т.ч.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ED5F1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60789,51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3D10C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58398,71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60964,91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58398,71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39155,60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E03D4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</w:tr>
      <w:tr w:rsidR="00C608DD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Подпрограмма 1 Повышение качества управления муниципальными финансами в Ипатовском муниципальном округе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CA1044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Обеспечение долгосрочной  устойчивости и сбалансированности бюджета Ипатовского муниципального округа Ставропольского края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ответственности главных распорядителей бюджетных средств  за качество планирования  и поквартального распределения бюджетных ассигнований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rPr>
          <w:trHeight w:val="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качества финансового менеджмента главных администраторов средств бюджета Ипатовского муниципального  округа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r w:rsidRPr="001850B3">
              <w:rPr>
                <w:sz w:val="20"/>
                <w:szCs w:val="20"/>
              </w:rPr>
              <w:t>1.1.5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pStyle w:val="ConsPlusCell"/>
              <w:widowControl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 прозрачности и открытости бюджетного процесса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предоставления муниципальных услуг и оптимизация бюджетных расходов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2 Повышение эффективности расходов  бюджета Ипатовского муниципального округа Ставропольского края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0967DE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3D10C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39155,60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DA307C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39155,60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</w:tr>
      <w:tr w:rsidR="00C608DD" w:rsidRPr="001850B3" w:rsidTr="003F6B9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FB13B0">
            <w:pPr>
              <w:jc w:val="center"/>
            </w:pPr>
            <w:r w:rsidRPr="002D63B9">
              <w:t>39155,</w:t>
            </w:r>
            <w: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3F6B9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FB13B0">
            <w:pPr>
              <w:jc w:val="center"/>
            </w:pPr>
            <w:r w:rsidRPr="002D63B9">
              <w:t>39155,</w:t>
            </w:r>
            <w: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Оптимизация бюджетных расходов на содержание органов местного самоуправления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Применение современных приемов и методов при планировании бюджета Ипатовского муниципального округа Ставропольского края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Соблюдение современных требований при  планировании бюджетных ассигнований, в том числе бюджетным и автономному учреждениям на о</w:t>
            </w:r>
            <w:r>
              <w:rPr>
                <w:sz w:val="20"/>
                <w:szCs w:val="20"/>
              </w:rPr>
              <w:t xml:space="preserve">казание муниципальных услуг с </w:t>
            </w:r>
            <w:r w:rsidRPr="001850B3">
              <w:rPr>
                <w:sz w:val="20"/>
                <w:szCs w:val="20"/>
              </w:rPr>
              <w:t xml:space="preserve">учетом муниципального задания    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608DD" w:rsidRPr="001850B3" w:rsidTr="00AD06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1.2.6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Централизация бюджетного (бухгалтерского) учета и отчетности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3D10C5">
            <w:pPr>
              <w:jc w:val="center"/>
            </w:pPr>
            <w:r w:rsidRPr="001C7044">
              <w:t>39155,</w:t>
            </w:r>
            <w: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AD062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3D10C5">
            <w:pPr>
              <w:jc w:val="center"/>
            </w:pPr>
            <w:r w:rsidRPr="001C7044">
              <w:t>39155,</w:t>
            </w:r>
            <w: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/>
        </w:tc>
      </w:tr>
      <w:tr w:rsidR="00C608DD" w:rsidRPr="001850B3" w:rsidTr="00BD784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3D10C5">
            <w:pPr>
              <w:jc w:val="center"/>
            </w:pPr>
            <w:r w:rsidRPr="00E0175B">
              <w:t>39155,</w:t>
            </w:r>
            <w: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BD784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Default="00C608DD" w:rsidP="003D10C5">
            <w:pPr>
              <w:jc w:val="center"/>
            </w:pPr>
            <w:r w:rsidRPr="00E0175B">
              <w:t>39155,</w:t>
            </w:r>
            <w: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608DD" w:rsidRPr="001850B3" w:rsidRDefault="00C608DD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C608DD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3 Обеспечение реализации муниципальной программы и общепрограммные мероприятия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394E54">
            <w:pPr>
              <w:jc w:val="center"/>
            </w:pPr>
            <w:r>
              <w:t>19247,42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E03D4F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16098,21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13A9A">
            <w:pPr>
              <w:jc w:val="center"/>
            </w:pPr>
            <w:r>
              <w:t>19243,11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689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689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13A9A">
            <w:pPr>
              <w:jc w:val="center"/>
            </w:pPr>
            <w:r>
              <w:t>19243,11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 w:rsidRPr="001850B3">
              <w:t>4,31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Основное мероприятие 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C608DD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1.3.1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>
              <w:t>19247,42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16098,21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13A9A">
            <w:pPr>
              <w:jc w:val="center"/>
            </w:pPr>
            <w:r>
              <w:t>19243,11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C13A9A">
            <w:pPr>
              <w:jc w:val="center"/>
            </w:pPr>
            <w:r>
              <w:t>19243,11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2D023C">
            <w:pPr>
              <w:jc w:val="center"/>
            </w:pPr>
            <w:r>
              <w:t>16093,90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DD" w:rsidRPr="001850B3" w:rsidRDefault="00C608DD" w:rsidP="002D023C">
            <w:pPr>
              <w:jc w:val="center"/>
            </w:pPr>
            <w:r w:rsidRPr="001850B3">
              <w:t>0,00</w:t>
            </w:r>
          </w:p>
        </w:tc>
      </w:tr>
      <w:tr w:rsidR="00C608DD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DD" w:rsidRPr="001850B3" w:rsidRDefault="00C608DD" w:rsidP="00621FDE">
            <w:pPr>
              <w:jc w:val="center"/>
            </w:pPr>
            <w:r w:rsidRPr="001850B3">
              <w:t>4,31</w:t>
            </w:r>
          </w:p>
        </w:tc>
      </w:tr>
    </w:tbl>
    <w:p w:rsidR="00C608DD" w:rsidRPr="001850B3" w:rsidRDefault="00C608DD" w:rsidP="00521E19">
      <w:pPr>
        <w:rPr>
          <w:sz w:val="28"/>
          <w:szCs w:val="28"/>
        </w:rPr>
      </w:pPr>
      <w:r w:rsidRPr="001850B3">
        <w:rPr>
          <w:sz w:val="28"/>
          <w:szCs w:val="28"/>
        </w:rPr>
        <w:t>&lt;*&gt; Далее в настоящем Приложении используется сокращение - Программа.</w:t>
      </w:r>
    </w:p>
    <w:p w:rsidR="00C608DD" w:rsidRPr="001850B3" w:rsidRDefault="00C608DD" w:rsidP="00B56003">
      <w:pPr>
        <w:jc w:val="center"/>
        <w:rPr>
          <w:sz w:val="28"/>
          <w:szCs w:val="28"/>
        </w:rPr>
      </w:pPr>
    </w:p>
    <w:p w:rsidR="00C608DD" w:rsidRPr="001850B3" w:rsidRDefault="00C608DD" w:rsidP="00B56003">
      <w:pPr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____________________________________________________________».</w:t>
      </w:r>
    </w:p>
    <w:p w:rsidR="00C608DD" w:rsidRPr="001850B3" w:rsidRDefault="00C608DD" w:rsidP="00467B93">
      <w:pPr>
        <w:rPr>
          <w:sz w:val="28"/>
          <w:szCs w:val="28"/>
        </w:rPr>
      </w:pPr>
    </w:p>
    <w:sectPr w:rsidR="00C608DD" w:rsidRPr="001850B3" w:rsidSect="002C125F">
      <w:pgSz w:w="16838" w:h="11905" w:orient="landscape"/>
      <w:pgMar w:top="1276" w:right="851" w:bottom="851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1394"/>
    <w:multiLevelType w:val="hybridMultilevel"/>
    <w:tmpl w:val="A16653A4"/>
    <w:lvl w:ilvl="0" w:tplc="A0BCC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F9C"/>
    <w:rsid w:val="00000D7B"/>
    <w:rsid w:val="00003395"/>
    <w:rsid w:val="000040BC"/>
    <w:rsid w:val="00004AEB"/>
    <w:rsid w:val="000069C6"/>
    <w:rsid w:val="00006C9E"/>
    <w:rsid w:val="00010E91"/>
    <w:rsid w:val="000202EA"/>
    <w:rsid w:val="00030CE4"/>
    <w:rsid w:val="00034483"/>
    <w:rsid w:val="00036B7F"/>
    <w:rsid w:val="00044A55"/>
    <w:rsid w:val="000465CD"/>
    <w:rsid w:val="0005042C"/>
    <w:rsid w:val="0005088C"/>
    <w:rsid w:val="00051592"/>
    <w:rsid w:val="000541C4"/>
    <w:rsid w:val="000568EC"/>
    <w:rsid w:val="00063699"/>
    <w:rsid w:val="0006648E"/>
    <w:rsid w:val="00074895"/>
    <w:rsid w:val="00083D54"/>
    <w:rsid w:val="000874F6"/>
    <w:rsid w:val="00087C69"/>
    <w:rsid w:val="00095C5A"/>
    <w:rsid w:val="000967DE"/>
    <w:rsid w:val="000A1A6E"/>
    <w:rsid w:val="000A63AD"/>
    <w:rsid w:val="000B18C4"/>
    <w:rsid w:val="000B3EAD"/>
    <w:rsid w:val="000B6DAA"/>
    <w:rsid w:val="000C0D90"/>
    <w:rsid w:val="000C2736"/>
    <w:rsid w:val="000C2B34"/>
    <w:rsid w:val="000C373D"/>
    <w:rsid w:val="000C5E98"/>
    <w:rsid w:val="000C7169"/>
    <w:rsid w:val="000D06D0"/>
    <w:rsid w:val="000D13FB"/>
    <w:rsid w:val="000D346B"/>
    <w:rsid w:val="000D585A"/>
    <w:rsid w:val="000E10B4"/>
    <w:rsid w:val="000E1497"/>
    <w:rsid w:val="000E3212"/>
    <w:rsid w:val="000E445A"/>
    <w:rsid w:val="000E77ED"/>
    <w:rsid w:val="000F227F"/>
    <w:rsid w:val="000F490D"/>
    <w:rsid w:val="000F6EEA"/>
    <w:rsid w:val="00101303"/>
    <w:rsid w:val="00103B33"/>
    <w:rsid w:val="001040A9"/>
    <w:rsid w:val="0010475C"/>
    <w:rsid w:val="0010514C"/>
    <w:rsid w:val="00115F7A"/>
    <w:rsid w:val="00117410"/>
    <w:rsid w:val="00122EE1"/>
    <w:rsid w:val="001239F9"/>
    <w:rsid w:val="00127591"/>
    <w:rsid w:val="00132B73"/>
    <w:rsid w:val="00132C83"/>
    <w:rsid w:val="001345BA"/>
    <w:rsid w:val="00137E3F"/>
    <w:rsid w:val="00140F68"/>
    <w:rsid w:val="001425DE"/>
    <w:rsid w:val="001429E3"/>
    <w:rsid w:val="00142C34"/>
    <w:rsid w:val="00147C58"/>
    <w:rsid w:val="00152845"/>
    <w:rsid w:val="001538D3"/>
    <w:rsid w:val="001538F5"/>
    <w:rsid w:val="00154B20"/>
    <w:rsid w:val="001567B4"/>
    <w:rsid w:val="00161614"/>
    <w:rsid w:val="00161929"/>
    <w:rsid w:val="00162313"/>
    <w:rsid w:val="00164F6C"/>
    <w:rsid w:val="0017167E"/>
    <w:rsid w:val="00172881"/>
    <w:rsid w:val="001760E6"/>
    <w:rsid w:val="001850B3"/>
    <w:rsid w:val="00185FED"/>
    <w:rsid w:val="00187542"/>
    <w:rsid w:val="00187595"/>
    <w:rsid w:val="0019583D"/>
    <w:rsid w:val="00195F73"/>
    <w:rsid w:val="001A1E8A"/>
    <w:rsid w:val="001A4928"/>
    <w:rsid w:val="001A5313"/>
    <w:rsid w:val="001A5ADD"/>
    <w:rsid w:val="001B0681"/>
    <w:rsid w:val="001B2CE1"/>
    <w:rsid w:val="001B4A8D"/>
    <w:rsid w:val="001B4B79"/>
    <w:rsid w:val="001B6D02"/>
    <w:rsid w:val="001B768F"/>
    <w:rsid w:val="001C00EF"/>
    <w:rsid w:val="001C0B7D"/>
    <w:rsid w:val="001C28E9"/>
    <w:rsid w:val="001C7044"/>
    <w:rsid w:val="001C7823"/>
    <w:rsid w:val="001D0440"/>
    <w:rsid w:val="001D510C"/>
    <w:rsid w:val="001D5751"/>
    <w:rsid w:val="001D61C5"/>
    <w:rsid w:val="001E1F45"/>
    <w:rsid w:val="001F0ECE"/>
    <w:rsid w:val="001F1DB9"/>
    <w:rsid w:val="001F34F7"/>
    <w:rsid w:val="001F48C9"/>
    <w:rsid w:val="001F565B"/>
    <w:rsid w:val="001F5A61"/>
    <w:rsid w:val="001F6F7F"/>
    <w:rsid w:val="001F7931"/>
    <w:rsid w:val="002016AE"/>
    <w:rsid w:val="00202264"/>
    <w:rsid w:val="0020374F"/>
    <w:rsid w:val="0021264D"/>
    <w:rsid w:val="00220EE3"/>
    <w:rsid w:val="002220D3"/>
    <w:rsid w:val="00224D7F"/>
    <w:rsid w:val="002265DF"/>
    <w:rsid w:val="0022667A"/>
    <w:rsid w:val="00231690"/>
    <w:rsid w:val="002403F6"/>
    <w:rsid w:val="00241087"/>
    <w:rsid w:val="00241BEE"/>
    <w:rsid w:val="00251216"/>
    <w:rsid w:val="0025191E"/>
    <w:rsid w:val="0025249A"/>
    <w:rsid w:val="00253F4D"/>
    <w:rsid w:val="0026023C"/>
    <w:rsid w:val="0026259A"/>
    <w:rsid w:val="00264798"/>
    <w:rsid w:val="00265679"/>
    <w:rsid w:val="002677EC"/>
    <w:rsid w:val="00271782"/>
    <w:rsid w:val="00274053"/>
    <w:rsid w:val="00274367"/>
    <w:rsid w:val="00277E23"/>
    <w:rsid w:val="002827DE"/>
    <w:rsid w:val="0029095E"/>
    <w:rsid w:val="00290AAB"/>
    <w:rsid w:val="00294596"/>
    <w:rsid w:val="002958BB"/>
    <w:rsid w:val="00295936"/>
    <w:rsid w:val="00296FC0"/>
    <w:rsid w:val="00297A39"/>
    <w:rsid w:val="002A16D5"/>
    <w:rsid w:val="002A2383"/>
    <w:rsid w:val="002A4E1F"/>
    <w:rsid w:val="002A750F"/>
    <w:rsid w:val="002A7D8B"/>
    <w:rsid w:val="002B0547"/>
    <w:rsid w:val="002B0AFF"/>
    <w:rsid w:val="002B1E61"/>
    <w:rsid w:val="002B6A10"/>
    <w:rsid w:val="002B7BAF"/>
    <w:rsid w:val="002C06D6"/>
    <w:rsid w:val="002C125F"/>
    <w:rsid w:val="002C63BC"/>
    <w:rsid w:val="002C76A9"/>
    <w:rsid w:val="002C789B"/>
    <w:rsid w:val="002D023C"/>
    <w:rsid w:val="002D03F3"/>
    <w:rsid w:val="002D0EBC"/>
    <w:rsid w:val="002D4EC8"/>
    <w:rsid w:val="002D63B9"/>
    <w:rsid w:val="002D6893"/>
    <w:rsid w:val="002E30FF"/>
    <w:rsid w:val="002F3AFC"/>
    <w:rsid w:val="002F5F4C"/>
    <w:rsid w:val="002F667F"/>
    <w:rsid w:val="002F77A2"/>
    <w:rsid w:val="0030249F"/>
    <w:rsid w:val="00313BC8"/>
    <w:rsid w:val="00321688"/>
    <w:rsid w:val="00322957"/>
    <w:rsid w:val="00323C9A"/>
    <w:rsid w:val="00324DC3"/>
    <w:rsid w:val="003258B0"/>
    <w:rsid w:val="00327524"/>
    <w:rsid w:val="0033075C"/>
    <w:rsid w:val="00331536"/>
    <w:rsid w:val="00331757"/>
    <w:rsid w:val="00331E3B"/>
    <w:rsid w:val="00331F73"/>
    <w:rsid w:val="0033437A"/>
    <w:rsid w:val="00335DBF"/>
    <w:rsid w:val="00336171"/>
    <w:rsid w:val="00336C1F"/>
    <w:rsid w:val="00350AA1"/>
    <w:rsid w:val="0035204E"/>
    <w:rsid w:val="00362073"/>
    <w:rsid w:val="0037008C"/>
    <w:rsid w:val="00374258"/>
    <w:rsid w:val="00375B8C"/>
    <w:rsid w:val="00377449"/>
    <w:rsid w:val="003801FB"/>
    <w:rsid w:val="003807BE"/>
    <w:rsid w:val="003845EA"/>
    <w:rsid w:val="003852E1"/>
    <w:rsid w:val="003867EA"/>
    <w:rsid w:val="00394E54"/>
    <w:rsid w:val="0039792E"/>
    <w:rsid w:val="003A1E45"/>
    <w:rsid w:val="003A21F8"/>
    <w:rsid w:val="003A2433"/>
    <w:rsid w:val="003A31B6"/>
    <w:rsid w:val="003A3218"/>
    <w:rsid w:val="003B0B8C"/>
    <w:rsid w:val="003B293E"/>
    <w:rsid w:val="003B4C69"/>
    <w:rsid w:val="003B7223"/>
    <w:rsid w:val="003B7B9C"/>
    <w:rsid w:val="003D0650"/>
    <w:rsid w:val="003D0C91"/>
    <w:rsid w:val="003D10C5"/>
    <w:rsid w:val="003E32C1"/>
    <w:rsid w:val="003E3577"/>
    <w:rsid w:val="003E3E1E"/>
    <w:rsid w:val="003F2CD5"/>
    <w:rsid w:val="003F32A4"/>
    <w:rsid w:val="003F6B99"/>
    <w:rsid w:val="003F78E2"/>
    <w:rsid w:val="00406DC0"/>
    <w:rsid w:val="00412A5F"/>
    <w:rsid w:val="00413845"/>
    <w:rsid w:val="00413A22"/>
    <w:rsid w:val="00414136"/>
    <w:rsid w:val="00414F31"/>
    <w:rsid w:val="004226CA"/>
    <w:rsid w:val="00422C74"/>
    <w:rsid w:val="00424B48"/>
    <w:rsid w:val="00425EB7"/>
    <w:rsid w:val="00431E75"/>
    <w:rsid w:val="00432D1D"/>
    <w:rsid w:val="0043333D"/>
    <w:rsid w:val="00435926"/>
    <w:rsid w:val="00435B7E"/>
    <w:rsid w:val="004365E5"/>
    <w:rsid w:val="004368ED"/>
    <w:rsid w:val="004369B1"/>
    <w:rsid w:val="0044197D"/>
    <w:rsid w:val="00452414"/>
    <w:rsid w:val="004604FB"/>
    <w:rsid w:val="004611BD"/>
    <w:rsid w:val="00463AAF"/>
    <w:rsid w:val="00467B93"/>
    <w:rsid w:val="0047306A"/>
    <w:rsid w:val="0047615D"/>
    <w:rsid w:val="00476563"/>
    <w:rsid w:val="00477789"/>
    <w:rsid w:val="004824EA"/>
    <w:rsid w:val="0048297C"/>
    <w:rsid w:val="004832CE"/>
    <w:rsid w:val="00483670"/>
    <w:rsid w:val="004855E5"/>
    <w:rsid w:val="00486791"/>
    <w:rsid w:val="00491B4B"/>
    <w:rsid w:val="00491CB6"/>
    <w:rsid w:val="00492231"/>
    <w:rsid w:val="00493478"/>
    <w:rsid w:val="00495AEE"/>
    <w:rsid w:val="00495D7A"/>
    <w:rsid w:val="004975C1"/>
    <w:rsid w:val="004A30F3"/>
    <w:rsid w:val="004A5FD7"/>
    <w:rsid w:val="004A7286"/>
    <w:rsid w:val="004B00BE"/>
    <w:rsid w:val="004B3F7D"/>
    <w:rsid w:val="004C1447"/>
    <w:rsid w:val="004C6E41"/>
    <w:rsid w:val="004C7720"/>
    <w:rsid w:val="004C7E27"/>
    <w:rsid w:val="004D6F60"/>
    <w:rsid w:val="004E0EA6"/>
    <w:rsid w:val="004E5A19"/>
    <w:rsid w:val="004F7EDD"/>
    <w:rsid w:val="00500230"/>
    <w:rsid w:val="005022DA"/>
    <w:rsid w:val="00504E59"/>
    <w:rsid w:val="00510710"/>
    <w:rsid w:val="00511C0F"/>
    <w:rsid w:val="00514178"/>
    <w:rsid w:val="00514F43"/>
    <w:rsid w:val="0051622D"/>
    <w:rsid w:val="005211FF"/>
    <w:rsid w:val="00521E19"/>
    <w:rsid w:val="00522C7D"/>
    <w:rsid w:val="00523FE3"/>
    <w:rsid w:val="005310C7"/>
    <w:rsid w:val="005364BC"/>
    <w:rsid w:val="00542480"/>
    <w:rsid w:val="00543AA3"/>
    <w:rsid w:val="005440F3"/>
    <w:rsid w:val="005469B0"/>
    <w:rsid w:val="00552269"/>
    <w:rsid w:val="00557DB3"/>
    <w:rsid w:val="00557F9E"/>
    <w:rsid w:val="00575402"/>
    <w:rsid w:val="0057674C"/>
    <w:rsid w:val="00577AAE"/>
    <w:rsid w:val="00581550"/>
    <w:rsid w:val="00582C4C"/>
    <w:rsid w:val="00585C70"/>
    <w:rsid w:val="00586160"/>
    <w:rsid w:val="00587672"/>
    <w:rsid w:val="0059104C"/>
    <w:rsid w:val="00591349"/>
    <w:rsid w:val="00593ABD"/>
    <w:rsid w:val="00593E1A"/>
    <w:rsid w:val="0059453E"/>
    <w:rsid w:val="005A6202"/>
    <w:rsid w:val="005A76A2"/>
    <w:rsid w:val="005B1896"/>
    <w:rsid w:val="005B1898"/>
    <w:rsid w:val="005B20F8"/>
    <w:rsid w:val="005B21E9"/>
    <w:rsid w:val="005B2A1A"/>
    <w:rsid w:val="005C0C86"/>
    <w:rsid w:val="005C100E"/>
    <w:rsid w:val="005C1B94"/>
    <w:rsid w:val="005C3B35"/>
    <w:rsid w:val="005C4815"/>
    <w:rsid w:val="005C5805"/>
    <w:rsid w:val="005D18AD"/>
    <w:rsid w:val="005D28A6"/>
    <w:rsid w:val="005D3567"/>
    <w:rsid w:val="005D45CB"/>
    <w:rsid w:val="005D46D8"/>
    <w:rsid w:val="005D6DE9"/>
    <w:rsid w:val="005E04B3"/>
    <w:rsid w:val="005E36E5"/>
    <w:rsid w:val="005E435F"/>
    <w:rsid w:val="005E4D8C"/>
    <w:rsid w:val="005E728C"/>
    <w:rsid w:val="005F107D"/>
    <w:rsid w:val="005F24C2"/>
    <w:rsid w:val="005F25ED"/>
    <w:rsid w:val="005F3BC1"/>
    <w:rsid w:val="005F6D1A"/>
    <w:rsid w:val="0060195D"/>
    <w:rsid w:val="006019BE"/>
    <w:rsid w:val="00601E47"/>
    <w:rsid w:val="00601E57"/>
    <w:rsid w:val="00603C3A"/>
    <w:rsid w:val="006047A1"/>
    <w:rsid w:val="00605326"/>
    <w:rsid w:val="00605DEF"/>
    <w:rsid w:val="006102BE"/>
    <w:rsid w:val="00612DC8"/>
    <w:rsid w:val="0061485B"/>
    <w:rsid w:val="00615F8B"/>
    <w:rsid w:val="006170F9"/>
    <w:rsid w:val="00621FDE"/>
    <w:rsid w:val="006235FB"/>
    <w:rsid w:val="00624062"/>
    <w:rsid w:val="006304BD"/>
    <w:rsid w:val="00632932"/>
    <w:rsid w:val="00633769"/>
    <w:rsid w:val="00636C83"/>
    <w:rsid w:val="00640053"/>
    <w:rsid w:val="00641C50"/>
    <w:rsid w:val="006423C2"/>
    <w:rsid w:val="00653118"/>
    <w:rsid w:val="00655BFC"/>
    <w:rsid w:val="006572C7"/>
    <w:rsid w:val="006605B4"/>
    <w:rsid w:val="00661639"/>
    <w:rsid w:val="0066392E"/>
    <w:rsid w:val="00663E85"/>
    <w:rsid w:val="00665A55"/>
    <w:rsid w:val="00666A43"/>
    <w:rsid w:val="0066722B"/>
    <w:rsid w:val="0067360F"/>
    <w:rsid w:val="00675342"/>
    <w:rsid w:val="006773AA"/>
    <w:rsid w:val="006774E6"/>
    <w:rsid w:val="0067784F"/>
    <w:rsid w:val="00680773"/>
    <w:rsid w:val="00680879"/>
    <w:rsid w:val="006952EF"/>
    <w:rsid w:val="00695A85"/>
    <w:rsid w:val="00696DB9"/>
    <w:rsid w:val="00697B15"/>
    <w:rsid w:val="00697FAB"/>
    <w:rsid w:val="006A0DEA"/>
    <w:rsid w:val="006A1B5A"/>
    <w:rsid w:val="006A3F6C"/>
    <w:rsid w:val="006B4F57"/>
    <w:rsid w:val="006B67B2"/>
    <w:rsid w:val="006B70BD"/>
    <w:rsid w:val="006C2FA5"/>
    <w:rsid w:val="006C5D39"/>
    <w:rsid w:val="006C70A6"/>
    <w:rsid w:val="006C7A7B"/>
    <w:rsid w:val="006D5DEA"/>
    <w:rsid w:val="006E12F9"/>
    <w:rsid w:val="006E31D2"/>
    <w:rsid w:val="006F0954"/>
    <w:rsid w:val="006F19AC"/>
    <w:rsid w:val="006F2AF0"/>
    <w:rsid w:val="006F3B83"/>
    <w:rsid w:val="006F7C53"/>
    <w:rsid w:val="00702013"/>
    <w:rsid w:val="00703AFE"/>
    <w:rsid w:val="0070459B"/>
    <w:rsid w:val="00706F05"/>
    <w:rsid w:val="00707287"/>
    <w:rsid w:val="007106FF"/>
    <w:rsid w:val="00711549"/>
    <w:rsid w:val="00712F8D"/>
    <w:rsid w:val="00727F52"/>
    <w:rsid w:val="0073216F"/>
    <w:rsid w:val="00734F62"/>
    <w:rsid w:val="007365D1"/>
    <w:rsid w:val="0074420A"/>
    <w:rsid w:val="00752374"/>
    <w:rsid w:val="00756160"/>
    <w:rsid w:val="00764C91"/>
    <w:rsid w:val="00766EFD"/>
    <w:rsid w:val="00767D3D"/>
    <w:rsid w:val="00771A76"/>
    <w:rsid w:val="0077449F"/>
    <w:rsid w:val="00775788"/>
    <w:rsid w:val="00777481"/>
    <w:rsid w:val="0078206C"/>
    <w:rsid w:val="00790690"/>
    <w:rsid w:val="00791654"/>
    <w:rsid w:val="0079444F"/>
    <w:rsid w:val="00797C81"/>
    <w:rsid w:val="007A206C"/>
    <w:rsid w:val="007A2EEB"/>
    <w:rsid w:val="007A396D"/>
    <w:rsid w:val="007A39E5"/>
    <w:rsid w:val="007B1E5D"/>
    <w:rsid w:val="007C1866"/>
    <w:rsid w:val="007C19FC"/>
    <w:rsid w:val="007C2B6C"/>
    <w:rsid w:val="007D17D9"/>
    <w:rsid w:val="007D2C10"/>
    <w:rsid w:val="007D3DCF"/>
    <w:rsid w:val="007D7C3B"/>
    <w:rsid w:val="007E24EB"/>
    <w:rsid w:val="007E269E"/>
    <w:rsid w:val="007F0D9B"/>
    <w:rsid w:val="007F2A2E"/>
    <w:rsid w:val="008021C5"/>
    <w:rsid w:val="00802371"/>
    <w:rsid w:val="00803400"/>
    <w:rsid w:val="008037A1"/>
    <w:rsid w:val="0080747C"/>
    <w:rsid w:val="008107C6"/>
    <w:rsid w:val="00813B68"/>
    <w:rsid w:val="0081522C"/>
    <w:rsid w:val="008238D7"/>
    <w:rsid w:val="00824733"/>
    <w:rsid w:val="00827029"/>
    <w:rsid w:val="00827083"/>
    <w:rsid w:val="00827923"/>
    <w:rsid w:val="00830E5F"/>
    <w:rsid w:val="008334C3"/>
    <w:rsid w:val="00845B41"/>
    <w:rsid w:val="008510FB"/>
    <w:rsid w:val="008525B0"/>
    <w:rsid w:val="00852FB2"/>
    <w:rsid w:val="00854F75"/>
    <w:rsid w:val="008577AE"/>
    <w:rsid w:val="00860BBB"/>
    <w:rsid w:val="00866DC7"/>
    <w:rsid w:val="00866EE0"/>
    <w:rsid w:val="008705C3"/>
    <w:rsid w:val="008721E1"/>
    <w:rsid w:val="008736A4"/>
    <w:rsid w:val="008738EA"/>
    <w:rsid w:val="00873AB0"/>
    <w:rsid w:val="0087528A"/>
    <w:rsid w:val="00877C4E"/>
    <w:rsid w:val="00886E1F"/>
    <w:rsid w:val="008907DA"/>
    <w:rsid w:val="008A2366"/>
    <w:rsid w:val="008A63DA"/>
    <w:rsid w:val="008A651C"/>
    <w:rsid w:val="008A7128"/>
    <w:rsid w:val="008B0659"/>
    <w:rsid w:val="008B2B69"/>
    <w:rsid w:val="008B2CFA"/>
    <w:rsid w:val="008B4BD6"/>
    <w:rsid w:val="008C0B38"/>
    <w:rsid w:val="008C1D79"/>
    <w:rsid w:val="008C6D51"/>
    <w:rsid w:val="008D3789"/>
    <w:rsid w:val="008D7E4A"/>
    <w:rsid w:val="008E0507"/>
    <w:rsid w:val="008E0737"/>
    <w:rsid w:val="008E2538"/>
    <w:rsid w:val="008E6B42"/>
    <w:rsid w:val="008F0855"/>
    <w:rsid w:val="008F3EBE"/>
    <w:rsid w:val="008F40A8"/>
    <w:rsid w:val="0090085A"/>
    <w:rsid w:val="009027EE"/>
    <w:rsid w:val="00904B3C"/>
    <w:rsid w:val="0090578E"/>
    <w:rsid w:val="0091089A"/>
    <w:rsid w:val="00910C63"/>
    <w:rsid w:val="00915170"/>
    <w:rsid w:val="00916920"/>
    <w:rsid w:val="00920536"/>
    <w:rsid w:val="0092147A"/>
    <w:rsid w:val="00922D35"/>
    <w:rsid w:val="00922D9D"/>
    <w:rsid w:val="0093312A"/>
    <w:rsid w:val="00933E49"/>
    <w:rsid w:val="009362AD"/>
    <w:rsid w:val="009419FD"/>
    <w:rsid w:val="00941B16"/>
    <w:rsid w:val="009427E2"/>
    <w:rsid w:val="00943CCC"/>
    <w:rsid w:val="0094426C"/>
    <w:rsid w:val="00944DAE"/>
    <w:rsid w:val="009507D5"/>
    <w:rsid w:val="00954271"/>
    <w:rsid w:val="009550BA"/>
    <w:rsid w:val="00956C16"/>
    <w:rsid w:val="00960BA6"/>
    <w:rsid w:val="00961285"/>
    <w:rsid w:val="0096247B"/>
    <w:rsid w:val="009642FD"/>
    <w:rsid w:val="00965718"/>
    <w:rsid w:val="009720F6"/>
    <w:rsid w:val="009754F4"/>
    <w:rsid w:val="00981095"/>
    <w:rsid w:val="0098172A"/>
    <w:rsid w:val="0098620A"/>
    <w:rsid w:val="00991451"/>
    <w:rsid w:val="00993356"/>
    <w:rsid w:val="0099569C"/>
    <w:rsid w:val="00996F26"/>
    <w:rsid w:val="009A044E"/>
    <w:rsid w:val="009A409E"/>
    <w:rsid w:val="009B1164"/>
    <w:rsid w:val="009B1422"/>
    <w:rsid w:val="009B4A46"/>
    <w:rsid w:val="009B52F1"/>
    <w:rsid w:val="009B5656"/>
    <w:rsid w:val="009C4B5C"/>
    <w:rsid w:val="009C67A7"/>
    <w:rsid w:val="009D1918"/>
    <w:rsid w:val="009D1932"/>
    <w:rsid w:val="009D388A"/>
    <w:rsid w:val="009D4DB5"/>
    <w:rsid w:val="009D62C1"/>
    <w:rsid w:val="009D70D2"/>
    <w:rsid w:val="009E07F2"/>
    <w:rsid w:val="009E36B2"/>
    <w:rsid w:val="009E6064"/>
    <w:rsid w:val="009F195E"/>
    <w:rsid w:val="009F3C9F"/>
    <w:rsid w:val="009F795B"/>
    <w:rsid w:val="00A02A6B"/>
    <w:rsid w:val="00A0753A"/>
    <w:rsid w:val="00A104A1"/>
    <w:rsid w:val="00A10D80"/>
    <w:rsid w:val="00A124D0"/>
    <w:rsid w:val="00A15F7A"/>
    <w:rsid w:val="00A15FFE"/>
    <w:rsid w:val="00A17BD5"/>
    <w:rsid w:val="00A17F4F"/>
    <w:rsid w:val="00A221C0"/>
    <w:rsid w:val="00A25C95"/>
    <w:rsid w:val="00A31003"/>
    <w:rsid w:val="00A31690"/>
    <w:rsid w:val="00A32BE7"/>
    <w:rsid w:val="00A32EE6"/>
    <w:rsid w:val="00A344B9"/>
    <w:rsid w:val="00A4350B"/>
    <w:rsid w:val="00A43B06"/>
    <w:rsid w:val="00A43DC3"/>
    <w:rsid w:val="00A47C35"/>
    <w:rsid w:val="00A50D9E"/>
    <w:rsid w:val="00A51A2F"/>
    <w:rsid w:val="00A51ED0"/>
    <w:rsid w:val="00A52422"/>
    <w:rsid w:val="00A532BE"/>
    <w:rsid w:val="00A6796E"/>
    <w:rsid w:val="00A7039C"/>
    <w:rsid w:val="00A83098"/>
    <w:rsid w:val="00A85918"/>
    <w:rsid w:val="00A94B3B"/>
    <w:rsid w:val="00AA2621"/>
    <w:rsid w:val="00AB163E"/>
    <w:rsid w:val="00AB1930"/>
    <w:rsid w:val="00AB3DDD"/>
    <w:rsid w:val="00AB4549"/>
    <w:rsid w:val="00AC4298"/>
    <w:rsid w:val="00AD0629"/>
    <w:rsid w:val="00AD0C52"/>
    <w:rsid w:val="00AD127D"/>
    <w:rsid w:val="00AD7A6F"/>
    <w:rsid w:val="00AE5F69"/>
    <w:rsid w:val="00AF0D13"/>
    <w:rsid w:val="00AF4BD4"/>
    <w:rsid w:val="00B05AA6"/>
    <w:rsid w:val="00B06911"/>
    <w:rsid w:val="00B25A41"/>
    <w:rsid w:val="00B36450"/>
    <w:rsid w:val="00B403E7"/>
    <w:rsid w:val="00B52238"/>
    <w:rsid w:val="00B56003"/>
    <w:rsid w:val="00B561D4"/>
    <w:rsid w:val="00B61BE6"/>
    <w:rsid w:val="00B65AC5"/>
    <w:rsid w:val="00B67131"/>
    <w:rsid w:val="00B725B8"/>
    <w:rsid w:val="00B73AFE"/>
    <w:rsid w:val="00B7753F"/>
    <w:rsid w:val="00B807A4"/>
    <w:rsid w:val="00B83999"/>
    <w:rsid w:val="00B83D89"/>
    <w:rsid w:val="00B95A40"/>
    <w:rsid w:val="00B971F1"/>
    <w:rsid w:val="00B972E4"/>
    <w:rsid w:val="00BA0870"/>
    <w:rsid w:val="00BA08F2"/>
    <w:rsid w:val="00BA7E05"/>
    <w:rsid w:val="00BB1025"/>
    <w:rsid w:val="00BB2631"/>
    <w:rsid w:val="00BB48DB"/>
    <w:rsid w:val="00BC0BFD"/>
    <w:rsid w:val="00BC4074"/>
    <w:rsid w:val="00BC5F9C"/>
    <w:rsid w:val="00BD056A"/>
    <w:rsid w:val="00BD7114"/>
    <w:rsid w:val="00BD7843"/>
    <w:rsid w:val="00BE411E"/>
    <w:rsid w:val="00BE43B2"/>
    <w:rsid w:val="00BE7990"/>
    <w:rsid w:val="00BF04A9"/>
    <w:rsid w:val="00BF06FD"/>
    <w:rsid w:val="00BF3547"/>
    <w:rsid w:val="00C046E5"/>
    <w:rsid w:val="00C109A7"/>
    <w:rsid w:val="00C1296C"/>
    <w:rsid w:val="00C13A9A"/>
    <w:rsid w:val="00C1433B"/>
    <w:rsid w:val="00C165C3"/>
    <w:rsid w:val="00C166BD"/>
    <w:rsid w:val="00C24CB6"/>
    <w:rsid w:val="00C253F7"/>
    <w:rsid w:val="00C26A91"/>
    <w:rsid w:val="00C2726D"/>
    <w:rsid w:val="00C32E7D"/>
    <w:rsid w:val="00C3690F"/>
    <w:rsid w:val="00C41714"/>
    <w:rsid w:val="00C53E30"/>
    <w:rsid w:val="00C5503E"/>
    <w:rsid w:val="00C5553D"/>
    <w:rsid w:val="00C575A5"/>
    <w:rsid w:val="00C5794F"/>
    <w:rsid w:val="00C608DD"/>
    <w:rsid w:val="00C61DAB"/>
    <w:rsid w:val="00C658AB"/>
    <w:rsid w:val="00C71595"/>
    <w:rsid w:val="00C738FC"/>
    <w:rsid w:val="00C73BBF"/>
    <w:rsid w:val="00C7651C"/>
    <w:rsid w:val="00C82C6D"/>
    <w:rsid w:val="00C84B1D"/>
    <w:rsid w:val="00C85246"/>
    <w:rsid w:val="00C86A7D"/>
    <w:rsid w:val="00C87E65"/>
    <w:rsid w:val="00C93BF4"/>
    <w:rsid w:val="00C942FE"/>
    <w:rsid w:val="00C94DBC"/>
    <w:rsid w:val="00C97ADF"/>
    <w:rsid w:val="00CA041F"/>
    <w:rsid w:val="00CA1044"/>
    <w:rsid w:val="00CA2121"/>
    <w:rsid w:val="00CA4962"/>
    <w:rsid w:val="00CA7FDC"/>
    <w:rsid w:val="00CB0B58"/>
    <w:rsid w:val="00CB2429"/>
    <w:rsid w:val="00CB2CF9"/>
    <w:rsid w:val="00CB6588"/>
    <w:rsid w:val="00CB6FBD"/>
    <w:rsid w:val="00CC0358"/>
    <w:rsid w:val="00CD09EA"/>
    <w:rsid w:val="00CD0A8C"/>
    <w:rsid w:val="00CD402A"/>
    <w:rsid w:val="00CD6C6B"/>
    <w:rsid w:val="00CD7826"/>
    <w:rsid w:val="00CD7BCC"/>
    <w:rsid w:val="00CE3D76"/>
    <w:rsid w:val="00CE44C5"/>
    <w:rsid w:val="00CE771C"/>
    <w:rsid w:val="00CE7905"/>
    <w:rsid w:val="00CF0E1D"/>
    <w:rsid w:val="00CF10C4"/>
    <w:rsid w:val="00CF1C2D"/>
    <w:rsid w:val="00CF4D93"/>
    <w:rsid w:val="00CF53AD"/>
    <w:rsid w:val="00D0089E"/>
    <w:rsid w:val="00D06259"/>
    <w:rsid w:val="00D072D7"/>
    <w:rsid w:val="00D13DB4"/>
    <w:rsid w:val="00D144FA"/>
    <w:rsid w:val="00D15810"/>
    <w:rsid w:val="00D17B96"/>
    <w:rsid w:val="00D20641"/>
    <w:rsid w:val="00D25020"/>
    <w:rsid w:val="00D371BB"/>
    <w:rsid w:val="00D41BF2"/>
    <w:rsid w:val="00D43A32"/>
    <w:rsid w:val="00D55DA5"/>
    <w:rsid w:val="00D561C6"/>
    <w:rsid w:val="00D64701"/>
    <w:rsid w:val="00D66B90"/>
    <w:rsid w:val="00D67B66"/>
    <w:rsid w:val="00D71E1A"/>
    <w:rsid w:val="00D754A9"/>
    <w:rsid w:val="00D76C6B"/>
    <w:rsid w:val="00D77718"/>
    <w:rsid w:val="00D77ACE"/>
    <w:rsid w:val="00D806A3"/>
    <w:rsid w:val="00D81A6A"/>
    <w:rsid w:val="00D81BEE"/>
    <w:rsid w:val="00D81C17"/>
    <w:rsid w:val="00D82DE2"/>
    <w:rsid w:val="00D82E66"/>
    <w:rsid w:val="00D84D16"/>
    <w:rsid w:val="00D85C71"/>
    <w:rsid w:val="00D872FB"/>
    <w:rsid w:val="00D90316"/>
    <w:rsid w:val="00D91E43"/>
    <w:rsid w:val="00D977C7"/>
    <w:rsid w:val="00DA307C"/>
    <w:rsid w:val="00DA4B6F"/>
    <w:rsid w:val="00DA4C0B"/>
    <w:rsid w:val="00DB115F"/>
    <w:rsid w:val="00DB500E"/>
    <w:rsid w:val="00DB53C4"/>
    <w:rsid w:val="00DB5451"/>
    <w:rsid w:val="00DC0AF2"/>
    <w:rsid w:val="00DC14E5"/>
    <w:rsid w:val="00DC395D"/>
    <w:rsid w:val="00DC42F2"/>
    <w:rsid w:val="00DC4F86"/>
    <w:rsid w:val="00DC6A3C"/>
    <w:rsid w:val="00DD2A6B"/>
    <w:rsid w:val="00DE0C2E"/>
    <w:rsid w:val="00DE21A9"/>
    <w:rsid w:val="00DF1D7D"/>
    <w:rsid w:val="00DF244C"/>
    <w:rsid w:val="00DF75ED"/>
    <w:rsid w:val="00E0175B"/>
    <w:rsid w:val="00E03D4F"/>
    <w:rsid w:val="00E045A2"/>
    <w:rsid w:val="00E12FE2"/>
    <w:rsid w:val="00E171F5"/>
    <w:rsid w:val="00E20A97"/>
    <w:rsid w:val="00E21093"/>
    <w:rsid w:val="00E25454"/>
    <w:rsid w:val="00E2559A"/>
    <w:rsid w:val="00E333FA"/>
    <w:rsid w:val="00E33C4D"/>
    <w:rsid w:val="00E409DA"/>
    <w:rsid w:val="00E41B32"/>
    <w:rsid w:val="00E44EBA"/>
    <w:rsid w:val="00E46871"/>
    <w:rsid w:val="00E50D55"/>
    <w:rsid w:val="00E5130C"/>
    <w:rsid w:val="00E51A07"/>
    <w:rsid w:val="00E57347"/>
    <w:rsid w:val="00E57EAD"/>
    <w:rsid w:val="00E60548"/>
    <w:rsid w:val="00E65BB7"/>
    <w:rsid w:val="00E7477F"/>
    <w:rsid w:val="00E75F5F"/>
    <w:rsid w:val="00E766E8"/>
    <w:rsid w:val="00E7765B"/>
    <w:rsid w:val="00E7769F"/>
    <w:rsid w:val="00E8387D"/>
    <w:rsid w:val="00E8587F"/>
    <w:rsid w:val="00E875E2"/>
    <w:rsid w:val="00E950F9"/>
    <w:rsid w:val="00EA06C8"/>
    <w:rsid w:val="00EA232E"/>
    <w:rsid w:val="00EA77C9"/>
    <w:rsid w:val="00EB2385"/>
    <w:rsid w:val="00EB3B01"/>
    <w:rsid w:val="00EB4380"/>
    <w:rsid w:val="00EB61A6"/>
    <w:rsid w:val="00EC23D7"/>
    <w:rsid w:val="00EC2C13"/>
    <w:rsid w:val="00ED02DF"/>
    <w:rsid w:val="00ED088B"/>
    <w:rsid w:val="00ED29B9"/>
    <w:rsid w:val="00ED2E6A"/>
    <w:rsid w:val="00ED46FC"/>
    <w:rsid w:val="00ED5F18"/>
    <w:rsid w:val="00ED7802"/>
    <w:rsid w:val="00EE0A2E"/>
    <w:rsid w:val="00EE0B70"/>
    <w:rsid w:val="00EE5B84"/>
    <w:rsid w:val="00EE630D"/>
    <w:rsid w:val="00EE659E"/>
    <w:rsid w:val="00EE67BE"/>
    <w:rsid w:val="00EF3D22"/>
    <w:rsid w:val="00EF6170"/>
    <w:rsid w:val="00EF6E6D"/>
    <w:rsid w:val="00F05D0D"/>
    <w:rsid w:val="00F13B5F"/>
    <w:rsid w:val="00F14556"/>
    <w:rsid w:val="00F14DDC"/>
    <w:rsid w:val="00F158A6"/>
    <w:rsid w:val="00F22255"/>
    <w:rsid w:val="00F26166"/>
    <w:rsid w:val="00F2784C"/>
    <w:rsid w:val="00F34301"/>
    <w:rsid w:val="00F35E65"/>
    <w:rsid w:val="00F35F4A"/>
    <w:rsid w:val="00F35FE4"/>
    <w:rsid w:val="00F36428"/>
    <w:rsid w:val="00F366EF"/>
    <w:rsid w:val="00F43948"/>
    <w:rsid w:val="00F43AA8"/>
    <w:rsid w:val="00F447C7"/>
    <w:rsid w:val="00F4542A"/>
    <w:rsid w:val="00F519E3"/>
    <w:rsid w:val="00F619D8"/>
    <w:rsid w:val="00F62998"/>
    <w:rsid w:val="00F63CA0"/>
    <w:rsid w:val="00F64A2D"/>
    <w:rsid w:val="00F671D5"/>
    <w:rsid w:val="00F71A61"/>
    <w:rsid w:val="00F71E3D"/>
    <w:rsid w:val="00F72DDD"/>
    <w:rsid w:val="00F73D2A"/>
    <w:rsid w:val="00F74D2F"/>
    <w:rsid w:val="00F755B3"/>
    <w:rsid w:val="00F75855"/>
    <w:rsid w:val="00F81926"/>
    <w:rsid w:val="00F819FC"/>
    <w:rsid w:val="00F82D2B"/>
    <w:rsid w:val="00F83169"/>
    <w:rsid w:val="00F86D79"/>
    <w:rsid w:val="00F93DF6"/>
    <w:rsid w:val="00F9600E"/>
    <w:rsid w:val="00F974B3"/>
    <w:rsid w:val="00FA1A15"/>
    <w:rsid w:val="00FA2866"/>
    <w:rsid w:val="00FA2915"/>
    <w:rsid w:val="00FA6D5B"/>
    <w:rsid w:val="00FA7D87"/>
    <w:rsid w:val="00FB13B0"/>
    <w:rsid w:val="00FB7CC8"/>
    <w:rsid w:val="00FC377D"/>
    <w:rsid w:val="00FC4352"/>
    <w:rsid w:val="00FD0792"/>
    <w:rsid w:val="00FD15E5"/>
    <w:rsid w:val="00FD316A"/>
    <w:rsid w:val="00FD38E8"/>
    <w:rsid w:val="00FE0448"/>
    <w:rsid w:val="00FE3CF4"/>
    <w:rsid w:val="00FF00AD"/>
    <w:rsid w:val="00FF14C7"/>
    <w:rsid w:val="00FF37D6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7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7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53E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3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5C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C53E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53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344B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3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76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74C"/>
    <w:rPr>
      <w:rFonts w:ascii="Tahoma" w:hAnsi="Tahoma" w:cs="Tahoma"/>
      <w:sz w:val="16"/>
      <w:szCs w:val="1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57674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65C3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7360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32E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65C3"/>
    <w:rPr>
      <w:rFonts w:cs="Times New Roman"/>
      <w:sz w:val="20"/>
      <w:szCs w:val="20"/>
    </w:rPr>
  </w:style>
  <w:style w:type="paragraph" w:customStyle="1" w:styleId="1">
    <w:name w:val="1"/>
    <w:basedOn w:val="Normal"/>
    <w:uiPriority w:val="99"/>
    <w:rsid w:val="00E5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3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6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3C0C94D10306294DAE52F220AEBA5E7B920AD4586566C0755801FDDB8F4258820DED3174DDA3A763454V9q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9</Pages>
  <Words>2178</Words>
  <Characters>12420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Усик С Н</dc:creator>
  <cp:keywords/>
  <dc:description/>
  <cp:lastModifiedBy>ipsuia</cp:lastModifiedBy>
  <cp:revision>145</cp:revision>
  <cp:lastPrinted>2025-03-14T06:31:00Z</cp:lastPrinted>
  <dcterms:created xsi:type="dcterms:W3CDTF">2024-08-21T08:26:00Z</dcterms:created>
  <dcterms:modified xsi:type="dcterms:W3CDTF">2025-06-18T11:13:00Z</dcterms:modified>
</cp:coreProperties>
</file>